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CC" w:rsidRPr="00312C69" w:rsidRDefault="00296ECC" w:rsidP="007F0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ECC" w:rsidRPr="003A1B44" w:rsidRDefault="00296ECC" w:rsidP="007F07A9">
      <w:pPr>
        <w:pStyle w:val="Title"/>
      </w:pPr>
      <w:r w:rsidRPr="003A1B44">
        <w:t>Администрация</w:t>
      </w:r>
    </w:p>
    <w:p w:rsidR="00296ECC" w:rsidRPr="003A1B44" w:rsidRDefault="00296ECC" w:rsidP="007F07A9">
      <w:pPr>
        <w:pStyle w:val="Subtitle"/>
      </w:pPr>
      <w:r w:rsidRPr="003A1B44">
        <w:t>Ефимовского городского поселения</w:t>
      </w:r>
    </w:p>
    <w:p w:rsidR="00296ECC" w:rsidRPr="003A1B44" w:rsidRDefault="00296ECC" w:rsidP="007F0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B44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296ECC" w:rsidRPr="00ED318B" w:rsidRDefault="00296ECC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96ECC" w:rsidRPr="00ED318B" w:rsidRDefault="00296ECC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ED318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296ECC" w:rsidRPr="00ED318B" w:rsidRDefault="00296ECC" w:rsidP="007F07A9">
      <w:pPr>
        <w:rPr>
          <w:rFonts w:cs="Times New Roman"/>
          <w:sz w:val="28"/>
          <w:szCs w:val="28"/>
        </w:rPr>
      </w:pPr>
    </w:p>
    <w:tbl>
      <w:tblPr>
        <w:tblW w:w="910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8"/>
        <w:gridCol w:w="5400"/>
        <w:gridCol w:w="1080"/>
      </w:tblGrid>
      <w:tr w:rsidR="00296ECC" w:rsidRPr="007521BD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ECC" w:rsidRPr="009300E1" w:rsidRDefault="00296ECC" w:rsidP="001E29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26мая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296ECC" w:rsidRPr="009300E1" w:rsidRDefault="00296ECC" w:rsidP="00186663">
            <w:pPr>
              <w:tabs>
                <w:tab w:val="righ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ECC" w:rsidRPr="009300E1" w:rsidRDefault="00296ECC" w:rsidP="0018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bookmarkStart w:id="0" w:name="_GoBack"/>
            <w:bookmarkEnd w:id="0"/>
          </w:p>
        </w:tc>
      </w:tr>
    </w:tbl>
    <w:p w:rsidR="00296ECC" w:rsidRPr="00FB76AF" w:rsidRDefault="00296ECC" w:rsidP="007F0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AF">
        <w:rPr>
          <w:rFonts w:ascii="Times New Roman" w:hAnsi="Times New Roman" w:cs="Times New Roman"/>
          <w:sz w:val="24"/>
          <w:szCs w:val="24"/>
        </w:rPr>
        <w:t>п. Ефимовский</w:t>
      </w:r>
    </w:p>
    <w:p w:rsidR="00296ECC" w:rsidRDefault="00296ECC" w:rsidP="007F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ECC" w:rsidRDefault="00296ECC" w:rsidP="00990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</w:t>
      </w:r>
      <w:r w:rsidRPr="0050447B"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</w:p>
    <w:p w:rsidR="00296ECC" w:rsidRDefault="00296ECC" w:rsidP="00990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20.04.2021 № 87</w:t>
      </w:r>
    </w:p>
    <w:p w:rsidR="00296ECC" w:rsidRPr="0032701B" w:rsidRDefault="00296ECC" w:rsidP="00990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ECC" w:rsidRPr="0050447B" w:rsidRDefault="00296ECC" w:rsidP="0050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47B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муниципального правового акта администрации в соответствие с действующим законодательством</w:t>
      </w:r>
    </w:p>
    <w:p w:rsidR="00296ECC" w:rsidRPr="0050447B" w:rsidRDefault="00296ECC" w:rsidP="0050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47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296ECC" w:rsidRPr="0050447B" w:rsidRDefault="00296ECC" w:rsidP="0050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ECC" w:rsidRPr="0050447B" w:rsidRDefault="00296ECC" w:rsidP="0050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ECC" w:rsidRPr="0050447B" w:rsidRDefault="00296ECC" w:rsidP="00504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47B">
        <w:rPr>
          <w:rFonts w:ascii="Times New Roman" w:hAnsi="Times New Roman" w:cs="Times New Roman"/>
          <w:color w:val="000000"/>
          <w:sz w:val="28"/>
          <w:szCs w:val="28"/>
        </w:rPr>
        <w:t xml:space="preserve">1. Отменить постановление администрации Ефимовского городского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20 апреля</w:t>
      </w:r>
      <w:r w:rsidRPr="0050447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0447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Pr="0050447B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расчета общей потребности в объектах гражданской обороны              на укрытие населения Ефимовского городского поселения».</w:t>
      </w:r>
    </w:p>
    <w:p w:rsidR="00296ECC" w:rsidRPr="0050447B" w:rsidRDefault="00296ECC" w:rsidP="0050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ECC" w:rsidRPr="0050447B" w:rsidRDefault="00296ECC" w:rsidP="0050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47B">
        <w:rPr>
          <w:rFonts w:ascii="Times New Roman" w:hAnsi="Times New Roman" w:cs="Times New Roman"/>
          <w:color w:val="000000"/>
          <w:sz w:val="28"/>
          <w:szCs w:val="28"/>
        </w:rPr>
        <w:tab/>
        <w:t>2. Постановление опубликовать (обнародовать) в газете «Новый путь» и на официальном сайте Ефимовского городского поселения.</w:t>
      </w:r>
    </w:p>
    <w:p w:rsidR="00296ECC" w:rsidRPr="0050447B" w:rsidRDefault="00296ECC" w:rsidP="005044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ECC" w:rsidRPr="0050447B" w:rsidRDefault="00296ECC" w:rsidP="005044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47B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на следующий день после официального опубликования.</w:t>
      </w:r>
    </w:p>
    <w:p w:rsidR="00296ECC" w:rsidRPr="00990823" w:rsidRDefault="00296ECC" w:rsidP="00504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082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990823">
        <w:rPr>
          <w:rFonts w:ascii="Times New Roman" w:hAnsi="Times New Roman" w:cs="Times New Roman"/>
          <w:sz w:val="28"/>
          <w:szCs w:val="28"/>
          <w:lang w:eastAsia="en-US"/>
        </w:rPr>
        <w:br/>
      </w:r>
    </w:p>
    <w:p w:rsidR="00296ECC" w:rsidRDefault="00296ECC" w:rsidP="0032701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296ECC" w:rsidRDefault="00296ECC" w:rsidP="0032701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296ECC" w:rsidRPr="00267CCE" w:rsidRDefault="00296ECC" w:rsidP="00990823">
      <w:pPr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67CCE">
        <w:rPr>
          <w:rFonts w:ascii="Times New Roman" w:hAnsi="Times New Roman" w:cs="Times New Roman"/>
          <w:sz w:val="28"/>
          <w:szCs w:val="28"/>
        </w:rPr>
        <w:tab/>
      </w:r>
      <w:r w:rsidRPr="00267CC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67CCE">
        <w:rPr>
          <w:rFonts w:ascii="Times New Roman" w:hAnsi="Times New Roman" w:cs="Times New Roman"/>
          <w:sz w:val="28"/>
          <w:szCs w:val="28"/>
        </w:rPr>
        <w:t xml:space="preserve"> С.И. Покровкин                                              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96ECC" w:rsidRPr="00267CCE" w:rsidRDefault="00296ECC" w:rsidP="00990823">
      <w:pPr>
        <w:jc w:val="both"/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Разослано: МНПА, Новый путь, ОГПН, ГО и ЧС,сайт, в дело.</w:t>
      </w:r>
    </w:p>
    <w:p w:rsidR="00296ECC" w:rsidRDefault="00296ECC" w:rsidP="0032701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296ECC" w:rsidRPr="0032701B" w:rsidRDefault="00296ECC" w:rsidP="003270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6ECC" w:rsidRPr="0032701B" w:rsidRDefault="00296ECC" w:rsidP="0032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CC" w:rsidRPr="0032701B" w:rsidRDefault="00296ECC" w:rsidP="0032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CC" w:rsidRPr="0032701B" w:rsidRDefault="00296ECC" w:rsidP="0032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ECC" w:rsidRPr="0032701B" w:rsidSect="00FB76A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F0"/>
    <w:rsid w:val="000677E0"/>
    <w:rsid w:val="00095F68"/>
    <w:rsid w:val="000B1609"/>
    <w:rsid w:val="00111C7C"/>
    <w:rsid w:val="00186663"/>
    <w:rsid w:val="001C6BD3"/>
    <w:rsid w:val="001E29CA"/>
    <w:rsid w:val="001F0A83"/>
    <w:rsid w:val="00217713"/>
    <w:rsid w:val="00256F7A"/>
    <w:rsid w:val="00267CCE"/>
    <w:rsid w:val="00296ECC"/>
    <w:rsid w:val="002B01FE"/>
    <w:rsid w:val="00312C69"/>
    <w:rsid w:val="0032701B"/>
    <w:rsid w:val="003A1B44"/>
    <w:rsid w:val="003E2B9D"/>
    <w:rsid w:val="003E7CEB"/>
    <w:rsid w:val="004A071C"/>
    <w:rsid w:val="004F3906"/>
    <w:rsid w:val="0050447B"/>
    <w:rsid w:val="00525B5B"/>
    <w:rsid w:val="00584966"/>
    <w:rsid w:val="005C280B"/>
    <w:rsid w:val="0069073D"/>
    <w:rsid w:val="006B32E5"/>
    <w:rsid w:val="00743ABD"/>
    <w:rsid w:val="007521BD"/>
    <w:rsid w:val="007E4412"/>
    <w:rsid w:val="007E5EF9"/>
    <w:rsid w:val="007F07A9"/>
    <w:rsid w:val="009300E1"/>
    <w:rsid w:val="00946629"/>
    <w:rsid w:val="00990823"/>
    <w:rsid w:val="00B037E1"/>
    <w:rsid w:val="00D037C8"/>
    <w:rsid w:val="00D12187"/>
    <w:rsid w:val="00D325F0"/>
    <w:rsid w:val="00D50217"/>
    <w:rsid w:val="00D72534"/>
    <w:rsid w:val="00DA3923"/>
    <w:rsid w:val="00DC4F2B"/>
    <w:rsid w:val="00DE60F6"/>
    <w:rsid w:val="00E0413C"/>
    <w:rsid w:val="00E226CA"/>
    <w:rsid w:val="00E53B51"/>
    <w:rsid w:val="00E855CF"/>
    <w:rsid w:val="00ED318B"/>
    <w:rsid w:val="00F00D86"/>
    <w:rsid w:val="00F07C3A"/>
    <w:rsid w:val="00F32CBE"/>
    <w:rsid w:val="00F8452C"/>
    <w:rsid w:val="00FA0BA5"/>
    <w:rsid w:val="00FB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F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5F0"/>
    <w:pPr>
      <w:ind w:left="72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D325F0"/>
    <w:pPr>
      <w:spacing w:after="0" w:line="240" w:lineRule="auto"/>
      <w:ind w:right="-805"/>
      <w:jc w:val="center"/>
    </w:pPr>
    <w:rPr>
      <w:rFonts w:eastAsia="Calibri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25F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325F0"/>
    <w:rPr>
      <w:b/>
      <w:bCs/>
    </w:rPr>
  </w:style>
  <w:style w:type="paragraph" w:styleId="NormalWeb">
    <w:name w:val="Normal (Web)"/>
    <w:basedOn w:val="Normal"/>
    <w:uiPriority w:val="99"/>
    <w:rsid w:val="00D325F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F07A9"/>
    <w:pPr>
      <w:tabs>
        <w:tab w:val="center" w:pos="4677"/>
        <w:tab w:val="left" w:pos="7445"/>
      </w:tabs>
      <w:spacing w:after="0" w:line="240" w:lineRule="auto"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F07A9"/>
    <w:pPr>
      <w:spacing w:after="0" w:line="240" w:lineRule="auto"/>
      <w:jc w:val="center"/>
    </w:pPr>
    <w:rPr>
      <w:rFonts w:eastAsia="Calibri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7F07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76AF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table" w:styleId="TableGrid">
    <w:name w:val="Table Grid"/>
    <w:basedOn w:val="TableNormal"/>
    <w:uiPriority w:val="99"/>
    <w:locked/>
    <w:rsid w:val="000677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</Pages>
  <Words>166</Words>
  <Characters>952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7</cp:revision>
  <cp:lastPrinted>2020-01-31T05:38:00Z</cp:lastPrinted>
  <dcterms:created xsi:type="dcterms:W3CDTF">2021-03-23T13:37:00Z</dcterms:created>
  <dcterms:modified xsi:type="dcterms:W3CDTF">2021-05-27T08:00:00Z</dcterms:modified>
</cp:coreProperties>
</file>