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8E" w:rsidRPr="005366A7" w:rsidRDefault="00B6438E" w:rsidP="00AA7C3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B6438E" w:rsidRPr="00AF5883" w:rsidRDefault="00B6438E" w:rsidP="000C0AF0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6438E" w:rsidRPr="00AF5883" w:rsidRDefault="00B6438E" w:rsidP="000C0AF0">
      <w:pPr>
        <w:spacing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Ефимовского городского поселения</w:t>
      </w:r>
    </w:p>
    <w:p w:rsidR="00B6438E" w:rsidRPr="00AF5883" w:rsidRDefault="00B6438E" w:rsidP="000C0AF0">
      <w:pPr>
        <w:spacing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B6438E" w:rsidRPr="00ED0FA0" w:rsidRDefault="00B6438E" w:rsidP="00ED0FA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6438E" w:rsidRPr="000C0AF0" w:rsidRDefault="00B6438E" w:rsidP="00FC782F">
      <w:pPr>
        <w:rPr>
          <w:rFonts w:ascii="Times New Roman" w:hAnsi="Times New Roman" w:cs="Times New Roman"/>
          <w:sz w:val="24"/>
          <w:szCs w:val="24"/>
        </w:rPr>
      </w:pPr>
      <w:r w:rsidRPr="000C0AF0">
        <w:rPr>
          <w:rFonts w:ascii="Times New Roman" w:hAnsi="Times New Roman" w:cs="Times New Roman"/>
          <w:sz w:val="24"/>
          <w:szCs w:val="24"/>
        </w:rPr>
        <w:t xml:space="preserve">29 сентября  2021 года                   гп. Ефимовский                                     № 169                     </w:t>
      </w:r>
      <w:r w:rsidRPr="000C0AF0">
        <w:rPr>
          <w:rFonts w:ascii="Times New Roman" w:hAnsi="Times New Roman" w:cs="Times New Roman"/>
          <w:sz w:val="24"/>
          <w:szCs w:val="24"/>
        </w:rPr>
        <w:tab/>
      </w:r>
      <w:r w:rsidRPr="000C0AF0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6438E" w:rsidRPr="00C06B96" w:rsidRDefault="00B6438E" w:rsidP="00FC78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B96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администрации</w:t>
      </w:r>
    </w:p>
    <w:p w:rsidR="00B6438E" w:rsidRPr="006C2518" w:rsidRDefault="00B6438E" w:rsidP="00FC782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B96">
        <w:rPr>
          <w:rFonts w:ascii="Times New Roman" w:hAnsi="Times New Roman" w:cs="Times New Roman"/>
          <w:b/>
          <w:bCs/>
          <w:sz w:val="28"/>
          <w:szCs w:val="28"/>
        </w:rPr>
        <w:t xml:space="preserve">Ефимовского  городского 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от 25.06.2019 №159</w:t>
      </w:r>
    </w:p>
    <w:p w:rsidR="00B6438E" w:rsidRPr="00973B75" w:rsidRDefault="00B6438E" w:rsidP="00FC782F">
      <w:pPr>
        <w:pStyle w:val="ConsPlusNormal"/>
        <w:widowControl/>
        <w:ind w:firstLine="2160"/>
        <w:jc w:val="center"/>
        <w:rPr>
          <w:rFonts w:cs="Times New Roman"/>
          <w:sz w:val="24"/>
          <w:szCs w:val="24"/>
        </w:rPr>
      </w:pPr>
    </w:p>
    <w:p w:rsidR="00B6438E" w:rsidRPr="00F637EF" w:rsidRDefault="00B6438E" w:rsidP="00985C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7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на основании пункта 7 статьи 59 Устава Ефимов</w:t>
      </w:r>
      <w:r w:rsidRPr="00F637EF">
        <w:rPr>
          <w:rFonts w:ascii="Times New Roman" w:hAnsi="Times New Roman" w:cs="Times New Roman"/>
          <w:sz w:val="28"/>
          <w:szCs w:val="28"/>
        </w:rPr>
        <w:t>ского городского поселения Бокситогорского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B6438E" w:rsidRPr="007E2EF0" w:rsidRDefault="00B6438E" w:rsidP="007E2E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7E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                       </w:t>
      </w:r>
    </w:p>
    <w:p w:rsidR="00B6438E" w:rsidRPr="006E2280" w:rsidRDefault="00B6438E" w:rsidP="006E22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37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737A">
        <w:rPr>
          <w:rFonts w:ascii="Times New Roman" w:hAnsi="Times New Roman" w:cs="Times New Roman"/>
          <w:sz w:val="28"/>
          <w:szCs w:val="28"/>
        </w:rPr>
        <w:t xml:space="preserve"> 1.  Внести изменение в постановление администрации Ефимовского городского поселения Бокситогорского муниципального района Ленинградской области от 25.06.2019 № 159 «Об утверждении Положения о порядке присвоения (переименования)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37A">
        <w:rPr>
          <w:rFonts w:ascii="Times New Roman" w:hAnsi="Times New Roman" w:cs="Times New Roman"/>
          <w:sz w:val="28"/>
          <w:szCs w:val="28"/>
        </w:rPr>
        <w:t>или упразднения наименований улицам, переулкам и иным элементам планировочной структуры Ефимовского  городского  поселения Бокситогорского муниципального района Ленинградской области», дополнив его пунктом 2.2.6 Положения в следующей редакции:</w:t>
      </w:r>
    </w:p>
    <w:p w:rsidR="00B6438E" w:rsidRPr="00FC782F" w:rsidRDefault="00B6438E" w:rsidP="00FC782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280">
        <w:rPr>
          <w:sz w:val="28"/>
          <w:szCs w:val="28"/>
        </w:rPr>
        <w:t>"2.2.6. Присвоение наименований и переименование в честь героев Великой Отечественной войны 1941-1945 годов должно осуществляться по истечении срока не более 3-х лет, исчисляемого со дня смерти указанных лиц."</w:t>
      </w:r>
    </w:p>
    <w:p w:rsidR="00B6438E" w:rsidRPr="000C0AF0" w:rsidRDefault="00B6438E" w:rsidP="00FC782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8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A28E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8E9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настоящее постановление в газете "Новый путь" и на официальном сайте Ефимовского городского поселения.</w:t>
      </w:r>
    </w:p>
    <w:p w:rsidR="00B6438E" w:rsidRDefault="00B6438E" w:rsidP="00FC782F">
      <w:pPr>
        <w:tabs>
          <w:tab w:val="left" w:pos="709"/>
          <w:tab w:val="left" w:pos="108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F0FBB">
        <w:rPr>
          <w:rFonts w:ascii="Times New Roman" w:hAnsi="Times New Roman" w:cs="Times New Roman"/>
          <w:sz w:val="28"/>
          <w:szCs w:val="28"/>
        </w:rPr>
        <w:t xml:space="preserve">.  </w:t>
      </w:r>
      <w:r w:rsidRPr="001F0FBB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на следующий день после официального опубликования.</w:t>
      </w:r>
    </w:p>
    <w:p w:rsidR="00B6438E" w:rsidRDefault="00B6438E" w:rsidP="00FC782F">
      <w:pPr>
        <w:tabs>
          <w:tab w:val="left" w:pos="709"/>
          <w:tab w:val="left" w:pos="108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438E" w:rsidRPr="00AF5883" w:rsidRDefault="00B6438E" w:rsidP="00FE2D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883">
        <w:rPr>
          <w:rFonts w:ascii="Times New Roman" w:hAnsi="Times New Roman" w:cs="Times New Roman"/>
          <w:sz w:val="28"/>
          <w:szCs w:val="28"/>
          <w:u w:val="single"/>
        </w:rPr>
        <w:t xml:space="preserve">Глава администрации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AF588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С.И. Покровкин</w:t>
      </w:r>
    </w:p>
    <w:p w:rsidR="00B6438E" w:rsidRPr="00FC782F" w:rsidRDefault="00B6438E" w:rsidP="00FC782F">
      <w:pPr>
        <w:rPr>
          <w:rFonts w:ascii="Times New Roman" w:hAnsi="Times New Roman" w:cs="Times New Roman"/>
          <w:sz w:val="28"/>
          <w:szCs w:val="28"/>
        </w:rPr>
      </w:pPr>
      <w:r w:rsidRPr="00AF5883">
        <w:rPr>
          <w:rFonts w:ascii="Times New Roman" w:hAnsi="Times New Roman" w:cs="Times New Roman"/>
          <w:sz w:val="28"/>
          <w:szCs w:val="28"/>
        </w:rPr>
        <w:t>Разос</w:t>
      </w:r>
      <w:r>
        <w:rPr>
          <w:rFonts w:ascii="Times New Roman" w:hAnsi="Times New Roman" w:cs="Times New Roman"/>
          <w:sz w:val="28"/>
          <w:szCs w:val="28"/>
        </w:rPr>
        <w:t>лано: МНПА, в АБМР</w:t>
      </w:r>
      <w:r w:rsidRPr="00AF5883">
        <w:rPr>
          <w:rFonts w:ascii="Times New Roman" w:hAnsi="Times New Roman" w:cs="Times New Roman"/>
          <w:sz w:val="28"/>
          <w:szCs w:val="28"/>
        </w:rPr>
        <w:t>,  в прокуратуру,  в дело.</w:t>
      </w:r>
    </w:p>
    <w:p w:rsidR="00B6438E" w:rsidRDefault="00B6438E" w:rsidP="0065369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438E" w:rsidSect="00425170"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908" w:hanging="108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5268" w:hanging="1440"/>
      </w:pPr>
    </w:lvl>
    <w:lvl w:ilvl="6">
      <w:start w:val="1"/>
      <w:numFmt w:val="decimal"/>
      <w:isLgl/>
      <w:lvlText w:val="%1.%2.%3.%4.%5.%6.%7."/>
      <w:lvlJc w:val="left"/>
      <w:pPr>
        <w:ind w:left="5628" w:hanging="1800"/>
      </w:p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</w:lvl>
  </w:abstractNum>
  <w:abstractNum w:abstractNumId="3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64222E"/>
    <w:multiLevelType w:val="multilevel"/>
    <w:tmpl w:val="611E4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434" w:hanging="720"/>
      </w:pPr>
    </w:lvl>
    <w:lvl w:ilvl="2">
      <w:start w:val="3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19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26"/>
  </w:num>
  <w:num w:numId="7">
    <w:abstractNumId w:val="23"/>
  </w:num>
  <w:num w:numId="8">
    <w:abstractNumId w:val="6"/>
  </w:num>
  <w:num w:numId="9">
    <w:abstractNumId w:val="8"/>
  </w:num>
  <w:num w:numId="10">
    <w:abstractNumId w:val="20"/>
  </w:num>
  <w:num w:numId="11">
    <w:abstractNumId w:val="17"/>
  </w:num>
  <w:num w:numId="12">
    <w:abstractNumId w:val="10"/>
  </w:num>
  <w:num w:numId="13">
    <w:abstractNumId w:val="21"/>
  </w:num>
  <w:num w:numId="14">
    <w:abstractNumId w:val="13"/>
  </w:num>
  <w:num w:numId="15">
    <w:abstractNumId w:val="22"/>
  </w:num>
  <w:num w:numId="16">
    <w:abstractNumId w:val="0"/>
  </w:num>
  <w:num w:numId="17">
    <w:abstractNumId w:val="14"/>
  </w:num>
  <w:num w:numId="18">
    <w:abstractNumId w:val="3"/>
  </w:num>
  <w:num w:numId="19">
    <w:abstractNumId w:val="11"/>
  </w:num>
  <w:num w:numId="20">
    <w:abstractNumId w:val="16"/>
  </w:num>
  <w:num w:numId="21">
    <w:abstractNumId w:val="1"/>
  </w:num>
  <w:num w:numId="22">
    <w:abstractNumId w:val="9"/>
  </w:num>
  <w:num w:numId="23">
    <w:abstractNumId w:val="19"/>
  </w:num>
  <w:num w:numId="24">
    <w:abstractNumId w:val="5"/>
  </w:num>
  <w:num w:numId="25">
    <w:abstractNumId w:val="25"/>
  </w:num>
  <w:num w:numId="26">
    <w:abstractNumId w:val="24"/>
  </w:num>
  <w:num w:numId="27">
    <w:abstractNumId w:val="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C90"/>
    <w:rsid w:val="00013A10"/>
    <w:rsid w:val="000154B9"/>
    <w:rsid w:val="00021182"/>
    <w:rsid w:val="00040360"/>
    <w:rsid w:val="000567C2"/>
    <w:rsid w:val="0006335D"/>
    <w:rsid w:val="0006791B"/>
    <w:rsid w:val="0007563F"/>
    <w:rsid w:val="000757BC"/>
    <w:rsid w:val="0009525A"/>
    <w:rsid w:val="000A629E"/>
    <w:rsid w:val="000A7F96"/>
    <w:rsid w:val="000C0AF0"/>
    <w:rsid w:val="000C6465"/>
    <w:rsid w:val="000D09B0"/>
    <w:rsid w:val="000D26A6"/>
    <w:rsid w:val="000D3B74"/>
    <w:rsid w:val="000E6233"/>
    <w:rsid w:val="000E643B"/>
    <w:rsid w:val="000F32E6"/>
    <w:rsid w:val="00107255"/>
    <w:rsid w:val="00130988"/>
    <w:rsid w:val="00143D2B"/>
    <w:rsid w:val="00162F6F"/>
    <w:rsid w:val="00164F22"/>
    <w:rsid w:val="00167D50"/>
    <w:rsid w:val="0017602D"/>
    <w:rsid w:val="001813D0"/>
    <w:rsid w:val="0018672D"/>
    <w:rsid w:val="00192D0D"/>
    <w:rsid w:val="001B1EFA"/>
    <w:rsid w:val="001B45BB"/>
    <w:rsid w:val="001B4BF3"/>
    <w:rsid w:val="001D053F"/>
    <w:rsid w:val="001F0FBB"/>
    <w:rsid w:val="001F12BF"/>
    <w:rsid w:val="001F2D17"/>
    <w:rsid w:val="00206758"/>
    <w:rsid w:val="00213886"/>
    <w:rsid w:val="00214251"/>
    <w:rsid w:val="00234D20"/>
    <w:rsid w:val="002641B0"/>
    <w:rsid w:val="0026704A"/>
    <w:rsid w:val="002740A7"/>
    <w:rsid w:val="002748AB"/>
    <w:rsid w:val="00276DEC"/>
    <w:rsid w:val="002812F1"/>
    <w:rsid w:val="00287B8F"/>
    <w:rsid w:val="00290755"/>
    <w:rsid w:val="002937D3"/>
    <w:rsid w:val="002953B6"/>
    <w:rsid w:val="002B593E"/>
    <w:rsid w:val="002B6072"/>
    <w:rsid w:val="002C247B"/>
    <w:rsid w:val="002C46E5"/>
    <w:rsid w:val="002D383F"/>
    <w:rsid w:val="002D3DC5"/>
    <w:rsid w:val="002E2601"/>
    <w:rsid w:val="002E6205"/>
    <w:rsid w:val="002F1BAF"/>
    <w:rsid w:val="0030734B"/>
    <w:rsid w:val="0031176D"/>
    <w:rsid w:val="003253A6"/>
    <w:rsid w:val="003644E6"/>
    <w:rsid w:val="003727D4"/>
    <w:rsid w:val="00372B76"/>
    <w:rsid w:val="0037401A"/>
    <w:rsid w:val="00374BCB"/>
    <w:rsid w:val="00377779"/>
    <w:rsid w:val="00390C5C"/>
    <w:rsid w:val="00394066"/>
    <w:rsid w:val="003A641B"/>
    <w:rsid w:val="003B426B"/>
    <w:rsid w:val="003B53A6"/>
    <w:rsid w:val="003C4212"/>
    <w:rsid w:val="003C6A77"/>
    <w:rsid w:val="003D629F"/>
    <w:rsid w:val="003E3AC2"/>
    <w:rsid w:val="003E3D57"/>
    <w:rsid w:val="003F0D8B"/>
    <w:rsid w:val="003F4523"/>
    <w:rsid w:val="003F4DDD"/>
    <w:rsid w:val="003F5306"/>
    <w:rsid w:val="00401D48"/>
    <w:rsid w:val="00405C0F"/>
    <w:rsid w:val="00425170"/>
    <w:rsid w:val="00427F2F"/>
    <w:rsid w:val="00454EFF"/>
    <w:rsid w:val="00460324"/>
    <w:rsid w:val="00462753"/>
    <w:rsid w:val="00472478"/>
    <w:rsid w:val="00474082"/>
    <w:rsid w:val="0049118D"/>
    <w:rsid w:val="004A1B45"/>
    <w:rsid w:val="004A60A2"/>
    <w:rsid w:val="004B5CC5"/>
    <w:rsid w:val="004C1112"/>
    <w:rsid w:val="004C4FC0"/>
    <w:rsid w:val="005018BE"/>
    <w:rsid w:val="0050548F"/>
    <w:rsid w:val="00511D1A"/>
    <w:rsid w:val="00516183"/>
    <w:rsid w:val="00516880"/>
    <w:rsid w:val="00535CAF"/>
    <w:rsid w:val="005366A7"/>
    <w:rsid w:val="00541E0C"/>
    <w:rsid w:val="00543FEE"/>
    <w:rsid w:val="00544BAD"/>
    <w:rsid w:val="00555448"/>
    <w:rsid w:val="0056733F"/>
    <w:rsid w:val="00567A3C"/>
    <w:rsid w:val="005803B0"/>
    <w:rsid w:val="0059498D"/>
    <w:rsid w:val="005A5031"/>
    <w:rsid w:val="005B0F3C"/>
    <w:rsid w:val="005B2ECE"/>
    <w:rsid w:val="005B6345"/>
    <w:rsid w:val="005B6E62"/>
    <w:rsid w:val="005C119F"/>
    <w:rsid w:val="005C330D"/>
    <w:rsid w:val="005C5E1F"/>
    <w:rsid w:val="005C63B8"/>
    <w:rsid w:val="005C6FBE"/>
    <w:rsid w:val="005D0418"/>
    <w:rsid w:val="005D1AA1"/>
    <w:rsid w:val="005D5489"/>
    <w:rsid w:val="005D6038"/>
    <w:rsid w:val="005E0CFF"/>
    <w:rsid w:val="005E1EBD"/>
    <w:rsid w:val="005E2151"/>
    <w:rsid w:val="006010B7"/>
    <w:rsid w:val="006221FD"/>
    <w:rsid w:val="00623548"/>
    <w:rsid w:val="00624F04"/>
    <w:rsid w:val="006252BD"/>
    <w:rsid w:val="00627EE8"/>
    <w:rsid w:val="00633E55"/>
    <w:rsid w:val="0064067A"/>
    <w:rsid w:val="006411F1"/>
    <w:rsid w:val="00641856"/>
    <w:rsid w:val="006517EF"/>
    <w:rsid w:val="00653699"/>
    <w:rsid w:val="00657199"/>
    <w:rsid w:val="006678D1"/>
    <w:rsid w:val="006679D0"/>
    <w:rsid w:val="00676240"/>
    <w:rsid w:val="00692484"/>
    <w:rsid w:val="0069742A"/>
    <w:rsid w:val="006A1A2F"/>
    <w:rsid w:val="006A1A5D"/>
    <w:rsid w:val="006A363F"/>
    <w:rsid w:val="006A5C84"/>
    <w:rsid w:val="006A7D1A"/>
    <w:rsid w:val="006B0D2C"/>
    <w:rsid w:val="006B29AB"/>
    <w:rsid w:val="006C2518"/>
    <w:rsid w:val="006D35D4"/>
    <w:rsid w:val="006D44CF"/>
    <w:rsid w:val="006E2280"/>
    <w:rsid w:val="00705716"/>
    <w:rsid w:val="00705BC6"/>
    <w:rsid w:val="00707D33"/>
    <w:rsid w:val="0071023B"/>
    <w:rsid w:val="00712573"/>
    <w:rsid w:val="007208D9"/>
    <w:rsid w:val="0072185F"/>
    <w:rsid w:val="007264AC"/>
    <w:rsid w:val="00733C15"/>
    <w:rsid w:val="0073536B"/>
    <w:rsid w:val="00764204"/>
    <w:rsid w:val="0076621A"/>
    <w:rsid w:val="00767044"/>
    <w:rsid w:val="007750A1"/>
    <w:rsid w:val="00775AE7"/>
    <w:rsid w:val="00783121"/>
    <w:rsid w:val="007962BF"/>
    <w:rsid w:val="00797084"/>
    <w:rsid w:val="007A0D38"/>
    <w:rsid w:val="007A1D5A"/>
    <w:rsid w:val="007B0114"/>
    <w:rsid w:val="007B513E"/>
    <w:rsid w:val="007C3890"/>
    <w:rsid w:val="007D1C90"/>
    <w:rsid w:val="007E1B58"/>
    <w:rsid w:val="007E2EF0"/>
    <w:rsid w:val="007E74CE"/>
    <w:rsid w:val="007F145F"/>
    <w:rsid w:val="007F1C7D"/>
    <w:rsid w:val="00803349"/>
    <w:rsid w:val="00805259"/>
    <w:rsid w:val="00807625"/>
    <w:rsid w:val="00811D92"/>
    <w:rsid w:val="008124A7"/>
    <w:rsid w:val="00840996"/>
    <w:rsid w:val="00845EFA"/>
    <w:rsid w:val="00861FC8"/>
    <w:rsid w:val="008642CD"/>
    <w:rsid w:val="0086737A"/>
    <w:rsid w:val="008700C9"/>
    <w:rsid w:val="00882BF5"/>
    <w:rsid w:val="00894720"/>
    <w:rsid w:val="00897C0C"/>
    <w:rsid w:val="008A6EEF"/>
    <w:rsid w:val="008B08C9"/>
    <w:rsid w:val="008C3B8B"/>
    <w:rsid w:val="008C6637"/>
    <w:rsid w:val="008D141B"/>
    <w:rsid w:val="008D2D21"/>
    <w:rsid w:val="008E0D35"/>
    <w:rsid w:val="008F2F44"/>
    <w:rsid w:val="008F7E93"/>
    <w:rsid w:val="00905136"/>
    <w:rsid w:val="0091153F"/>
    <w:rsid w:val="009118C9"/>
    <w:rsid w:val="00942C26"/>
    <w:rsid w:val="00950328"/>
    <w:rsid w:val="0096538D"/>
    <w:rsid w:val="00973B75"/>
    <w:rsid w:val="00985CE9"/>
    <w:rsid w:val="009A1828"/>
    <w:rsid w:val="009B3222"/>
    <w:rsid w:val="009B5AD6"/>
    <w:rsid w:val="009C5DBB"/>
    <w:rsid w:val="009D3D10"/>
    <w:rsid w:val="009E7B3D"/>
    <w:rsid w:val="00A035DB"/>
    <w:rsid w:val="00A058F1"/>
    <w:rsid w:val="00A367CA"/>
    <w:rsid w:val="00A501D1"/>
    <w:rsid w:val="00A509F9"/>
    <w:rsid w:val="00A57181"/>
    <w:rsid w:val="00A620E1"/>
    <w:rsid w:val="00A6225A"/>
    <w:rsid w:val="00A712FC"/>
    <w:rsid w:val="00A80F69"/>
    <w:rsid w:val="00A82B3E"/>
    <w:rsid w:val="00A86473"/>
    <w:rsid w:val="00A92903"/>
    <w:rsid w:val="00A94335"/>
    <w:rsid w:val="00AA14FD"/>
    <w:rsid w:val="00AA28E9"/>
    <w:rsid w:val="00AA38F9"/>
    <w:rsid w:val="00AA5E48"/>
    <w:rsid w:val="00AA6622"/>
    <w:rsid w:val="00AA7C3A"/>
    <w:rsid w:val="00AC0B65"/>
    <w:rsid w:val="00AC595E"/>
    <w:rsid w:val="00AD4493"/>
    <w:rsid w:val="00AF2487"/>
    <w:rsid w:val="00AF261A"/>
    <w:rsid w:val="00AF53A9"/>
    <w:rsid w:val="00AF5883"/>
    <w:rsid w:val="00AF6E2E"/>
    <w:rsid w:val="00B02E87"/>
    <w:rsid w:val="00B17645"/>
    <w:rsid w:val="00B31155"/>
    <w:rsid w:val="00B35948"/>
    <w:rsid w:val="00B360C5"/>
    <w:rsid w:val="00B42563"/>
    <w:rsid w:val="00B45A27"/>
    <w:rsid w:val="00B47006"/>
    <w:rsid w:val="00B6438E"/>
    <w:rsid w:val="00B7106D"/>
    <w:rsid w:val="00B807E2"/>
    <w:rsid w:val="00B809FA"/>
    <w:rsid w:val="00B87673"/>
    <w:rsid w:val="00B952C6"/>
    <w:rsid w:val="00B95937"/>
    <w:rsid w:val="00B974E6"/>
    <w:rsid w:val="00BA0EA6"/>
    <w:rsid w:val="00BA10E2"/>
    <w:rsid w:val="00BA450D"/>
    <w:rsid w:val="00BB553D"/>
    <w:rsid w:val="00BB5FB5"/>
    <w:rsid w:val="00BC58B7"/>
    <w:rsid w:val="00BC7B38"/>
    <w:rsid w:val="00BD1C64"/>
    <w:rsid w:val="00BD4327"/>
    <w:rsid w:val="00BF0C45"/>
    <w:rsid w:val="00C06B96"/>
    <w:rsid w:val="00C120D2"/>
    <w:rsid w:val="00C168D2"/>
    <w:rsid w:val="00C33630"/>
    <w:rsid w:val="00C435AE"/>
    <w:rsid w:val="00C53948"/>
    <w:rsid w:val="00C64F14"/>
    <w:rsid w:val="00C720E0"/>
    <w:rsid w:val="00C75DD9"/>
    <w:rsid w:val="00C82980"/>
    <w:rsid w:val="00C91D31"/>
    <w:rsid w:val="00C9652C"/>
    <w:rsid w:val="00CA32ED"/>
    <w:rsid w:val="00CB18A6"/>
    <w:rsid w:val="00CD0939"/>
    <w:rsid w:val="00CE18B7"/>
    <w:rsid w:val="00CE63F4"/>
    <w:rsid w:val="00CE6625"/>
    <w:rsid w:val="00CF2EE4"/>
    <w:rsid w:val="00D012CE"/>
    <w:rsid w:val="00D15F07"/>
    <w:rsid w:val="00D21526"/>
    <w:rsid w:val="00D24473"/>
    <w:rsid w:val="00D275B7"/>
    <w:rsid w:val="00D27C10"/>
    <w:rsid w:val="00D359A0"/>
    <w:rsid w:val="00D42C0C"/>
    <w:rsid w:val="00D5056F"/>
    <w:rsid w:val="00D54C4E"/>
    <w:rsid w:val="00D63ED3"/>
    <w:rsid w:val="00D669A8"/>
    <w:rsid w:val="00D75956"/>
    <w:rsid w:val="00DA0398"/>
    <w:rsid w:val="00DA15F2"/>
    <w:rsid w:val="00DA16A7"/>
    <w:rsid w:val="00DB740D"/>
    <w:rsid w:val="00DC7D70"/>
    <w:rsid w:val="00DD5FEE"/>
    <w:rsid w:val="00DD699D"/>
    <w:rsid w:val="00DE1F7A"/>
    <w:rsid w:val="00DF2CDF"/>
    <w:rsid w:val="00DF662D"/>
    <w:rsid w:val="00E00090"/>
    <w:rsid w:val="00E0058E"/>
    <w:rsid w:val="00E05065"/>
    <w:rsid w:val="00E22047"/>
    <w:rsid w:val="00E23345"/>
    <w:rsid w:val="00E677AE"/>
    <w:rsid w:val="00E7144A"/>
    <w:rsid w:val="00E75DAF"/>
    <w:rsid w:val="00E75F65"/>
    <w:rsid w:val="00E77020"/>
    <w:rsid w:val="00E802B5"/>
    <w:rsid w:val="00E8139D"/>
    <w:rsid w:val="00E822B6"/>
    <w:rsid w:val="00E8557A"/>
    <w:rsid w:val="00E97EF7"/>
    <w:rsid w:val="00EC029A"/>
    <w:rsid w:val="00EC0DEF"/>
    <w:rsid w:val="00EC0E74"/>
    <w:rsid w:val="00EC41F1"/>
    <w:rsid w:val="00ED0FA0"/>
    <w:rsid w:val="00EE33E7"/>
    <w:rsid w:val="00EE3591"/>
    <w:rsid w:val="00EE540F"/>
    <w:rsid w:val="00F14FE9"/>
    <w:rsid w:val="00F360F0"/>
    <w:rsid w:val="00F55818"/>
    <w:rsid w:val="00F637EF"/>
    <w:rsid w:val="00F652FC"/>
    <w:rsid w:val="00F73547"/>
    <w:rsid w:val="00F75875"/>
    <w:rsid w:val="00F81894"/>
    <w:rsid w:val="00F85B6F"/>
    <w:rsid w:val="00F93728"/>
    <w:rsid w:val="00F93A75"/>
    <w:rsid w:val="00F94735"/>
    <w:rsid w:val="00F96C81"/>
    <w:rsid w:val="00FA53FE"/>
    <w:rsid w:val="00FB1220"/>
    <w:rsid w:val="00FB25A4"/>
    <w:rsid w:val="00FC782F"/>
    <w:rsid w:val="00FE2D51"/>
    <w:rsid w:val="00FE45C9"/>
    <w:rsid w:val="00FF4C7C"/>
    <w:rsid w:val="00FF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DF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53F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3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53FE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DF2CDF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DF2C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119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AF5883"/>
  </w:style>
  <w:style w:type="paragraph" w:customStyle="1" w:styleId="Heading">
    <w:name w:val="Heading"/>
    <w:uiPriority w:val="99"/>
    <w:rsid w:val="00AF588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rsid w:val="00DA0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0398"/>
    <w:rPr>
      <w:b/>
      <w:bCs/>
    </w:rPr>
  </w:style>
  <w:style w:type="paragraph" w:customStyle="1" w:styleId="ConsPlusNormal">
    <w:name w:val="ConsPlusNormal"/>
    <w:uiPriority w:val="99"/>
    <w:rsid w:val="00985C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85C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western">
    <w:name w:val="western"/>
    <w:basedOn w:val="Normal"/>
    <w:uiPriority w:val="99"/>
    <w:rsid w:val="00C168D2"/>
    <w:pPr>
      <w:spacing w:before="100" w:beforeAutospacing="1" w:after="115" w:line="240" w:lineRule="auto"/>
      <w:ind w:firstLine="706"/>
      <w:jc w:val="both"/>
    </w:pPr>
    <w:rPr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0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455</TotalTime>
  <Pages>1</Pages>
  <Words>283</Words>
  <Characters>1617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76</cp:revision>
  <cp:lastPrinted>2021-09-29T08:02:00Z</cp:lastPrinted>
  <dcterms:created xsi:type="dcterms:W3CDTF">2018-09-12T08:24:00Z</dcterms:created>
  <dcterms:modified xsi:type="dcterms:W3CDTF">2021-09-29T08:04:00Z</dcterms:modified>
</cp:coreProperties>
</file>