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F8" w:rsidRPr="00467602" w:rsidRDefault="00B42DF8" w:rsidP="00467602">
      <w:pPr>
        <w:tabs>
          <w:tab w:val="left" w:pos="7875"/>
          <w:tab w:val="right" w:pos="9638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467602">
        <w:rPr>
          <w:b/>
          <w:bCs/>
          <w:sz w:val="28"/>
          <w:szCs w:val="28"/>
        </w:rPr>
        <w:tab/>
      </w:r>
    </w:p>
    <w:p w:rsidR="00B42DF8" w:rsidRPr="00467602" w:rsidRDefault="00B42DF8" w:rsidP="00A95E73">
      <w:pPr>
        <w:jc w:val="center"/>
        <w:rPr>
          <w:b/>
          <w:bCs/>
          <w:sz w:val="28"/>
          <w:szCs w:val="28"/>
        </w:rPr>
      </w:pPr>
      <w:r w:rsidRPr="00467602">
        <w:rPr>
          <w:b/>
          <w:bCs/>
          <w:sz w:val="28"/>
          <w:szCs w:val="28"/>
        </w:rPr>
        <w:t>Администрация</w:t>
      </w:r>
    </w:p>
    <w:p w:rsidR="00B42DF8" w:rsidRPr="00467602" w:rsidRDefault="00B42DF8" w:rsidP="00A95E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Ефимовского городского</w:t>
      </w:r>
      <w:r w:rsidRPr="00467602">
        <w:rPr>
          <w:b/>
          <w:bCs/>
          <w:sz w:val="28"/>
          <w:szCs w:val="28"/>
        </w:rPr>
        <w:t xml:space="preserve"> поселения</w:t>
      </w:r>
    </w:p>
    <w:p w:rsidR="00B42DF8" w:rsidRPr="00467602" w:rsidRDefault="00B42DF8" w:rsidP="00A95E73">
      <w:pPr>
        <w:jc w:val="center"/>
        <w:rPr>
          <w:b/>
          <w:bCs/>
          <w:sz w:val="28"/>
          <w:szCs w:val="28"/>
        </w:rPr>
      </w:pPr>
      <w:r w:rsidRPr="00467602">
        <w:rPr>
          <w:b/>
          <w:bCs/>
          <w:sz w:val="28"/>
          <w:szCs w:val="28"/>
        </w:rPr>
        <w:t>Бокситогорского муниципального района  Ленинградской области</w:t>
      </w:r>
    </w:p>
    <w:p w:rsidR="00B42DF8" w:rsidRPr="00467602" w:rsidRDefault="00B42DF8" w:rsidP="00A95E73">
      <w:pPr>
        <w:jc w:val="center"/>
        <w:rPr>
          <w:b/>
          <w:bCs/>
          <w:sz w:val="40"/>
          <w:szCs w:val="40"/>
        </w:rPr>
      </w:pPr>
    </w:p>
    <w:p w:rsidR="00B42DF8" w:rsidRPr="00695608" w:rsidRDefault="00B42DF8" w:rsidP="00A95E73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695608">
        <w:rPr>
          <w:rFonts w:ascii="Times New Roman" w:hAnsi="Times New Roman" w:cs="Times New Roman"/>
          <w:sz w:val="36"/>
          <w:szCs w:val="36"/>
        </w:rPr>
        <w:t>П О С Т А Н О В Л Е Н И Е</w:t>
      </w:r>
    </w:p>
    <w:p w:rsidR="00B42DF8" w:rsidRPr="00C02D26" w:rsidRDefault="00B42DF8" w:rsidP="00A95E73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B42DF8" w:rsidRDefault="00B42DF8" w:rsidP="00A95E73"/>
    <w:tbl>
      <w:tblPr>
        <w:tblW w:w="9288" w:type="dxa"/>
        <w:tblInd w:w="-10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5400"/>
        <w:gridCol w:w="1080"/>
      </w:tblGrid>
      <w:tr w:rsidR="00B42DF8" w:rsidRPr="00590138">
        <w:tc>
          <w:tcPr>
            <w:tcW w:w="2808" w:type="dxa"/>
            <w:tcBorders>
              <w:top w:val="nil"/>
              <w:left w:val="nil"/>
              <w:right w:val="nil"/>
            </w:tcBorders>
          </w:tcPr>
          <w:p w:rsidR="00B42DF8" w:rsidRPr="008C6FD8" w:rsidRDefault="00B42DF8" w:rsidP="00A52DAD">
            <w:r>
              <w:t>16 апреля 2021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B42DF8" w:rsidRPr="00590138" w:rsidRDefault="00B42DF8" w:rsidP="00DD01AD">
            <w:pPr>
              <w:jc w:val="right"/>
            </w:pPr>
            <w:r>
              <w:t>№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B42DF8" w:rsidRPr="008C6FD8" w:rsidRDefault="00B42DF8" w:rsidP="00DD01AD">
            <w:r>
              <w:t>85</w:t>
            </w:r>
          </w:p>
        </w:tc>
      </w:tr>
    </w:tbl>
    <w:p w:rsidR="00B42DF8" w:rsidRDefault="00B42DF8" w:rsidP="00A95E73">
      <w:pPr>
        <w:jc w:val="center"/>
        <w:rPr>
          <w:sz w:val="20"/>
          <w:szCs w:val="20"/>
        </w:rPr>
      </w:pPr>
      <w:r>
        <w:rPr>
          <w:sz w:val="20"/>
          <w:szCs w:val="20"/>
        </w:rPr>
        <w:t>Пос. Ефимовский</w:t>
      </w:r>
    </w:p>
    <w:p w:rsidR="00B42DF8" w:rsidRPr="009B2659" w:rsidRDefault="00B42DF8" w:rsidP="00A95E73">
      <w:pPr>
        <w:jc w:val="both"/>
      </w:pPr>
    </w:p>
    <w:p w:rsidR="00B42DF8" w:rsidRDefault="00B42DF8" w:rsidP="009B2659">
      <w:pPr>
        <w:pStyle w:val="BodyText"/>
        <w:spacing w:after="0"/>
        <w:jc w:val="center"/>
        <w:outlineLvl w:val="0"/>
        <w:rPr>
          <w:b/>
          <w:bCs/>
        </w:rPr>
      </w:pPr>
    </w:p>
    <w:p w:rsidR="00B42DF8" w:rsidRPr="00467602" w:rsidRDefault="00B42DF8" w:rsidP="000572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постановления </w:t>
      </w:r>
      <w:r w:rsidRPr="004002F7">
        <w:rPr>
          <w:rFonts w:ascii="Times New Roman" w:hAnsi="Times New Roman" w:cs="Times New Roman"/>
          <w:sz w:val="28"/>
          <w:szCs w:val="28"/>
        </w:rPr>
        <w:t>«О подготовке населения в области защиты населения и территорий от чрезвычайных ситуаций природного и техногенного характера на территории Ефимовского городского поселения Бокситогорского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42DF8" w:rsidRPr="00A95E73" w:rsidRDefault="00B42DF8" w:rsidP="000572F7">
      <w:pPr>
        <w:ind w:left="624"/>
        <w:jc w:val="center"/>
      </w:pPr>
    </w:p>
    <w:p w:rsidR="00B42DF8" w:rsidRDefault="00B42DF8" w:rsidP="000572F7">
      <w:pPr>
        <w:ind w:left="624"/>
        <w:jc w:val="center"/>
      </w:pPr>
    </w:p>
    <w:p w:rsidR="00B42DF8" w:rsidRPr="001B438C" w:rsidRDefault="00B42DF8" w:rsidP="008C3977">
      <w:pPr>
        <w:pStyle w:val="ConsPlusNormal"/>
        <w:widowControl/>
        <w:ind w:firstLine="567"/>
        <w:jc w:val="both"/>
      </w:pPr>
      <w:r w:rsidRPr="00A52DAD">
        <w:rPr>
          <w:rFonts w:ascii="Times New Roman" w:hAnsi="Times New Roman" w:cs="Times New Roman"/>
          <w:sz w:val="28"/>
          <w:szCs w:val="28"/>
        </w:rPr>
        <w:t>В целях приведения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52DAD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52DAD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2DAD">
        <w:rPr>
          <w:rFonts w:ascii="Times New Roman" w:hAnsi="Times New Roman" w:cs="Times New Roman"/>
          <w:sz w:val="28"/>
          <w:szCs w:val="28"/>
        </w:rPr>
        <w:t xml:space="preserve"> администрации в соответствие с действующим законодательством</w:t>
      </w:r>
    </w:p>
    <w:p w:rsidR="00B42DF8" w:rsidRDefault="00B42DF8" w:rsidP="008C3977">
      <w:pPr>
        <w:pStyle w:val="BodyTextIndent"/>
        <w:spacing w:after="0"/>
        <w:ind w:left="0"/>
        <w:rPr>
          <w:sz w:val="28"/>
          <w:szCs w:val="28"/>
        </w:rPr>
      </w:pPr>
      <w:r w:rsidRPr="00726DF1">
        <w:rPr>
          <w:b/>
          <w:bCs/>
          <w:sz w:val="28"/>
          <w:szCs w:val="28"/>
        </w:rPr>
        <w:t>ПОСТАНОВЛЯЮ</w:t>
      </w:r>
      <w:r w:rsidRPr="00726DF1">
        <w:rPr>
          <w:sz w:val="28"/>
          <w:szCs w:val="28"/>
        </w:rPr>
        <w:t>:</w:t>
      </w:r>
    </w:p>
    <w:p w:rsidR="00B42DF8" w:rsidRPr="00726DF1" w:rsidRDefault="00B42DF8" w:rsidP="008C3977">
      <w:pPr>
        <w:pStyle w:val="BodyTextIndent"/>
        <w:spacing w:after="0"/>
        <w:ind w:left="0"/>
        <w:rPr>
          <w:sz w:val="28"/>
          <w:szCs w:val="28"/>
        </w:rPr>
      </w:pPr>
    </w:p>
    <w:p w:rsidR="00B42DF8" w:rsidRPr="00726DF1" w:rsidRDefault="00B42DF8" w:rsidP="008C3977">
      <w:pPr>
        <w:pStyle w:val="BodyTextIndent"/>
        <w:spacing w:after="0"/>
        <w:ind w:left="0"/>
        <w:rPr>
          <w:sz w:val="28"/>
          <w:szCs w:val="28"/>
        </w:rPr>
      </w:pPr>
    </w:p>
    <w:p w:rsidR="00B42DF8" w:rsidRDefault="00B42DF8" w:rsidP="00A52DAD">
      <w:pPr>
        <w:pStyle w:val="ConsPlusTitle"/>
        <w:tabs>
          <w:tab w:val="left" w:pos="1080"/>
        </w:tabs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6C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Отменить постановление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Ефимовского городского поселения </w:t>
      </w:r>
      <w:r w:rsidRPr="00CE6C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31янва</w:t>
      </w:r>
      <w:r w:rsidRPr="00CE6CD6">
        <w:rPr>
          <w:rFonts w:ascii="Times New Roman" w:hAnsi="Times New Roman" w:cs="Times New Roman"/>
          <w:b w:val="0"/>
          <w:bCs w:val="0"/>
          <w:sz w:val="28"/>
          <w:szCs w:val="28"/>
        </w:rPr>
        <w:t>ря 2020 года №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CE6C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Pr="00A52DAD">
        <w:rPr>
          <w:rFonts w:ascii="Times New Roman" w:hAnsi="Times New Roman" w:cs="Times New Roman"/>
          <w:b w:val="0"/>
          <w:bCs w:val="0"/>
          <w:sz w:val="28"/>
          <w:szCs w:val="28"/>
        </w:rPr>
        <w:t>О подготовке  населения в области защиты населения и территорийот чрезвычайных ситуаций природного и техногенного характера на территории Ефимовского городского поселения  Бокситогорского муниципального района</w:t>
      </w:r>
      <w:r w:rsidRPr="00CE6CD6"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B42DF8" w:rsidRDefault="00B42DF8" w:rsidP="00A52DAD">
      <w:pPr>
        <w:pStyle w:val="ConsPlusTitle"/>
        <w:tabs>
          <w:tab w:val="left" w:pos="1080"/>
        </w:tabs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42DF8" w:rsidRPr="00CE6CD6" w:rsidRDefault="00B42DF8" w:rsidP="00CE6CD6">
      <w:pPr>
        <w:rPr>
          <w:sz w:val="28"/>
          <w:szCs w:val="28"/>
        </w:rPr>
      </w:pPr>
      <w:r>
        <w:rPr>
          <w:sz w:val="28"/>
          <w:szCs w:val="28"/>
        </w:rPr>
        <w:tab/>
        <w:t>2</w:t>
      </w:r>
      <w:bookmarkStart w:id="0" w:name="_GoBack"/>
      <w:bookmarkEnd w:id="0"/>
      <w:r>
        <w:rPr>
          <w:sz w:val="28"/>
          <w:szCs w:val="28"/>
        </w:rPr>
        <w:t xml:space="preserve">. </w:t>
      </w:r>
      <w:r w:rsidRPr="00CE6CD6">
        <w:rPr>
          <w:sz w:val="28"/>
          <w:szCs w:val="28"/>
        </w:rPr>
        <w:t>Постановление опубликовать (обнародовать) в газете «Новый путь» и на официальном сайте Ефимовского городского поселения.</w:t>
      </w:r>
    </w:p>
    <w:p w:rsidR="00B42DF8" w:rsidRPr="00CE6CD6" w:rsidRDefault="00B42DF8" w:rsidP="00CE6CD6">
      <w:pPr>
        <w:pStyle w:val="ConsPlusTitle"/>
        <w:tabs>
          <w:tab w:val="left" w:pos="1080"/>
        </w:tabs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42DF8" w:rsidRDefault="00B42DF8" w:rsidP="00CE6CD6">
      <w:pPr>
        <w:pStyle w:val="ConsPlusTitle"/>
        <w:widowControl/>
        <w:tabs>
          <w:tab w:val="left" w:pos="1080"/>
        </w:tabs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6CD6">
        <w:rPr>
          <w:rFonts w:ascii="Times New Roman" w:hAnsi="Times New Roman" w:cs="Times New Roman"/>
          <w:b w:val="0"/>
          <w:bCs w:val="0"/>
          <w:sz w:val="28"/>
          <w:szCs w:val="28"/>
        </w:rPr>
        <w:t>3. Настоящее постановление вступает в силу на следующий день после официального опубликования.</w:t>
      </w:r>
    </w:p>
    <w:p w:rsidR="00B42DF8" w:rsidRDefault="00B42DF8" w:rsidP="00CE6CD6">
      <w:pPr>
        <w:pStyle w:val="ConsPlusTitle"/>
        <w:widowControl/>
        <w:tabs>
          <w:tab w:val="left" w:pos="1080"/>
        </w:tabs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42DF8" w:rsidRDefault="00B42DF8" w:rsidP="00CE6CD6">
      <w:pPr>
        <w:pStyle w:val="ConsPlusTitle"/>
        <w:widowControl/>
        <w:tabs>
          <w:tab w:val="left" w:pos="1080"/>
        </w:tabs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42DF8" w:rsidRDefault="00B42DF8" w:rsidP="00CE6CD6">
      <w:pPr>
        <w:pStyle w:val="ConsPlusTitle"/>
        <w:widowControl/>
        <w:tabs>
          <w:tab w:val="left" w:pos="1080"/>
        </w:tabs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42DF8" w:rsidRPr="00726DF1" w:rsidRDefault="00B42DF8" w:rsidP="00CE6CD6">
      <w:pPr>
        <w:pStyle w:val="ConsPlusTitle"/>
        <w:widowControl/>
        <w:tabs>
          <w:tab w:val="left" w:pos="1080"/>
        </w:tabs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42DF8" w:rsidRPr="00726DF1" w:rsidRDefault="00B42DF8" w:rsidP="000572F7">
      <w:pPr>
        <w:rPr>
          <w:sz w:val="28"/>
          <w:szCs w:val="28"/>
        </w:rPr>
      </w:pPr>
    </w:p>
    <w:p w:rsidR="00B42DF8" w:rsidRPr="00726DF1" w:rsidRDefault="00B42DF8" w:rsidP="000572F7">
      <w:pPr>
        <w:rPr>
          <w:sz w:val="28"/>
          <w:szCs w:val="28"/>
        </w:rPr>
      </w:pPr>
      <w:r w:rsidRPr="00726DF1">
        <w:rPr>
          <w:sz w:val="28"/>
          <w:szCs w:val="28"/>
        </w:rPr>
        <w:t>Глава администрации</w:t>
      </w:r>
      <w:r w:rsidRPr="00726DF1">
        <w:rPr>
          <w:sz w:val="28"/>
          <w:szCs w:val="28"/>
        </w:rPr>
        <w:tab/>
      </w:r>
      <w:r w:rsidRPr="00726DF1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                                   </w:t>
      </w:r>
      <w:r w:rsidRPr="00726DF1">
        <w:rPr>
          <w:sz w:val="28"/>
          <w:szCs w:val="28"/>
        </w:rPr>
        <w:t xml:space="preserve">  С.И. Покровкин</w:t>
      </w:r>
    </w:p>
    <w:p w:rsidR="00B42DF8" w:rsidRPr="00726DF1" w:rsidRDefault="00B42DF8" w:rsidP="000572F7">
      <w:pPr>
        <w:jc w:val="both"/>
        <w:rPr>
          <w:sz w:val="28"/>
          <w:szCs w:val="28"/>
        </w:rPr>
      </w:pPr>
      <w:r w:rsidRPr="00726DF1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____________________</w:t>
      </w:r>
    </w:p>
    <w:p w:rsidR="00B42DF8" w:rsidRPr="00726DF1" w:rsidRDefault="00B42DF8" w:rsidP="00836637">
      <w:pPr>
        <w:jc w:val="both"/>
        <w:rPr>
          <w:sz w:val="28"/>
          <w:szCs w:val="28"/>
        </w:rPr>
      </w:pPr>
      <w:r w:rsidRPr="00726DF1">
        <w:rPr>
          <w:sz w:val="28"/>
          <w:szCs w:val="28"/>
        </w:rPr>
        <w:t xml:space="preserve">Разослано: МНПА, Новый путь, сайт, </w:t>
      </w:r>
      <w:r>
        <w:rPr>
          <w:sz w:val="28"/>
          <w:szCs w:val="28"/>
        </w:rPr>
        <w:t xml:space="preserve">прокуратура, </w:t>
      </w:r>
      <w:r w:rsidRPr="00726DF1">
        <w:rPr>
          <w:sz w:val="28"/>
          <w:szCs w:val="28"/>
        </w:rPr>
        <w:t>в дело.</w:t>
      </w:r>
    </w:p>
    <w:p w:rsidR="00B42DF8" w:rsidRDefault="00B42DF8" w:rsidP="000572F7"/>
    <w:p w:rsidR="00B42DF8" w:rsidRDefault="00B42DF8" w:rsidP="000572F7"/>
    <w:sectPr w:rsidR="00B42DF8" w:rsidSect="00A95E73">
      <w:pgSz w:w="11906" w:h="16838" w:code="9"/>
      <w:pgMar w:top="719" w:right="567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DF8" w:rsidRDefault="00B42DF8">
      <w:r>
        <w:separator/>
      </w:r>
    </w:p>
  </w:endnote>
  <w:endnote w:type="continuationSeparator" w:id="1">
    <w:p w:rsidR="00B42DF8" w:rsidRDefault="00B42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DF8" w:rsidRDefault="00B42DF8">
      <w:r>
        <w:separator/>
      </w:r>
    </w:p>
  </w:footnote>
  <w:footnote w:type="continuationSeparator" w:id="1">
    <w:p w:rsidR="00B42DF8" w:rsidRDefault="00B42D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9B42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EC95751"/>
    <w:multiLevelType w:val="hybridMultilevel"/>
    <w:tmpl w:val="25C201DC"/>
    <w:lvl w:ilvl="0" w:tplc="82C4FEA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175E51"/>
    <w:multiLevelType w:val="hybridMultilevel"/>
    <w:tmpl w:val="7A22E1BC"/>
    <w:lvl w:ilvl="0" w:tplc="7C52BFB8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732BDE"/>
    <w:multiLevelType w:val="hybridMultilevel"/>
    <w:tmpl w:val="5A062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DF0FD2"/>
    <w:multiLevelType w:val="hybridMultilevel"/>
    <w:tmpl w:val="73C81D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6">
    <w:nsid w:val="24D23C33"/>
    <w:multiLevelType w:val="multilevel"/>
    <w:tmpl w:val="5D52A670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">
    <w:nsid w:val="2FD0798B"/>
    <w:multiLevelType w:val="multilevel"/>
    <w:tmpl w:val="4DC612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8">
    <w:nsid w:val="36440C2C"/>
    <w:multiLevelType w:val="multilevel"/>
    <w:tmpl w:val="35A66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3ACB4AC9"/>
    <w:multiLevelType w:val="hybridMultilevel"/>
    <w:tmpl w:val="C60A0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5A0215"/>
    <w:multiLevelType w:val="multilevel"/>
    <w:tmpl w:val="8560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85"/>
        </w:tabs>
        <w:ind w:left="1185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1">
    <w:nsid w:val="45A4749A"/>
    <w:multiLevelType w:val="hybridMultilevel"/>
    <w:tmpl w:val="CFA45BF0"/>
    <w:lvl w:ilvl="0" w:tplc="E09C4342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8C41F5"/>
    <w:multiLevelType w:val="multilevel"/>
    <w:tmpl w:val="317A9A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3">
    <w:nsid w:val="642350C7"/>
    <w:multiLevelType w:val="hybridMultilevel"/>
    <w:tmpl w:val="A1A824C8"/>
    <w:lvl w:ilvl="0" w:tplc="244A7F2E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095E2D"/>
    <w:multiLevelType w:val="hybridMultilevel"/>
    <w:tmpl w:val="8E72142A"/>
    <w:lvl w:ilvl="0" w:tplc="CBCCDB6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B55746"/>
    <w:multiLevelType w:val="multilevel"/>
    <w:tmpl w:val="5CA82F2A"/>
    <w:lvl w:ilvl="0">
      <w:start w:val="4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8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9"/>
  <w:hyphenationZone w:val="357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C33"/>
    <w:rsid w:val="00001642"/>
    <w:rsid w:val="00002C2F"/>
    <w:rsid w:val="00002FB4"/>
    <w:rsid w:val="00004560"/>
    <w:rsid w:val="00005889"/>
    <w:rsid w:val="00005B99"/>
    <w:rsid w:val="00006703"/>
    <w:rsid w:val="00006F52"/>
    <w:rsid w:val="00010083"/>
    <w:rsid w:val="000100CA"/>
    <w:rsid w:val="00010720"/>
    <w:rsid w:val="00010D1A"/>
    <w:rsid w:val="00011AB1"/>
    <w:rsid w:val="00012DB0"/>
    <w:rsid w:val="00014DBB"/>
    <w:rsid w:val="00015382"/>
    <w:rsid w:val="00017AC7"/>
    <w:rsid w:val="00022521"/>
    <w:rsid w:val="0002336F"/>
    <w:rsid w:val="00023C11"/>
    <w:rsid w:val="00024625"/>
    <w:rsid w:val="000248BD"/>
    <w:rsid w:val="00024ACD"/>
    <w:rsid w:val="00025180"/>
    <w:rsid w:val="00027F70"/>
    <w:rsid w:val="0003095B"/>
    <w:rsid w:val="00030970"/>
    <w:rsid w:val="00030B1C"/>
    <w:rsid w:val="00031364"/>
    <w:rsid w:val="00031635"/>
    <w:rsid w:val="000319C4"/>
    <w:rsid w:val="000324B9"/>
    <w:rsid w:val="0003258F"/>
    <w:rsid w:val="00032603"/>
    <w:rsid w:val="0003302B"/>
    <w:rsid w:val="00033192"/>
    <w:rsid w:val="0003376B"/>
    <w:rsid w:val="00033FAD"/>
    <w:rsid w:val="0003426A"/>
    <w:rsid w:val="00034D4B"/>
    <w:rsid w:val="00036742"/>
    <w:rsid w:val="00037A73"/>
    <w:rsid w:val="00037D9F"/>
    <w:rsid w:val="00040D25"/>
    <w:rsid w:val="00042BC5"/>
    <w:rsid w:val="00043A59"/>
    <w:rsid w:val="00044221"/>
    <w:rsid w:val="00044282"/>
    <w:rsid w:val="00044910"/>
    <w:rsid w:val="00044BDE"/>
    <w:rsid w:val="00044D80"/>
    <w:rsid w:val="000453DF"/>
    <w:rsid w:val="00046238"/>
    <w:rsid w:val="000471DA"/>
    <w:rsid w:val="000501BC"/>
    <w:rsid w:val="000503D7"/>
    <w:rsid w:val="00050B55"/>
    <w:rsid w:val="00050D4D"/>
    <w:rsid w:val="00051E9B"/>
    <w:rsid w:val="0005268E"/>
    <w:rsid w:val="000529D0"/>
    <w:rsid w:val="00054CE5"/>
    <w:rsid w:val="00055E17"/>
    <w:rsid w:val="000562E1"/>
    <w:rsid w:val="000564AA"/>
    <w:rsid w:val="00056C51"/>
    <w:rsid w:val="000572F7"/>
    <w:rsid w:val="00060FB1"/>
    <w:rsid w:val="00061C54"/>
    <w:rsid w:val="000621EF"/>
    <w:rsid w:val="00062E73"/>
    <w:rsid w:val="00067122"/>
    <w:rsid w:val="00067242"/>
    <w:rsid w:val="000705AE"/>
    <w:rsid w:val="000711E9"/>
    <w:rsid w:val="000729BE"/>
    <w:rsid w:val="000738A8"/>
    <w:rsid w:val="000745F1"/>
    <w:rsid w:val="00075597"/>
    <w:rsid w:val="00075B9C"/>
    <w:rsid w:val="00076C55"/>
    <w:rsid w:val="00077256"/>
    <w:rsid w:val="00077768"/>
    <w:rsid w:val="000778D5"/>
    <w:rsid w:val="00077C22"/>
    <w:rsid w:val="00080695"/>
    <w:rsid w:val="00081435"/>
    <w:rsid w:val="000821AB"/>
    <w:rsid w:val="00083B4E"/>
    <w:rsid w:val="00083E6D"/>
    <w:rsid w:val="00084009"/>
    <w:rsid w:val="0008490F"/>
    <w:rsid w:val="00084ACF"/>
    <w:rsid w:val="00084CCA"/>
    <w:rsid w:val="00086D79"/>
    <w:rsid w:val="00086E3D"/>
    <w:rsid w:val="000871DE"/>
    <w:rsid w:val="000874E6"/>
    <w:rsid w:val="00087913"/>
    <w:rsid w:val="00087AA8"/>
    <w:rsid w:val="00091261"/>
    <w:rsid w:val="000927C0"/>
    <w:rsid w:val="00094B77"/>
    <w:rsid w:val="000958A8"/>
    <w:rsid w:val="0009636F"/>
    <w:rsid w:val="00097A6C"/>
    <w:rsid w:val="000A21B8"/>
    <w:rsid w:val="000A2546"/>
    <w:rsid w:val="000A4849"/>
    <w:rsid w:val="000A4D61"/>
    <w:rsid w:val="000A57B3"/>
    <w:rsid w:val="000A6724"/>
    <w:rsid w:val="000A68BA"/>
    <w:rsid w:val="000A7DFC"/>
    <w:rsid w:val="000B1341"/>
    <w:rsid w:val="000B17C4"/>
    <w:rsid w:val="000B2008"/>
    <w:rsid w:val="000B227E"/>
    <w:rsid w:val="000B22EA"/>
    <w:rsid w:val="000B37C9"/>
    <w:rsid w:val="000B41E9"/>
    <w:rsid w:val="000B4C4E"/>
    <w:rsid w:val="000B4CBC"/>
    <w:rsid w:val="000B530C"/>
    <w:rsid w:val="000B5974"/>
    <w:rsid w:val="000B6568"/>
    <w:rsid w:val="000B7DBB"/>
    <w:rsid w:val="000C193A"/>
    <w:rsid w:val="000C1CE4"/>
    <w:rsid w:val="000C22CD"/>
    <w:rsid w:val="000C30DA"/>
    <w:rsid w:val="000C3438"/>
    <w:rsid w:val="000C51CC"/>
    <w:rsid w:val="000C554F"/>
    <w:rsid w:val="000C5638"/>
    <w:rsid w:val="000C5F26"/>
    <w:rsid w:val="000C623B"/>
    <w:rsid w:val="000C687F"/>
    <w:rsid w:val="000C7D22"/>
    <w:rsid w:val="000D124C"/>
    <w:rsid w:val="000D172A"/>
    <w:rsid w:val="000D1918"/>
    <w:rsid w:val="000D2E6B"/>
    <w:rsid w:val="000D36F9"/>
    <w:rsid w:val="000D5673"/>
    <w:rsid w:val="000D6134"/>
    <w:rsid w:val="000D73C2"/>
    <w:rsid w:val="000D757F"/>
    <w:rsid w:val="000E151A"/>
    <w:rsid w:val="000E1B25"/>
    <w:rsid w:val="000E2482"/>
    <w:rsid w:val="000E3C8F"/>
    <w:rsid w:val="000E4455"/>
    <w:rsid w:val="000E4AF0"/>
    <w:rsid w:val="000E55F4"/>
    <w:rsid w:val="000E5892"/>
    <w:rsid w:val="000E625A"/>
    <w:rsid w:val="000E744A"/>
    <w:rsid w:val="000E770E"/>
    <w:rsid w:val="000E7783"/>
    <w:rsid w:val="000E7F9D"/>
    <w:rsid w:val="000F0BC4"/>
    <w:rsid w:val="000F1902"/>
    <w:rsid w:val="000F2354"/>
    <w:rsid w:val="000F2573"/>
    <w:rsid w:val="000F2E92"/>
    <w:rsid w:val="000F39D8"/>
    <w:rsid w:val="000F47CF"/>
    <w:rsid w:val="000F519C"/>
    <w:rsid w:val="000F6CF6"/>
    <w:rsid w:val="000F72F0"/>
    <w:rsid w:val="000F72F3"/>
    <w:rsid w:val="00100086"/>
    <w:rsid w:val="00100D05"/>
    <w:rsid w:val="001041F6"/>
    <w:rsid w:val="0010591E"/>
    <w:rsid w:val="00107C60"/>
    <w:rsid w:val="0011008D"/>
    <w:rsid w:val="001101B0"/>
    <w:rsid w:val="00110D46"/>
    <w:rsid w:val="00111ED0"/>
    <w:rsid w:val="00112410"/>
    <w:rsid w:val="0011258F"/>
    <w:rsid w:val="001132A5"/>
    <w:rsid w:val="001136E1"/>
    <w:rsid w:val="00113A42"/>
    <w:rsid w:val="001148B8"/>
    <w:rsid w:val="00115B3C"/>
    <w:rsid w:val="001167DA"/>
    <w:rsid w:val="001168C2"/>
    <w:rsid w:val="00120977"/>
    <w:rsid w:val="00121131"/>
    <w:rsid w:val="00121E62"/>
    <w:rsid w:val="00121ED4"/>
    <w:rsid w:val="00122134"/>
    <w:rsid w:val="0012679B"/>
    <w:rsid w:val="00134026"/>
    <w:rsid w:val="00135FA5"/>
    <w:rsid w:val="00136C63"/>
    <w:rsid w:val="0013767F"/>
    <w:rsid w:val="00137820"/>
    <w:rsid w:val="00137892"/>
    <w:rsid w:val="0014112A"/>
    <w:rsid w:val="00141290"/>
    <w:rsid w:val="00141450"/>
    <w:rsid w:val="00143A67"/>
    <w:rsid w:val="00144DAF"/>
    <w:rsid w:val="00145BCF"/>
    <w:rsid w:val="00145FCD"/>
    <w:rsid w:val="00146BEE"/>
    <w:rsid w:val="0015102A"/>
    <w:rsid w:val="0015185A"/>
    <w:rsid w:val="0015207D"/>
    <w:rsid w:val="00153603"/>
    <w:rsid w:val="0015417B"/>
    <w:rsid w:val="0015471C"/>
    <w:rsid w:val="0015488D"/>
    <w:rsid w:val="00155D1C"/>
    <w:rsid w:val="00157FAD"/>
    <w:rsid w:val="00160151"/>
    <w:rsid w:val="00161065"/>
    <w:rsid w:val="001617E0"/>
    <w:rsid w:val="001626AF"/>
    <w:rsid w:val="00162882"/>
    <w:rsid w:val="001628E6"/>
    <w:rsid w:val="00164393"/>
    <w:rsid w:val="001657E8"/>
    <w:rsid w:val="00166668"/>
    <w:rsid w:val="00166D88"/>
    <w:rsid w:val="00167788"/>
    <w:rsid w:val="00170855"/>
    <w:rsid w:val="001711D9"/>
    <w:rsid w:val="00171586"/>
    <w:rsid w:val="001740B3"/>
    <w:rsid w:val="001746EE"/>
    <w:rsid w:val="00174DBA"/>
    <w:rsid w:val="00175159"/>
    <w:rsid w:val="00180201"/>
    <w:rsid w:val="0018138A"/>
    <w:rsid w:val="00183898"/>
    <w:rsid w:val="00183B9B"/>
    <w:rsid w:val="00184469"/>
    <w:rsid w:val="00184F2F"/>
    <w:rsid w:val="00187A16"/>
    <w:rsid w:val="0019271C"/>
    <w:rsid w:val="0019274D"/>
    <w:rsid w:val="001936AB"/>
    <w:rsid w:val="001938C4"/>
    <w:rsid w:val="0019604B"/>
    <w:rsid w:val="001A25B8"/>
    <w:rsid w:val="001A5761"/>
    <w:rsid w:val="001A660F"/>
    <w:rsid w:val="001B036D"/>
    <w:rsid w:val="001B0B99"/>
    <w:rsid w:val="001B0FB6"/>
    <w:rsid w:val="001B1526"/>
    <w:rsid w:val="001B1EC2"/>
    <w:rsid w:val="001B20C8"/>
    <w:rsid w:val="001B247D"/>
    <w:rsid w:val="001B387D"/>
    <w:rsid w:val="001B3E33"/>
    <w:rsid w:val="001B438C"/>
    <w:rsid w:val="001B43B0"/>
    <w:rsid w:val="001B517E"/>
    <w:rsid w:val="001B5CAF"/>
    <w:rsid w:val="001B5CCE"/>
    <w:rsid w:val="001B5D79"/>
    <w:rsid w:val="001B5F42"/>
    <w:rsid w:val="001B6EB3"/>
    <w:rsid w:val="001B7217"/>
    <w:rsid w:val="001B7354"/>
    <w:rsid w:val="001C2058"/>
    <w:rsid w:val="001C21B6"/>
    <w:rsid w:val="001C28BD"/>
    <w:rsid w:val="001C3646"/>
    <w:rsid w:val="001C3B47"/>
    <w:rsid w:val="001C4514"/>
    <w:rsid w:val="001C4C18"/>
    <w:rsid w:val="001C5B3C"/>
    <w:rsid w:val="001C60E2"/>
    <w:rsid w:val="001C63E5"/>
    <w:rsid w:val="001C6AF5"/>
    <w:rsid w:val="001C7F78"/>
    <w:rsid w:val="001D0793"/>
    <w:rsid w:val="001D188F"/>
    <w:rsid w:val="001D284E"/>
    <w:rsid w:val="001D3913"/>
    <w:rsid w:val="001D5EEE"/>
    <w:rsid w:val="001D60B1"/>
    <w:rsid w:val="001D6DAF"/>
    <w:rsid w:val="001E0564"/>
    <w:rsid w:val="001E0B9E"/>
    <w:rsid w:val="001E0BA4"/>
    <w:rsid w:val="001E2A9C"/>
    <w:rsid w:val="001E2C02"/>
    <w:rsid w:val="001E2FA1"/>
    <w:rsid w:val="001E3A50"/>
    <w:rsid w:val="001E3A94"/>
    <w:rsid w:val="001E3DA7"/>
    <w:rsid w:val="001E4B02"/>
    <w:rsid w:val="001E62B1"/>
    <w:rsid w:val="001E6A34"/>
    <w:rsid w:val="001E6E88"/>
    <w:rsid w:val="001E73A2"/>
    <w:rsid w:val="001E76D0"/>
    <w:rsid w:val="001E7AEC"/>
    <w:rsid w:val="001E7F7D"/>
    <w:rsid w:val="001F06AD"/>
    <w:rsid w:val="001F0900"/>
    <w:rsid w:val="001F1B0E"/>
    <w:rsid w:val="001F4696"/>
    <w:rsid w:val="001F55C9"/>
    <w:rsid w:val="002001DD"/>
    <w:rsid w:val="0020181B"/>
    <w:rsid w:val="00202EFD"/>
    <w:rsid w:val="00203451"/>
    <w:rsid w:val="002038DC"/>
    <w:rsid w:val="00204210"/>
    <w:rsid w:val="0020596C"/>
    <w:rsid w:val="00205D26"/>
    <w:rsid w:val="002079BA"/>
    <w:rsid w:val="002102CC"/>
    <w:rsid w:val="00212EF5"/>
    <w:rsid w:val="00212F6F"/>
    <w:rsid w:val="00213995"/>
    <w:rsid w:val="00213F0C"/>
    <w:rsid w:val="0021697B"/>
    <w:rsid w:val="002169E1"/>
    <w:rsid w:val="002171F5"/>
    <w:rsid w:val="00217D1E"/>
    <w:rsid w:val="0022000D"/>
    <w:rsid w:val="002206CC"/>
    <w:rsid w:val="00220DDD"/>
    <w:rsid w:val="00220E1C"/>
    <w:rsid w:val="00222216"/>
    <w:rsid w:val="00222596"/>
    <w:rsid w:val="00222DFA"/>
    <w:rsid w:val="00226298"/>
    <w:rsid w:val="00226CC4"/>
    <w:rsid w:val="00227C73"/>
    <w:rsid w:val="00230813"/>
    <w:rsid w:val="00230A1C"/>
    <w:rsid w:val="00230EC9"/>
    <w:rsid w:val="0023136C"/>
    <w:rsid w:val="00231E32"/>
    <w:rsid w:val="00232EC4"/>
    <w:rsid w:val="00234A6F"/>
    <w:rsid w:val="00235301"/>
    <w:rsid w:val="002357DD"/>
    <w:rsid w:val="00235ECD"/>
    <w:rsid w:val="00236722"/>
    <w:rsid w:val="002434E0"/>
    <w:rsid w:val="00244D7B"/>
    <w:rsid w:val="0024571C"/>
    <w:rsid w:val="0024785A"/>
    <w:rsid w:val="00250025"/>
    <w:rsid w:val="00251CE2"/>
    <w:rsid w:val="00251F2B"/>
    <w:rsid w:val="002524FA"/>
    <w:rsid w:val="002560EC"/>
    <w:rsid w:val="002561AC"/>
    <w:rsid w:val="00256B01"/>
    <w:rsid w:val="00257972"/>
    <w:rsid w:val="00257B34"/>
    <w:rsid w:val="00257FE0"/>
    <w:rsid w:val="00260472"/>
    <w:rsid w:val="0026048D"/>
    <w:rsid w:val="00262C63"/>
    <w:rsid w:val="00264087"/>
    <w:rsid w:val="00264F9A"/>
    <w:rsid w:val="0026540D"/>
    <w:rsid w:val="002664C6"/>
    <w:rsid w:val="0026686E"/>
    <w:rsid w:val="002668D2"/>
    <w:rsid w:val="002678A6"/>
    <w:rsid w:val="0027052D"/>
    <w:rsid w:val="0027056F"/>
    <w:rsid w:val="00271249"/>
    <w:rsid w:val="00271271"/>
    <w:rsid w:val="002712D2"/>
    <w:rsid w:val="00271A29"/>
    <w:rsid w:val="002724B9"/>
    <w:rsid w:val="00273306"/>
    <w:rsid w:val="002737CA"/>
    <w:rsid w:val="00273879"/>
    <w:rsid w:val="002757A2"/>
    <w:rsid w:val="002764FB"/>
    <w:rsid w:val="00276DA6"/>
    <w:rsid w:val="00277CB8"/>
    <w:rsid w:val="0028275D"/>
    <w:rsid w:val="00283C06"/>
    <w:rsid w:val="002854C4"/>
    <w:rsid w:val="00286767"/>
    <w:rsid w:val="00290022"/>
    <w:rsid w:val="00290387"/>
    <w:rsid w:val="00291E7C"/>
    <w:rsid w:val="00292011"/>
    <w:rsid w:val="0029264D"/>
    <w:rsid w:val="00294608"/>
    <w:rsid w:val="00296050"/>
    <w:rsid w:val="002A139D"/>
    <w:rsid w:val="002A19FF"/>
    <w:rsid w:val="002A1E57"/>
    <w:rsid w:val="002A3046"/>
    <w:rsid w:val="002A3F94"/>
    <w:rsid w:val="002A4944"/>
    <w:rsid w:val="002A5559"/>
    <w:rsid w:val="002A5886"/>
    <w:rsid w:val="002A5FB6"/>
    <w:rsid w:val="002A7A84"/>
    <w:rsid w:val="002A7D40"/>
    <w:rsid w:val="002B0A75"/>
    <w:rsid w:val="002B1B9C"/>
    <w:rsid w:val="002B2471"/>
    <w:rsid w:val="002B3239"/>
    <w:rsid w:val="002B38CB"/>
    <w:rsid w:val="002B4C2F"/>
    <w:rsid w:val="002B71A8"/>
    <w:rsid w:val="002B776E"/>
    <w:rsid w:val="002C13E8"/>
    <w:rsid w:val="002C18CD"/>
    <w:rsid w:val="002C1B7C"/>
    <w:rsid w:val="002C1EEE"/>
    <w:rsid w:val="002C3898"/>
    <w:rsid w:val="002C3DAF"/>
    <w:rsid w:val="002C5830"/>
    <w:rsid w:val="002C5F13"/>
    <w:rsid w:val="002C606F"/>
    <w:rsid w:val="002C6F78"/>
    <w:rsid w:val="002C7847"/>
    <w:rsid w:val="002C7904"/>
    <w:rsid w:val="002D1A3F"/>
    <w:rsid w:val="002D1D0E"/>
    <w:rsid w:val="002D2361"/>
    <w:rsid w:val="002D2DAA"/>
    <w:rsid w:val="002D3115"/>
    <w:rsid w:val="002D334B"/>
    <w:rsid w:val="002D368F"/>
    <w:rsid w:val="002D7AE0"/>
    <w:rsid w:val="002E13C2"/>
    <w:rsid w:val="002E1ACA"/>
    <w:rsid w:val="002E2883"/>
    <w:rsid w:val="002E4205"/>
    <w:rsid w:val="002E54E2"/>
    <w:rsid w:val="002F090E"/>
    <w:rsid w:val="002F1052"/>
    <w:rsid w:val="002F1225"/>
    <w:rsid w:val="002F1F52"/>
    <w:rsid w:val="002F2430"/>
    <w:rsid w:val="002F2FB4"/>
    <w:rsid w:val="002F4F9D"/>
    <w:rsid w:val="002F7420"/>
    <w:rsid w:val="003002A3"/>
    <w:rsid w:val="00300AEA"/>
    <w:rsid w:val="00301B48"/>
    <w:rsid w:val="0030225A"/>
    <w:rsid w:val="00303380"/>
    <w:rsid w:val="0030452F"/>
    <w:rsid w:val="00305BD8"/>
    <w:rsid w:val="00305E59"/>
    <w:rsid w:val="00310532"/>
    <w:rsid w:val="00312860"/>
    <w:rsid w:val="003129DF"/>
    <w:rsid w:val="00315503"/>
    <w:rsid w:val="003155A5"/>
    <w:rsid w:val="00315BAD"/>
    <w:rsid w:val="0031672F"/>
    <w:rsid w:val="00316FA6"/>
    <w:rsid w:val="0031720E"/>
    <w:rsid w:val="0031745F"/>
    <w:rsid w:val="0031770E"/>
    <w:rsid w:val="00317962"/>
    <w:rsid w:val="00317E5B"/>
    <w:rsid w:val="00320C7F"/>
    <w:rsid w:val="0032105A"/>
    <w:rsid w:val="003214E5"/>
    <w:rsid w:val="00322BDD"/>
    <w:rsid w:val="00322F31"/>
    <w:rsid w:val="00323DED"/>
    <w:rsid w:val="00324CA5"/>
    <w:rsid w:val="00326541"/>
    <w:rsid w:val="003270C2"/>
    <w:rsid w:val="003277BE"/>
    <w:rsid w:val="00330026"/>
    <w:rsid w:val="00330060"/>
    <w:rsid w:val="00330FE1"/>
    <w:rsid w:val="003318B4"/>
    <w:rsid w:val="0033344F"/>
    <w:rsid w:val="00333A73"/>
    <w:rsid w:val="0033429F"/>
    <w:rsid w:val="003364D0"/>
    <w:rsid w:val="0033656D"/>
    <w:rsid w:val="00336B91"/>
    <w:rsid w:val="00340032"/>
    <w:rsid w:val="00340CF7"/>
    <w:rsid w:val="003422D3"/>
    <w:rsid w:val="00342476"/>
    <w:rsid w:val="00342BE2"/>
    <w:rsid w:val="00344A5E"/>
    <w:rsid w:val="00350302"/>
    <w:rsid w:val="00350C93"/>
    <w:rsid w:val="003523E8"/>
    <w:rsid w:val="00354F03"/>
    <w:rsid w:val="00354F48"/>
    <w:rsid w:val="003575C8"/>
    <w:rsid w:val="00357A60"/>
    <w:rsid w:val="00357C06"/>
    <w:rsid w:val="00357C49"/>
    <w:rsid w:val="00361624"/>
    <w:rsid w:val="003622D9"/>
    <w:rsid w:val="003625ED"/>
    <w:rsid w:val="00362970"/>
    <w:rsid w:val="00362CFE"/>
    <w:rsid w:val="0036456C"/>
    <w:rsid w:val="00365C6F"/>
    <w:rsid w:val="00367F4C"/>
    <w:rsid w:val="00370F35"/>
    <w:rsid w:val="0037174D"/>
    <w:rsid w:val="003721A6"/>
    <w:rsid w:val="00373E7B"/>
    <w:rsid w:val="003758BA"/>
    <w:rsid w:val="003758D9"/>
    <w:rsid w:val="00375B86"/>
    <w:rsid w:val="003800DF"/>
    <w:rsid w:val="00382176"/>
    <w:rsid w:val="00382DF7"/>
    <w:rsid w:val="003831F2"/>
    <w:rsid w:val="00383815"/>
    <w:rsid w:val="00383E8E"/>
    <w:rsid w:val="00383FA9"/>
    <w:rsid w:val="00385686"/>
    <w:rsid w:val="00386546"/>
    <w:rsid w:val="0038717E"/>
    <w:rsid w:val="00387408"/>
    <w:rsid w:val="003877A0"/>
    <w:rsid w:val="003922C5"/>
    <w:rsid w:val="00394E3F"/>
    <w:rsid w:val="0039560A"/>
    <w:rsid w:val="00396755"/>
    <w:rsid w:val="00397061"/>
    <w:rsid w:val="003976A3"/>
    <w:rsid w:val="003A2505"/>
    <w:rsid w:val="003A367A"/>
    <w:rsid w:val="003A496D"/>
    <w:rsid w:val="003A63A6"/>
    <w:rsid w:val="003A73FF"/>
    <w:rsid w:val="003A79CD"/>
    <w:rsid w:val="003A7F5A"/>
    <w:rsid w:val="003B37CA"/>
    <w:rsid w:val="003B4101"/>
    <w:rsid w:val="003B5E0D"/>
    <w:rsid w:val="003B61BF"/>
    <w:rsid w:val="003B71E1"/>
    <w:rsid w:val="003C023D"/>
    <w:rsid w:val="003C0272"/>
    <w:rsid w:val="003C05D5"/>
    <w:rsid w:val="003C2181"/>
    <w:rsid w:val="003C2946"/>
    <w:rsid w:val="003C2C84"/>
    <w:rsid w:val="003C52E3"/>
    <w:rsid w:val="003C538D"/>
    <w:rsid w:val="003D17E6"/>
    <w:rsid w:val="003D23D1"/>
    <w:rsid w:val="003D24A0"/>
    <w:rsid w:val="003D2FF6"/>
    <w:rsid w:val="003D5A34"/>
    <w:rsid w:val="003D61FE"/>
    <w:rsid w:val="003D7F80"/>
    <w:rsid w:val="003E1E77"/>
    <w:rsid w:val="003E3CE7"/>
    <w:rsid w:val="003E3ED8"/>
    <w:rsid w:val="003E4705"/>
    <w:rsid w:val="003E4FDB"/>
    <w:rsid w:val="003E57E8"/>
    <w:rsid w:val="003E5923"/>
    <w:rsid w:val="003E6349"/>
    <w:rsid w:val="003E6756"/>
    <w:rsid w:val="003F168C"/>
    <w:rsid w:val="003F172E"/>
    <w:rsid w:val="003F25E0"/>
    <w:rsid w:val="003F2BEF"/>
    <w:rsid w:val="003F380B"/>
    <w:rsid w:val="003F453E"/>
    <w:rsid w:val="003F6F83"/>
    <w:rsid w:val="003F7597"/>
    <w:rsid w:val="003F7D22"/>
    <w:rsid w:val="004002F7"/>
    <w:rsid w:val="00401DAC"/>
    <w:rsid w:val="00402A6C"/>
    <w:rsid w:val="00405CCF"/>
    <w:rsid w:val="004066CC"/>
    <w:rsid w:val="00406AAB"/>
    <w:rsid w:val="00407190"/>
    <w:rsid w:val="00407D5F"/>
    <w:rsid w:val="00410A52"/>
    <w:rsid w:val="004113B8"/>
    <w:rsid w:val="00411697"/>
    <w:rsid w:val="00412A22"/>
    <w:rsid w:val="00413576"/>
    <w:rsid w:val="00413B0D"/>
    <w:rsid w:val="004146CC"/>
    <w:rsid w:val="004157C6"/>
    <w:rsid w:val="00416500"/>
    <w:rsid w:val="0041748F"/>
    <w:rsid w:val="0041762A"/>
    <w:rsid w:val="00417F2C"/>
    <w:rsid w:val="0042015E"/>
    <w:rsid w:val="0042098F"/>
    <w:rsid w:val="00420D1E"/>
    <w:rsid w:val="00421554"/>
    <w:rsid w:val="00422A4A"/>
    <w:rsid w:val="00422ADF"/>
    <w:rsid w:val="00425965"/>
    <w:rsid w:val="00425F29"/>
    <w:rsid w:val="00426206"/>
    <w:rsid w:val="004268DA"/>
    <w:rsid w:val="0042694D"/>
    <w:rsid w:val="004303E9"/>
    <w:rsid w:val="004322FE"/>
    <w:rsid w:val="0043323E"/>
    <w:rsid w:val="00433310"/>
    <w:rsid w:val="00433311"/>
    <w:rsid w:val="004339DA"/>
    <w:rsid w:val="00433D5D"/>
    <w:rsid w:val="00433E17"/>
    <w:rsid w:val="00434545"/>
    <w:rsid w:val="00434831"/>
    <w:rsid w:val="00435DAB"/>
    <w:rsid w:val="00440DDB"/>
    <w:rsid w:val="00443A1B"/>
    <w:rsid w:val="00443A7A"/>
    <w:rsid w:val="0044428E"/>
    <w:rsid w:val="00444389"/>
    <w:rsid w:val="0044447A"/>
    <w:rsid w:val="00444DAC"/>
    <w:rsid w:val="0044521F"/>
    <w:rsid w:val="00445B4B"/>
    <w:rsid w:val="00446864"/>
    <w:rsid w:val="00446DB5"/>
    <w:rsid w:val="00447174"/>
    <w:rsid w:val="00450828"/>
    <w:rsid w:val="004512E9"/>
    <w:rsid w:val="00451786"/>
    <w:rsid w:val="004517E6"/>
    <w:rsid w:val="00451D39"/>
    <w:rsid w:val="00452872"/>
    <w:rsid w:val="0045364F"/>
    <w:rsid w:val="00456410"/>
    <w:rsid w:val="00460FAA"/>
    <w:rsid w:val="004622D1"/>
    <w:rsid w:val="00465A9B"/>
    <w:rsid w:val="00465E6F"/>
    <w:rsid w:val="0046611A"/>
    <w:rsid w:val="00467084"/>
    <w:rsid w:val="004671E7"/>
    <w:rsid w:val="00467602"/>
    <w:rsid w:val="004678FE"/>
    <w:rsid w:val="00470F8F"/>
    <w:rsid w:val="00472196"/>
    <w:rsid w:val="004721D1"/>
    <w:rsid w:val="004737C9"/>
    <w:rsid w:val="00473B1D"/>
    <w:rsid w:val="00476BAE"/>
    <w:rsid w:val="00477ED0"/>
    <w:rsid w:val="0048081B"/>
    <w:rsid w:val="004825A1"/>
    <w:rsid w:val="00482671"/>
    <w:rsid w:val="0048285C"/>
    <w:rsid w:val="00482D24"/>
    <w:rsid w:val="00482E7F"/>
    <w:rsid w:val="00482F84"/>
    <w:rsid w:val="00483792"/>
    <w:rsid w:val="00485275"/>
    <w:rsid w:val="00485E2F"/>
    <w:rsid w:val="00490343"/>
    <w:rsid w:val="00490A46"/>
    <w:rsid w:val="00494886"/>
    <w:rsid w:val="004976B1"/>
    <w:rsid w:val="004A13D9"/>
    <w:rsid w:val="004A1FF5"/>
    <w:rsid w:val="004A356F"/>
    <w:rsid w:val="004A3E80"/>
    <w:rsid w:val="004A4353"/>
    <w:rsid w:val="004A50C9"/>
    <w:rsid w:val="004A519D"/>
    <w:rsid w:val="004A5A97"/>
    <w:rsid w:val="004A6B6E"/>
    <w:rsid w:val="004B17F7"/>
    <w:rsid w:val="004B4949"/>
    <w:rsid w:val="004B5891"/>
    <w:rsid w:val="004B5D5D"/>
    <w:rsid w:val="004B683E"/>
    <w:rsid w:val="004B6AAD"/>
    <w:rsid w:val="004B71E3"/>
    <w:rsid w:val="004B725A"/>
    <w:rsid w:val="004B7CB6"/>
    <w:rsid w:val="004C0222"/>
    <w:rsid w:val="004C0619"/>
    <w:rsid w:val="004C0728"/>
    <w:rsid w:val="004C080A"/>
    <w:rsid w:val="004C1286"/>
    <w:rsid w:val="004C1EB0"/>
    <w:rsid w:val="004C2B1B"/>
    <w:rsid w:val="004C43A8"/>
    <w:rsid w:val="004D09EC"/>
    <w:rsid w:val="004D2A2C"/>
    <w:rsid w:val="004D2DE3"/>
    <w:rsid w:val="004D2EE4"/>
    <w:rsid w:val="004D32C0"/>
    <w:rsid w:val="004D4563"/>
    <w:rsid w:val="004D4B18"/>
    <w:rsid w:val="004D7793"/>
    <w:rsid w:val="004D7CB4"/>
    <w:rsid w:val="004E2086"/>
    <w:rsid w:val="004E273C"/>
    <w:rsid w:val="004E58F4"/>
    <w:rsid w:val="004E5A0C"/>
    <w:rsid w:val="004E69DB"/>
    <w:rsid w:val="004E7274"/>
    <w:rsid w:val="004F167B"/>
    <w:rsid w:val="004F2B69"/>
    <w:rsid w:val="004F4050"/>
    <w:rsid w:val="004F4585"/>
    <w:rsid w:val="004F6D42"/>
    <w:rsid w:val="004F7451"/>
    <w:rsid w:val="004F7689"/>
    <w:rsid w:val="005006DA"/>
    <w:rsid w:val="005014EA"/>
    <w:rsid w:val="0050170C"/>
    <w:rsid w:val="005019AA"/>
    <w:rsid w:val="005036FA"/>
    <w:rsid w:val="00503C66"/>
    <w:rsid w:val="005052F7"/>
    <w:rsid w:val="005053D1"/>
    <w:rsid w:val="0050739F"/>
    <w:rsid w:val="0051191B"/>
    <w:rsid w:val="0051192C"/>
    <w:rsid w:val="00512186"/>
    <w:rsid w:val="00512302"/>
    <w:rsid w:val="00512624"/>
    <w:rsid w:val="0051295B"/>
    <w:rsid w:val="00512C15"/>
    <w:rsid w:val="005149A8"/>
    <w:rsid w:val="00515143"/>
    <w:rsid w:val="0051635B"/>
    <w:rsid w:val="00516C3B"/>
    <w:rsid w:val="00516D8F"/>
    <w:rsid w:val="00520247"/>
    <w:rsid w:val="00520F6B"/>
    <w:rsid w:val="00521297"/>
    <w:rsid w:val="005213FF"/>
    <w:rsid w:val="0052214D"/>
    <w:rsid w:val="00523523"/>
    <w:rsid w:val="00526880"/>
    <w:rsid w:val="00527BDD"/>
    <w:rsid w:val="005305D1"/>
    <w:rsid w:val="005312E3"/>
    <w:rsid w:val="00532A5B"/>
    <w:rsid w:val="00533B7D"/>
    <w:rsid w:val="00533C75"/>
    <w:rsid w:val="00534174"/>
    <w:rsid w:val="00534593"/>
    <w:rsid w:val="0053462A"/>
    <w:rsid w:val="0053465A"/>
    <w:rsid w:val="00534C2D"/>
    <w:rsid w:val="00534E22"/>
    <w:rsid w:val="00536C6F"/>
    <w:rsid w:val="00537538"/>
    <w:rsid w:val="00540E43"/>
    <w:rsid w:val="00543EEB"/>
    <w:rsid w:val="005443D2"/>
    <w:rsid w:val="00544515"/>
    <w:rsid w:val="005453DD"/>
    <w:rsid w:val="00546BDC"/>
    <w:rsid w:val="00551500"/>
    <w:rsid w:val="005527FB"/>
    <w:rsid w:val="00554413"/>
    <w:rsid w:val="00555DDD"/>
    <w:rsid w:val="00557D72"/>
    <w:rsid w:val="00560309"/>
    <w:rsid w:val="005617E4"/>
    <w:rsid w:val="005619C4"/>
    <w:rsid w:val="005621DF"/>
    <w:rsid w:val="00565493"/>
    <w:rsid w:val="00565CA7"/>
    <w:rsid w:val="00566582"/>
    <w:rsid w:val="00570580"/>
    <w:rsid w:val="0057146A"/>
    <w:rsid w:val="005722CB"/>
    <w:rsid w:val="0057336B"/>
    <w:rsid w:val="00573597"/>
    <w:rsid w:val="00573F47"/>
    <w:rsid w:val="005753B8"/>
    <w:rsid w:val="00576BEF"/>
    <w:rsid w:val="005803A9"/>
    <w:rsid w:val="005806B9"/>
    <w:rsid w:val="005814F3"/>
    <w:rsid w:val="005832EE"/>
    <w:rsid w:val="005836FF"/>
    <w:rsid w:val="0058404B"/>
    <w:rsid w:val="00584095"/>
    <w:rsid w:val="0058466E"/>
    <w:rsid w:val="00585306"/>
    <w:rsid w:val="00586B4B"/>
    <w:rsid w:val="005876F2"/>
    <w:rsid w:val="00590138"/>
    <w:rsid w:val="005911D4"/>
    <w:rsid w:val="005926AD"/>
    <w:rsid w:val="00592B23"/>
    <w:rsid w:val="0059399E"/>
    <w:rsid w:val="00595021"/>
    <w:rsid w:val="00595F9D"/>
    <w:rsid w:val="005A04D4"/>
    <w:rsid w:val="005A16FE"/>
    <w:rsid w:val="005A22A3"/>
    <w:rsid w:val="005A47CE"/>
    <w:rsid w:val="005A4E1F"/>
    <w:rsid w:val="005A4F50"/>
    <w:rsid w:val="005A5172"/>
    <w:rsid w:val="005A584B"/>
    <w:rsid w:val="005A677B"/>
    <w:rsid w:val="005A6E74"/>
    <w:rsid w:val="005A7853"/>
    <w:rsid w:val="005B0C07"/>
    <w:rsid w:val="005B1076"/>
    <w:rsid w:val="005B1904"/>
    <w:rsid w:val="005B2734"/>
    <w:rsid w:val="005B4392"/>
    <w:rsid w:val="005B4995"/>
    <w:rsid w:val="005B4A77"/>
    <w:rsid w:val="005B6567"/>
    <w:rsid w:val="005B6C81"/>
    <w:rsid w:val="005B6CA5"/>
    <w:rsid w:val="005B7AC9"/>
    <w:rsid w:val="005C0760"/>
    <w:rsid w:val="005C2F04"/>
    <w:rsid w:val="005C4B53"/>
    <w:rsid w:val="005C57B5"/>
    <w:rsid w:val="005C677F"/>
    <w:rsid w:val="005C7082"/>
    <w:rsid w:val="005C7476"/>
    <w:rsid w:val="005C7ECD"/>
    <w:rsid w:val="005D08EB"/>
    <w:rsid w:val="005D0FA7"/>
    <w:rsid w:val="005D22B1"/>
    <w:rsid w:val="005D2B27"/>
    <w:rsid w:val="005D3690"/>
    <w:rsid w:val="005D42F2"/>
    <w:rsid w:val="005D4D89"/>
    <w:rsid w:val="005D59B8"/>
    <w:rsid w:val="005D5D64"/>
    <w:rsid w:val="005D64E4"/>
    <w:rsid w:val="005D74D4"/>
    <w:rsid w:val="005D77CB"/>
    <w:rsid w:val="005E3BE8"/>
    <w:rsid w:val="005E3C9B"/>
    <w:rsid w:val="005E42E6"/>
    <w:rsid w:val="005E5C4B"/>
    <w:rsid w:val="005E6423"/>
    <w:rsid w:val="005F14FD"/>
    <w:rsid w:val="005F1D4E"/>
    <w:rsid w:val="005F1F0F"/>
    <w:rsid w:val="005F21F0"/>
    <w:rsid w:val="005F3D8D"/>
    <w:rsid w:val="005F6063"/>
    <w:rsid w:val="005F65AA"/>
    <w:rsid w:val="00600390"/>
    <w:rsid w:val="00600D2C"/>
    <w:rsid w:val="00600D57"/>
    <w:rsid w:val="0060151A"/>
    <w:rsid w:val="00602FA6"/>
    <w:rsid w:val="00603D60"/>
    <w:rsid w:val="00603F83"/>
    <w:rsid w:val="00605AC9"/>
    <w:rsid w:val="00605C74"/>
    <w:rsid w:val="00610455"/>
    <w:rsid w:val="00613089"/>
    <w:rsid w:val="00613A04"/>
    <w:rsid w:val="00613FD2"/>
    <w:rsid w:val="00614309"/>
    <w:rsid w:val="006145C3"/>
    <w:rsid w:val="00616043"/>
    <w:rsid w:val="00617630"/>
    <w:rsid w:val="00617E50"/>
    <w:rsid w:val="00621A0B"/>
    <w:rsid w:val="006221F3"/>
    <w:rsid w:val="00622262"/>
    <w:rsid w:val="00622E94"/>
    <w:rsid w:val="00623073"/>
    <w:rsid w:val="0062343D"/>
    <w:rsid w:val="00623E98"/>
    <w:rsid w:val="00624288"/>
    <w:rsid w:val="00626687"/>
    <w:rsid w:val="00626A39"/>
    <w:rsid w:val="0062731F"/>
    <w:rsid w:val="006304B7"/>
    <w:rsid w:val="00630B4B"/>
    <w:rsid w:val="00631C80"/>
    <w:rsid w:val="00632F9B"/>
    <w:rsid w:val="00633F97"/>
    <w:rsid w:val="006342D4"/>
    <w:rsid w:val="006418F0"/>
    <w:rsid w:val="00642FFE"/>
    <w:rsid w:val="00643353"/>
    <w:rsid w:val="00643546"/>
    <w:rsid w:val="006437A4"/>
    <w:rsid w:val="00644683"/>
    <w:rsid w:val="006452D9"/>
    <w:rsid w:val="00645CA4"/>
    <w:rsid w:val="006476F4"/>
    <w:rsid w:val="00647D42"/>
    <w:rsid w:val="0065114C"/>
    <w:rsid w:val="006511A5"/>
    <w:rsid w:val="006568C3"/>
    <w:rsid w:val="00656A19"/>
    <w:rsid w:val="006570B2"/>
    <w:rsid w:val="006574AD"/>
    <w:rsid w:val="00657ED0"/>
    <w:rsid w:val="00661399"/>
    <w:rsid w:val="00661EF5"/>
    <w:rsid w:val="00662475"/>
    <w:rsid w:val="00662F6E"/>
    <w:rsid w:val="00663210"/>
    <w:rsid w:val="0066504F"/>
    <w:rsid w:val="006651F0"/>
    <w:rsid w:val="00666F1B"/>
    <w:rsid w:val="00667023"/>
    <w:rsid w:val="006679FC"/>
    <w:rsid w:val="00671147"/>
    <w:rsid w:val="0067430A"/>
    <w:rsid w:val="006747BA"/>
    <w:rsid w:val="006753AD"/>
    <w:rsid w:val="006757A2"/>
    <w:rsid w:val="0067720A"/>
    <w:rsid w:val="00677B05"/>
    <w:rsid w:val="00680706"/>
    <w:rsid w:val="00680B15"/>
    <w:rsid w:val="00683443"/>
    <w:rsid w:val="00684843"/>
    <w:rsid w:val="00684CAE"/>
    <w:rsid w:val="0068508B"/>
    <w:rsid w:val="00685BB6"/>
    <w:rsid w:val="00686D43"/>
    <w:rsid w:val="006877F7"/>
    <w:rsid w:val="00687FF5"/>
    <w:rsid w:val="00690EC2"/>
    <w:rsid w:val="00691E12"/>
    <w:rsid w:val="00691EEE"/>
    <w:rsid w:val="00692238"/>
    <w:rsid w:val="006924A4"/>
    <w:rsid w:val="00693D1D"/>
    <w:rsid w:val="00695124"/>
    <w:rsid w:val="00695608"/>
    <w:rsid w:val="00695BAA"/>
    <w:rsid w:val="00695D64"/>
    <w:rsid w:val="00696158"/>
    <w:rsid w:val="006969E8"/>
    <w:rsid w:val="00696CBF"/>
    <w:rsid w:val="00697617"/>
    <w:rsid w:val="006A0F2E"/>
    <w:rsid w:val="006A278E"/>
    <w:rsid w:val="006A2D70"/>
    <w:rsid w:val="006A3E8A"/>
    <w:rsid w:val="006A42EC"/>
    <w:rsid w:val="006B30FC"/>
    <w:rsid w:val="006B31BC"/>
    <w:rsid w:val="006B32CD"/>
    <w:rsid w:val="006B415E"/>
    <w:rsid w:val="006B4230"/>
    <w:rsid w:val="006B4B78"/>
    <w:rsid w:val="006B54B8"/>
    <w:rsid w:val="006B61F6"/>
    <w:rsid w:val="006B7584"/>
    <w:rsid w:val="006B769D"/>
    <w:rsid w:val="006B7741"/>
    <w:rsid w:val="006B7A93"/>
    <w:rsid w:val="006B7A94"/>
    <w:rsid w:val="006B7ECE"/>
    <w:rsid w:val="006C0064"/>
    <w:rsid w:val="006C05B2"/>
    <w:rsid w:val="006C0F8D"/>
    <w:rsid w:val="006C109E"/>
    <w:rsid w:val="006C169C"/>
    <w:rsid w:val="006C362C"/>
    <w:rsid w:val="006D18D6"/>
    <w:rsid w:val="006D1CB9"/>
    <w:rsid w:val="006D43BC"/>
    <w:rsid w:val="006D4558"/>
    <w:rsid w:val="006D4FCB"/>
    <w:rsid w:val="006D6526"/>
    <w:rsid w:val="006E049D"/>
    <w:rsid w:val="006E05C5"/>
    <w:rsid w:val="006E1E6E"/>
    <w:rsid w:val="006E2273"/>
    <w:rsid w:val="006E3432"/>
    <w:rsid w:val="006E3C32"/>
    <w:rsid w:val="006E61DE"/>
    <w:rsid w:val="006E713F"/>
    <w:rsid w:val="006F07BB"/>
    <w:rsid w:val="006F2420"/>
    <w:rsid w:val="006F2490"/>
    <w:rsid w:val="006F50CF"/>
    <w:rsid w:val="0070117B"/>
    <w:rsid w:val="00701781"/>
    <w:rsid w:val="00702356"/>
    <w:rsid w:val="00706082"/>
    <w:rsid w:val="00710EE1"/>
    <w:rsid w:val="007115AC"/>
    <w:rsid w:val="00711A8B"/>
    <w:rsid w:val="00716C05"/>
    <w:rsid w:val="00716DBA"/>
    <w:rsid w:val="00716FF0"/>
    <w:rsid w:val="00723615"/>
    <w:rsid w:val="00723E83"/>
    <w:rsid w:val="00724CEB"/>
    <w:rsid w:val="00726DF1"/>
    <w:rsid w:val="00727B61"/>
    <w:rsid w:val="00727BBD"/>
    <w:rsid w:val="00730055"/>
    <w:rsid w:val="007306A1"/>
    <w:rsid w:val="00731982"/>
    <w:rsid w:val="0073275A"/>
    <w:rsid w:val="00732BE5"/>
    <w:rsid w:val="00732E27"/>
    <w:rsid w:val="007332B0"/>
    <w:rsid w:val="007371A9"/>
    <w:rsid w:val="00741C0E"/>
    <w:rsid w:val="00744A9D"/>
    <w:rsid w:val="00744D61"/>
    <w:rsid w:val="00745C46"/>
    <w:rsid w:val="00746C05"/>
    <w:rsid w:val="0075241D"/>
    <w:rsid w:val="007524AD"/>
    <w:rsid w:val="00752B40"/>
    <w:rsid w:val="00752B7C"/>
    <w:rsid w:val="00753C53"/>
    <w:rsid w:val="00756708"/>
    <w:rsid w:val="007568AD"/>
    <w:rsid w:val="00760F81"/>
    <w:rsid w:val="00761F14"/>
    <w:rsid w:val="007622F0"/>
    <w:rsid w:val="00762DAC"/>
    <w:rsid w:val="00763442"/>
    <w:rsid w:val="0076560D"/>
    <w:rsid w:val="0076600D"/>
    <w:rsid w:val="00767B8F"/>
    <w:rsid w:val="007704C8"/>
    <w:rsid w:val="007709F1"/>
    <w:rsid w:val="00770C0E"/>
    <w:rsid w:val="00770E43"/>
    <w:rsid w:val="007718C6"/>
    <w:rsid w:val="0077205D"/>
    <w:rsid w:val="00772FAB"/>
    <w:rsid w:val="007737B3"/>
    <w:rsid w:val="00775612"/>
    <w:rsid w:val="00775BD5"/>
    <w:rsid w:val="00780B37"/>
    <w:rsid w:val="00783B58"/>
    <w:rsid w:val="00783BBD"/>
    <w:rsid w:val="00783DA7"/>
    <w:rsid w:val="00784633"/>
    <w:rsid w:val="00785C88"/>
    <w:rsid w:val="00785D56"/>
    <w:rsid w:val="00786674"/>
    <w:rsid w:val="00787C52"/>
    <w:rsid w:val="00790290"/>
    <w:rsid w:val="007910BC"/>
    <w:rsid w:val="00791A10"/>
    <w:rsid w:val="0079328E"/>
    <w:rsid w:val="00793A92"/>
    <w:rsid w:val="0079631A"/>
    <w:rsid w:val="00796DA2"/>
    <w:rsid w:val="00796E6F"/>
    <w:rsid w:val="007A00DF"/>
    <w:rsid w:val="007A08BF"/>
    <w:rsid w:val="007A3082"/>
    <w:rsid w:val="007A3B21"/>
    <w:rsid w:val="007A3BFC"/>
    <w:rsid w:val="007A5ECD"/>
    <w:rsid w:val="007A6AA5"/>
    <w:rsid w:val="007A7027"/>
    <w:rsid w:val="007A7076"/>
    <w:rsid w:val="007A7DC3"/>
    <w:rsid w:val="007B0D0C"/>
    <w:rsid w:val="007B26DC"/>
    <w:rsid w:val="007B287A"/>
    <w:rsid w:val="007B2F88"/>
    <w:rsid w:val="007B64F6"/>
    <w:rsid w:val="007B6CA3"/>
    <w:rsid w:val="007B757C"/>
    <w:rsid w:val="007C0301"/>
    <w:rsid w:val="007C0D3C"/>
    <w:rsid w:val="007C0EE2"/>
    <w:rsid w:val="007C104C"/>
    <w:rsid w:val="007C2AD8"/>
    <w:rsid w:val="007C2F72"/>
    <w:rsid w:val="007C310F"/>
    <w:rsid w:val="007C3EB1"/>
    <w:rsid w:val="007C5769"/>
    <w:rsid w:val="007C5C93"/>
    <w:rsid w:val="007C6625"/>
    <w:rsid w:val="007C7775"/>
    <w:rsid w:val="007C7F9B"/>
    <w:rsid w:val="007D0C2B"/>
    <w:rsid w:val="007D1AD3"/>
    <w:rsid w:val="007D27C0"/>
    <w:rsid w:val="007D3640"/>
    <w:rsid w:val="007D3FFC"/>
    <w:rsid w:val="007D5DC7"/>
    <w:rsid w:val="007D637A"/>
    <w:rsid w:val="007D6C67"/>
    <w:rsid w:val="007D6CF0"/>
    <w:rsid w:val="007D70E9"/>
    <w:rsid w:val="007D78B9"/>
    <w:rsid w:val="007E0302"/>
    <w:rsid w:val="007E0948"/>
    <w:rsid w:val="007E0AA8"/>
    <w:rsid w:val="007E0B20"/>
    <w:rsid w:val="007E0D9A"/>
    <w:rsid w:val="007E1373"/>
    <w:rsid w:val="007E200F"/>
    <w:rsid w:val="007E27B5"/>
    <w:rsid w:val="007E3162"/>
    <w:rsid w:val="007E454F"/>
    <w:rsid w:val="007E5868"/>
    <w:rsid w:val="007E60EB"/>
    <w:rsid w:val="007E737E"/>
    <w:rsid w:val="007F1F53"/>
    <w:rsid w:val="007F2896"/>
    <w:rsid w:val="007F2E9F"/>
    <w:rsid w:val="007F4B58"/>
    <w:rsid w:val="007F576A"/>
    <w:rsid w:val="007F583A"/>
    <w:rsid w:val="007F76D7"/>
    <w:rsid w:val="00800267"/>
    <w:rsid w:val="00800D3E"/>
    <w:rsid w:val="00802023"/>
    <w:rsid w:val="00802278"/>
    <w:rsid w:val="0080358A"/>
    <w:rsid w:val="00804BD6"/>
    <w:rsid w:val="0080548E"/>
    <w:rsid w:val="00806743"/>
    <w:rsid w:val="00807490"/>
    <w:rsid w:val="00807D57"/>
    <w:rsid w:val="008100A1"/>
    <w:rsid w:val="008104A8"/>
    <w:rsid w:val="0081058D"/>
    <w:rsid w:val="00811823"/>
    <w:rsid w:val="00812367"/>
    <w:rsid w:val="008125A0"/>
    <w:rsid w:val="00813DDA"/>
    <w:rsid w:val="00813F8D"/>
    <w:rsid w:val="00815431"/>
    <w:rsid w:val="008154AF"/>
    <w:rsid w:val="008174BF"/>
    <w:rsid w:val="008176CF"/>
    <w:rsid w:val="00820B94"/>
    <w:rsid w:val="00820F68"/>
    <w:rsid w:val="00821BDC"/>
    <w:rsid w:val="00822431"/>
    <w:rsid w:val="00822685"/>
    <w:rsid w:val="008226AE"/>
    <w:rsid w:val="0082389D"/>
    <w:rsid w:val="00824A60"/>
    <w:rsid w:val="008250B1"/>
    <w:rsid w:val="0082626B"/>
    <w:rsid w:val="008267EE"/>
    <w:rsid w:val="00831B42"/>
    <w:rsid w:val="00832702"/>
    <w:rsid w:val="00832722"/>
    <w:rsid w:val="00832CD2"/>
    <w:rsid w:val="00833F2F"/>
    <w:rsid w:val="00835074"/>
    <w:rsid w:val="00836637"/>
    <w:rsid w:val="008377EA"/>
    <w:rsid w:val="0084034C"/>
    <w:rsid w:val="0084295B"/>
    <w:rsid w:val="00842EA7"/>
    <w:rsid w:val="00843C71"/>
    <w:rsid w:val="00844DE6"/>
    <w:rsid w:val="00845B5D"/>
    <w:rsid w:val="00845F17"/>
    <w:rsid w:val="00846808"/>
    <w:rsid w:val="00846BB7"/>
    <w:rsid w:val="008515B6"/>
    <w:rsid w:val="00851AE8"/>
    <w:rsid w:val="008520BA"/>
    <w:rsid w:val="00855FCA"/>
    <w:rsid w:val="00856237"/>
    <w:rsid w:val="0085653B"/>
    <w:rsid w:val="00856E80"/>
    <w:rsid w:val="00856F78"/>
    <w:rsid w:val="00857AE7"/>
    <w:rsid w:val="00857E2D"/>
    <w:rsid w:val="0086012B"/>
    <w:rsid w:val="0086064C"/>
    <w:rsid w:val="00861FC3"/>
    <w:rsid w:val="00863F82"/>
    <w:rsid w:val="00864AFA"/>
    <w:rsid w:val="008651F8"/>
    <w:rsid w:val="0086592F"/>
    <w:rsid w:val="0086620E"/>
    <w:rsid w:val="008668D6"/>
    <w:rsid w:val="00866FAC"/>
    <w:rsid w:val="008674E3"/>
    <w:rsid w:val="008700B1"/>
    <w:rsid w:val="00870787"/>
    <w:rsid w:val="00871695"/>
    <w:rsid w:val="008716B8"/>
    <w:rsid w:val="0087236E"/>
    <w:rsid w:val="0087339D"/>
    <w:rsid w:val="008756B0"/>
    <w:rsid w:val="00876A9A"/>
    <w:rsid w:val="00877499"/>
    <w:rsid w:val="00877587"/>
    <w:rsid w:val="00877811"/>
    <w:rsid w:val="00880BA9"/>
    <w:rsid w:val="00881B9D"/>
    <w:rsid w:val="00887ADC"/>
    <w:rsid w:val="00890007"/>
    <w:rsid w:val="008907F9"/>
    <w:rsid w:val="0089173E"/>
    <w:rsid w:val="008919CC"/>
    <w:rsid w:val="008925A7"/>
    <w:rsid w:val="008926A6"/>
    <w:rsid w:val="008927E4"/>
    <w:rsid w:val="008941AB"/>
    <w:rsid w:val="0089460F"/>
    <w:rsid w:val="00897145"/>
    <w:rsid w:val="008A12E7"/>
    <w:rsid w:val="008A1D17"/>
    <w:rsid w:val="008A20E4"/>
    <w:rsid w:val="008A4CDA"/>
    <w:rsid w:val="008A5891"/>
    <w:rsid w:val="008B01A9"/>
    <w:rsid w:val="008B0313"/>
    <w:rsid w:val="008B0B55"/>
    <w:rsid w:val="008B2900"/>
    <w:rsid w:val="008B2A97"/>
    <w:rsid w:val="008B3907"/>
    <w:rsid w:val="008B50B1"/>
    <w:rsid w:val="008B72AF"/>
    <w:rsid w:val="008C1103"/>
    <w:rsid w:val="008C1CA9"/>
    <w:rsid w:val="008C215C"/>
    <w:rsid w:val="008C2956"/>
    <w:rsid w:val="008C3977"/>
    <w:rsid w:val="008C6848"/>
    <w:rsid w:val="008C6FD8"/>
    <w:rsid w:val="008C71D8"/>
    <w:rsid w:val="008C738A"/>
    <w:rsid w:val="008C7F76"/>
    <w:rsid w:val="008D0061"/>
    <w:rsid w:val="008D0F85"/>
    <w:rsid w:val="008D1CFA"/>
    <w:rsid w:val="008D1DD3"/>
    <w:rsid w:val="008D3338"/>
    <w:rsid w:val="008D53A7"/>
    <w:rsid w:val="008D7DDE"/>
    <w:rsid w:val="008E0CF3"/>
    <w:rsid w:val="008E179C"/>
    <w:rsid w:val="008E1FF6"/>
    <w:rsid w:val="008E228E"/>
    <w:rsid w:val="008E327F"/>
    <w:rsid w:val="008E68ED"/>
    <w:rsid w:val="008E6A64"/>
    <w:rsid w:val="008E6E75"/>
    <w:rsid w:val="008E708E"/>
    <w:rsid w:val="008F222B"/>
    <w:rsid w:val="008F2F9F"/>
    <w:rsid w:val="008F3A75"/>
    <w:rsid w:val="008F5131"/>
    <w:rsid w:val="008F5522"/>
    <w:rsid w:val="008F62A8"/>
    <w:rsid w:val="008F64C6"/>
    <w:rsid w:val="008F6773"/>
    <w:rsid w:val="008F7311"/>
    <w:rsid w:val="008F7DBB"/>
    <w:rsid w:val="00900DE0"/>
    <w:rsid w:val="009018C5"/>
    <w:rsid w:val="00902A31"/>
    <w:rsid w:val="0090692A"/>
    <w:rsid w:val="009073AC"/>
    <w:rsid w:val="009077BD"/>
    <w:rsid w:val="00907AC7"/>
    <w:rsid w:val="00907CBC"/>
    <w:rsid w:val="00911642"/>
    <w:rsid w:val="0091201C"/>
    <w:rsid w:val="0091400D"/>
    <w:rsid w:val="00915309"/>
    <w:rsid w:val="00915ABA"/>
    <w:rsid w:val="00915C69"/>
    <w:rsid w:val="00917427"/>
    <w:rsid w:val="009200A5"/>
    <w:rsid w:val="00920467"/>
    <w:rsid w:val="00922D36"/>
    <w:rsid w:val="00923B41"/>
    <w:rsid w:val="00923D82"/>
    <w:rsid w:val="009241A0"/>
    <w:rsid w:val="009260C1"/>
    <w:rsid w:val="0093059C"/>
    <w:rsid w:val="009322AB"/>
    <w:rsid w:val="00932438"/>
    <w:rsid w:val="00932957"/>
    <w:rsid w:val="00932E56"/>
    <w:rsid w:val="009344C7"/>
    <w:rsid w:val="009356F0"/>
    <w:rsid w:val="0093594B"/>
    <w:rsid w:val="00935A3E"/>
    <w:rsid w:val="00941BEB"/>
    <w:rsid w:val="00942D94"/>
    <w:rsid w:val="00944B85"/>
    <w:rsid w:val="00945A44"/>
    <w:rsid w:val="00945E25"/>
    <w:rsid w:val="009461BD"/>
    <w:rsid w:val="009469E4"/>
    <w:rsid w:val="00947172"/>
    <w:rsid w:val="00947A4D"/>
    <w:rsid w:val="00950776"/>
    <w:rsid w:val="00950860"/>
    <w:rsid w:val="00950BD3"/>
    <w:rsid w:val="0095159E"/>
    <w:rsid w:val="00951601"/>
    <w:rsid w:val="0095185B"/>
    <w:rsid w:val="00951A9C"/>
    <w:rsid w:val="00951EB3"/>
    <w:rsid w:val="00952A43"/>
    <w:rsid w:val="00952E8A"/>
    <w:rsid w:val="00954E1C"/>
    <w:rsid w:val="009555CA"/>
    <w:rsid w:val="009563A5"/>
    <w:rsid w:val="009566B9"/>
    <w:rsid w:val="00957676"/>
    <w:rsid w:val="009605E8"/>
    <w:rsid w:val="00961B15"/>
    <w:rsid w:val="00962C00"/>
    <w:rsid w:val="00962F75"/>
    <w:rsid w:val="00963AAE"/>
    <w:rsid w:val="009657E0"/>
    <w:rsid w:val="009707B8"/>
    <w:rsid w:val="009707E3"/>
    <w:rsid w:val="009708F2"/>
    <w:rsid w:val="00971E2B"/>
    <w:rsid w:val="00972883"/>
    <w:rsid w:val="00973086"/>
    <w:rsid w:val="009739F3"/>
    <w:rsid w:val="00976EBB"/>
    <w:rsid w:val="00980111"/>
    <w:rsid w:val="0098147F"/>
    <w:rsid w:val="00981791"/>
    <w:rsid w:val="009818CF"/>
    <w:rsid w:val="00982371"/>
    <w:rsid w:val="00984C75"/>
    <w:rsid w:val="009857B9"/>
    <w:rsid w:val="009868E8"/>
    <w:rsid w:val="00987E3F"/>
    <w:rsid w:val="00991C90"/>
    <w:rsid w:val="009969CD"/>
    <w:rsid w:val="009975D0"/>
    <w:rsid w:val="009A03EC"/>
    <w:rsid w:val="009A2B56"/>
    <w:rsid w:val="009A4633"/>
    <w:rsid w:val="009A46E0"/>
    <w:rsid w:val="009A4B49"/>
    <w:rsid w:val="009A4B6F"/>
    <w:rsid w:val="009A587C"/>
    <w:rsid w:val="009A5B46"/>
    <w:rsid w:val="009A5E8A"/>
    <w:rsid w:val="009A6B2B"/>
    <w:rsid w:val="009A6C5F"/>
    <w:rsid w:val="009A7ED2"/>
    <w:rsid w:val="009B1960"/>
    <w:rsid w:val="009B1A38"/>
    <w:rsid w:val="009B2659"/>
    <w:rsid w:val="009B27C0"/>
    <w:rsid w:val="009B51C5"/>
    <w:rsid w:val="009B619F"/>
    <w:rsid w:val="009B72DB"/>
    <w:rsid w:val="009B75E9"/>
    <w:rsid w:val="009B7C17"/>
    <w:rsid w:val="009C093F"/>
    <w:rsid w:val="009C0AEC"/>
    <w:rsid w:val="009C14E4"/>
    <w:rsid w:val="009C15F9"/>
    <w:rsid w:val="009C18F4"/>
    <w:rsid w:val="009C2FBD"/>
    <w:rsid w:val="009C45F6"/>
    <w:rsid w:val="009C54D0"/>
    <w:rsid w:val="009C58C7"/>
    <w:rsid w:val="009C6050"/>
    <w:rsid w:val="009C73E8"/>
    <w:rsid w:val="009C7777"/>
    <w:rsid w:val="009C7BC7"/>
    <w:rsid w:val="009D061F"/>
    <w:rsid w:val="009D07FC"/>
    <w:rsid w:val="009D13B2"/>
    <w:rsid w:val="009D1811"/>
    <w:rsid w:val="009D18EB"/>
    <w:rsid w:val="009D21EF"/>
    <w:rsid w:val="009D2601"/>
    <w:rsid w:val="009D3ABC"/>
    <w:rsid w:val="009D6652"/>
    <w:rsid w:val="009D67FB"/>
    <w:rsid w:val="009D6BBC"/>
    <w:rsid w:val="009D7C33"/>
    <w:rsid w:val="009E00CE"/>
    <w:rsid w:val="009E1174"/>
    <w:rsid w:val="009E2396"/>
    <w:rsid w:val="009E28FB"/>
    <w:rsid w:val="009E2D81"/>
    <w:rsid w:val="009E4652"/>
    <w:rsid w:val="009E48F3"/>
    <w:rsid w:val="009E49F1"/>
    <w:rsid w:val="009E5E41"/>
    <w:rsid w:val="009E7893"/>
    <w:rsid w:val="009E7A32"/>
    <w:rsid w:val="009E7BD5"/>
    <w:rsid w:val="009F08FD"/>
    <w:rsid w:val="009F0EC5"/>
    <w:rsid w:val="009F1E62"/>
    <w:rsid w:val="009F3643"/>
    <w:rsid w:val="009F3C16"/>
    <w:rsid w:val="009F45E1"/>
    <w:rsid w:val="009F5D88"/>
    <w:rsid w:val="00A00A8A"/>
    <w:rsid w:val="00A00B05"/>
    <w:rsid w:val="00A015FB"/>
    <w:rsid w:val="00A021D0"/>
    <w:rsid w:val="00A0263C"/>
    <w:rsid w:val="00A027D9"/>
    <w:rsid w:val="00A04258"/>
    <w:rsid w:val="00A058DE"/>
    <w:rsid w:val="00A06334"/>
    <w:rsid w:val="00A068F6"/>
    <w:rsid w:val="00A06B84"/>
    <w:rsid w:val="00A076DA"/>
    <w:rsid w:val="00A07905"/>
    <w:rsid w:val="00A07CE8"/>
    <w:rsid w:val="00A10661"/>
    <w:rsid w:val="00A1161E"/>
    <w:rsid w:val="00A120A0"/>
    <w:rsid w:val="00A140E5"/>
    <w:rsid w:val="00A1522A"/>
    <w:rsid w:val="00A16571"/>
    <w:rsid w:val="00A21914"/>
    <w:rsid w:val="00A23899"/>
    <w:rsid w:val="00A268F4"/>
    <w:rsid w:val="00A3005A"/>
    <w:rsid w:val="00A3282B"/>
    <w:rsid w:val="00A32950"/>
    <w:rsid w:val="00A3414F"/>
    <w:rsid w:val="00A34622"/>
    <w:rsid w:val="00A351A9"/>
    <w:rsid w:val="00A35D43"/>
    <w:rsid w:val="00A36F55"/>
    <w:rsid w:val="00A36F8F"/>
    <w:rsid w:val="00A37D4F"/>
    <w:rsid w:val="00A418E9"/>
    <w:rsid w:val="00A43C72"/>
    <w:rsid w:val="00A44D0B"/>
    <w:rsid w:val="00A45BF9"/>
    <w:rsid w:val="00A46324"/>
    <w:rsid w:val="00A46BBB"/>
    <w:rsid w:val="00A46C5B"/>
    <w:rsid w:val="00A46D7C"/>
    <w:rsid w:val="00A475E2"/>
    <w:rsid w:val="00A50498"/>
    <w:rsid w:val="00A5054B"/>
    <w:rsid w:val="00A5065D"/>
    <w:rsid w:val="00A5071D"/>
    <w:rsid w:val="00A51AA6"/>
    <w:rsid w:val="00A51C5B"/>
    <w:rsid w:val="00A5272E"/>
    <w:rsid w:val="00A52AC6"/>
    <w:rsid w:val="00A52DAD"/>
    <w:rsid w:val="00A53134"/>
    <w:rsid w:val="00A55D74"/>
    <w:rsid w:val="00A5775F"/>
    <w:rsid w:val="00A600BC"/>
    <w:rsid w:val="00A61110"/>
    <w:rsid w:val="00A61E86"/>
    <w:rsid w:val="00A62A8A"/>
    <w:rsid w:val="00A651D7"/>
    <w:rsid w:val="00A6568B"/>
    <w:rsid w:val="00A65BCC"/>
    <w:rsid w:val="00A66093"/>
    <w:rsid w:val="00A66620"/>
    <w:rsid w:val="00A666CD"/>
    <w:rsid w:val="00A66810"/>
    <w:rsid w:val="00A66A65"/>
    <w:rsid w:val="00A67086"/>
    <w:rsid w:val="00A70AAD"/>
    <w:rsid w:val="00A713D9"/>
    <w:rsid w:val="00A745D5"/>
    <w:rsid w:val="00A7737A"/>
    <w:rsid w:val="00A776FD"/>
    <w:rsid w:val="00A77771"/>
    <w:rsid w:val="00A80E75"/>
    <w:rsid w:val="00A81BFF"/>
    <w:rsid w:val="00A82E3B"/>
    <w:rsid w:val="00A83DB6"/>
    <w:rsid w:val="00A83DDE"/>
    <w:rsid w:val="00A852E6"/>
    <w:rsid w:val="00A8637F"/>
    <w:rsid w:val="00A86F0B"/>
    <w:rsid w:val="00A900D0"/>
    <w:rsid w:val="00A92E42"/>
    <w:rsid w:val="00A93298"/>
    <w:rsid w:val="00A933CF"/>
    <w:rsid w:val="00A93CD2"/>
    <w:rsid w:val="00A953EA"/>
    <w:rsid w:val="00A95B3E"/>
    <w:rsid w:val="00A95C23"/>
    <w:rsid w:val="00A95E73"/>
    <w:rsid w:val="00A96BD6"/>
    <w:rsid w:val="00A96EC2"/>
    <w:rsid w:val="00A97CF6"/>
    <w:rsid w:val="00AA1AF8"/>
    <w:rsid w:val="00AA2A61"/>
    <w:rsid w:val="00AA393D"/>
    <w:rsid w:val="00AA3F61"/>
    <w:rsid w:val="00AA43C1"/>
    <w:rsid w:val="00AA4F6A"/>
    <w:rsid w:val="00AA6887"/>
    <w:rsid w:val="00AA733A"/>
    <w:rsid w:val="00AA7AAD"/>
    <w:rsid w:val="00AB00EB"/>
    <w:rsid w:val="00AB073A"/>
    <w:rsid w:val="00AB1886"/>
    <w:rsid w:val="00AB4DAA"/>
    <w:rsid w:val="00AB5335"/>
    <w:rsid w:val="00AB5382"/>
    <w:rsid w:val="00AB5629"/>
    <w:rsid w:val="00AB7A9A"/>
    <w:rsid w:val="00AC12C2"/>
    <w:rsid w:val="00AC2C9B"/>
    <w:rsid w:val="00AC3733"/>
    <w:rsid w:val="00AC374C"/>
    <w:rsid w:val="00AC59AB"/>
    <w:rsid w:val="00AD0E5C"/>
    <w:rsid w:val="00AD19F7"/>
    <w:rsid w:val="00AD2917"/>
    <w:rsid w:val="00AD3F14"/>
    <w:rsid w:val="00AD3F4B"/>
    <w:rsid w:val="00AD4E1F"/>
    <w:rsid w:val="00AD7D5B"/>
    <w:rsid w:val="00AE033E"/>
    <w:rsid w:val="00AE13D2"/>
    <w:rsid w:val="00AE3C18"/>
    <w:rsid w:val="00AE51C9"/>
    <w:rsid w:val="00AE624C"/>
    <w:rsid w:val="00AE637E"/>
    <w:rsid w:val="00AE69D3"/>
    <w:rsid w:val="00AE7D42"/>
    <w:rsid w:val="00AF049A"/>
    <w:rsid w:val="00AF0C5D"/>
    <w:rsid w:val="00AF0CEE"/>
    <w:rsid w:val="00AF13CD"/>
    <w:rsid w:val="00AF1BB2"/>
    <w:rsid w:val="00AF29B5"/>
    <w:rsid w:val="00AF3EEA"/>
    <w:rsid w:val="00AF424A"/>
    <w:rsid w:val="00AF4878"/>
    <w:rsid w:val="00AF6750"/>
    <w:rsid w:val="00AF67E6"/>
    <w:rsid w:val="00AF747C"/>
    <w:rsid w:val="00B02FE6"/>
    <w:rsid w:val="00B046D2"/>
    <w:rsid w:val="00B04CFE"/>
    <w:rsid w:val="00B0525F"/>
    <w:rsid w:val="00B05F77"/>
    <w:rsid w:val="00B069E5"/>
    <w:rsid w:val="00B0785C"/>
    <w:rsid w:val="00B104CE"/>
    <w:rsid w:val="00B10567"/>
    <w:rsid w:val="00B1165D"/>
    <w:rsid w:val="00B12488"/>
    <w:rsid w:val="00B12B12"/>
    <w:rsid w:val="00B1469B"/>
    <w:rsid w:val="00B14D47"/>
    <w:rsid w:val="00B15747"/>
    <w:rsid w:val="00B1579A"/>
    <w:rsid w:val="00B163AB"/>
    <w:rsid w:val="00B16824"/>
    <w:rsid w:val="00B16E19"/>
    <w:rsid w:val="00B1721D"/>
    <w:rsid w:val="00B175D8"/>
    <w:rsid w:val="00B17BCA"/>
    <w:rsid w:val="00B207DF"/>
    <w:rsid w:val="00B20F8E"/>
    <w:rsid w:val="00B212F0"/>
    <w:rsid w:val="00B2168F"/>
    <w:rsid w:val="00B228E6"/>
    <w:rsid w:val="00B2384F"/>
    <w:rsid w:val="00B23E82"/>
    <w:rsid w:val="00B23EEB"/>
    <w:rsid w:val="00B2520A"/>
    <w:rsid w:val="00B25C19"/>
    <w:rsid w:val="00B26F67"/>
    <w:rsid w:val="00B27B7D"/>
    <w:rsid w:val="00B30923"/>
    <w:rsid w:val="00B30FD4"/>
    <w:rsid w:val="00B31801"/>
    <w:rsid w:val="00B32976"/>
    <w:rsid w:val="00B329F2"/>
    <w:rsid w:val="00B3303C"/>
    <w:rsid w:val="00B34617"/>
    <w:rsid w:val="00B34A83"/>
    <w:rsid w:val="00B34B04"/>
    <w:rsid w:val="00B34DF8"/>
    <w:rsid w:val="00B34E15"/>
    <w:rsid w:val="00B356F7"/>
    <w:rsid w:val="00B3751B"/>
    <w:rsid w:val="00B3785F"/>
    <w:rsid w:val="00B37CC0"/>
    <w:rsid w:val="00B40BB9"/>
    <w:rsid w:val="00B428AB"/>
    <w:rsid w:val="00B42DF8"/>
    <w:rsid w:val="00B44164"/>
    <w:rsid w:val="00B46501"/>
    <w:rsid w:val="00B47196"/>
    <w:rsid w:val="00B472F8"/>
    <w:rsid w:val="00B475C6"/>
    <w:rsid w:val="00B47DAF"/>
    <w:rsid w:val="00B47F30"/>
    <w:rsid w:val="00B501FE"/>
    <w:rsid w:val="00B51892"/>
    <w:rsid w:val="00B51E42"/>
    <w:rsid w:val="00B525DC"/>
    <w:rsid w:val="00B5295E"/>
    <w:rsid w:val="00B537D9"/>
    <w:rsid w:val="00B53AE2"/>
    <w:rsid w:val="00B53E3C"/>
    <w:rsid w:val="00B542A5"/>
    <w:rsid w:val="00B54698"/>
    <w:rsid w:val="00B546A0"/>
    <w:rsid w:val="00B5719F"/>
    <w:rsid w:val="00B57EC2"/>
    <w:rsid w:val="00B606E4"/>
    <w:rsid w:val="00B62075"/>
    <w:rsid w:val="00B62266"/>
    <w:rsid w:val="00B629FB"/>
    <w:rsid w:val="00B64595"/>
    <w:rsid w:val="00B64C33"/>
    <w:rsid w:val="00B67CD7"/>
    <w:rsid w:val="00B71A0B"/>
    <w:rsid w:val="00B72D3A"/>
    <w:rsid w:val="00B73709"/>
    <w:rsid w:val="00B74199"/>
    <w:rsid w:val="00B7548C"/>
    <w:rsid w:val="00B7573E"/>
    <w:rsid w:val="00B75BD2"/>
    <w:rsid w:val="00B75FC2"/>
    <w:rsid w:val="00B8071A"/>
    <w:rsid w:val="00B82D4B"/>
    <w:rsid w:val="00B8351B"/>
    <w:rsid w:val="00B8372A"/>
    <w:rsid w:val="00B83B10"/>
    <w:rsid w:val="00B840D3"/>
    <w:rsid w:val="00B84790"/>
    <w:rsid w:val="00B85967"/>
    <w:rsid w:val="00B8619B"/>
    <w:rsid w:val="00B868DF"/>
    <w:rsid w:val="00B8753E"/>
    <w:rsid w:val="00B87717"/>
    <w:rsid w:val="00B87749"/>
    <w:rsid w:val="00B90080"/>
    <w:rsid w:val="00B92BEA"/>
    <w:rsid w:val="00B950FF"/>
    <w:rsid w:val="00B952EE"/>
    <w:rsid w:val="00B95620"/>
    <w:rsid w:val="00B95C2E"/>
    <w:rsid w:val="00B96580"/>
    <w:rsid w:val="00B97DFC"/>
    <w:rsid w:val="00BA00E9"/>
    <w:rsid w:val="00BA0A02"/>
    <w:rsid w:val="00BA104F"/>
    <w:rsid w:val="00BA2632"/>
    <w:rsid w:val="00BA2B1E"/>
    <w:rsid w:val="00BA3450"/>
    <w:rsid w:val="00BB3913"/>
    <w:rsid w:val="00BB397F"/>
    <w:rsid w:val="00BB3F7C"/>
    <w:rsid w:val="00BB7A98"/>
    <w:rsid w:val="00BC0486"/>
    <w:rsid w:val="00BC1816"/>
    <w:rsid w:val="00BC1B93"/>
    <w:rsid w:val="00BC238B"/>
    <w:rsid w:val="00BC2821"/>
    <w:rsid w:val="00BC28BB"/>
    <w:rsid w:val="00BC476B"/>
    <w:rsid w:val="00BC5AA5"/>
    <w:rsid w:val="00BC757F"/>
    <w:rsid w:val="00BC76BA"/>
    <w:rsid w:val="00BC7E9A"/>
    <w:rsid w:val="00BD0008"/>
    <w:rsid w:val="00BD097A"/>
    <w:rsid w:val="00BD147A"/>
    <w:rsid w:val="00BD257F"/>
    <w:rsid w:val="00BD2AB8"/>
    <w:rsid w:val="00BD2B38"/>
    <w:rsid w:val="00BD4F17"/>
    <w:rsid w:val="00BD5679"/>
    <w:rsid w:val="00BD58A2"/>
    <w:rsid w:val="00BD7C05"/>
    <w:rsid w:val="00BE06B5"/>
    <w:rsid w:val="00BE32E3"/>
    <w:rsid w:val="00BE4BB6"/>
    <w:rsid w:val="00BF038A"/>
    <w:rsid w:val="00BF176B"/>
    <w:rsid w:val="00BF2EB2"/>
    <w:rsid w:val="00BF36C9"/>
    <w:rsid w:val="00BF376A"/>
    <w:rsid w:val="00BF437B"/>
    <w:rsid w:val="00BF4949"/>
    <w:rsid w:val="00BF4CB8"/>
    <w:rsid w:val="00BF6617"/>
    <w:rsid w:val="00BF6BF3"/>
    <w:rsid w:val="00BF79DB"/>
    <w:rsid w:val="00BF7CF6"/>
    <w:rsid w:val="00C02D26"/>
    <w:rsid w:val="00C03B6E"/>
    <w:rsid w:val="00C041CC"/>
    <w:rsid w:val="00C04963"/>
    <w:rsid w:val="00C05704"/>
    <w:rsid w:val="00C06C9E"/>
    <w:rsid w:val="00C07B5B"/>
    <w:rsid w:val="00C11955"/>
    <w:rsid w:val="00C11A42"/>
    <w:rsid w:val="00C12400"/>
    <w:rsid w:val="00C12B44"/>
    <w:rsid w:val="00C12D9A"/>
    <w:rsid w:val="00C1336E"/>
    <w:rsid w:val="00C13E8A"/>
    <w:rsid w:val="00C13FC1"/>
    <w:rsid w:val="00C14386"/>
    <w:rsid w:val="00C14AB1"/>
    <w:rsid w:val="00C1506F"/>
    <w:rsid w:val="00C1536E"/>
    <w:rsid w:val="00C1605D"/>
    <w:rsid w:val="00C164E0"/>
    <w:rsid w:val="00C167EC"/>
    <w:rsid w:val="00C17321"/>
    <w:rsid w:val="00C17A98"/>
    <w:rsid w:val="00C2089D"/>
    <w:rsid w:val="00C2352A"/>
    <w:rsid w:val="00C23575"/>
    <w:rsid w:val="00C236E5"/>
    <w:rsid w:val="00C23A61"/>
    <w:rsid w:val="00C26118"/>
    <w:rsid w:val="00C2698C"/>
    <w:rsid w:val="00C273F9"/>
    <w:rsid w:val="00C2784C"/>
    <w:rsid w:val="00C305BA"/>
    <w:rsid w:val="00C3199C"/>
    <w:rsid w:val="00C31B75"/>
    <w:rsid w:val="00C33722"/>
    <w:rsid w:val="00C33CE1"/>
    <w:rsid w:val="00C33D34"/>
    <w:rsid w:val="00C34AC5"/>
    <w:rsid w:val="00C35CDA"/>
    <w:rsid w:val="00C3613D"/>
    <w:rsid w:val="00C3724C"/>
    <w:rsid w:val="00C40380"/>
    <w:rsid w:val="00C41948"/>
    <w:rsid w:val="00C43068"/>
    <w:rsid w:val="00C43DAD"/>
    <w:rsid w:val="00C446DC"/>
    <w:rsid w:val="00C4541E"/>
    <w:rsid w:val="00C45B33"/>
    <w:rsid w:val="00C46747"/>
    <w:rsid w:val="00C4679D"/>
    <w:rsid w:val="00C47CA7"/>
    <w:rsid w:val="00C507C2"/>
    <w:rsid w:val="00C507D7"/>
    <w:rsid w:val="00C508FD"/>
    <w:rsid w:val="00C50B44"/>
    <w:rsid w:val="00C520E5"/>
    <w:rsid w:val="00C556F6"/>
    <w:rsid w:val="00C55836"/>
    <w:rsid w:val="00C55AA9"/>
    <w:rsid w:val="00C568D8"/>
    <w:rsid w:val="00C57D05"/>
    <w:rsid w:val="00C57DCD"/>
    <w:rsid w:val="00C602E9"/>
    <w:rsid w:val="00C60C05"/>
    <w:rsid w:val="00C60E8D"/>
    <w:rsid w:val="00C614DC"/>
    <w:rsid w:val="00C619D4"/>
    <w:rsid w:val="00C63F92"/>
    <w:rsid w:val="00C65413"/>
    <w:rsid w:val="00C655B2"/>
    <w:rsid w:val="00C66839"/>
    <w:rsid w:val="00C702B2"/>
    <w:rsid w:val="00C71413"/>
    <w:rsid w:val="00C71D09"/>
    <w:rsid w:val="00C75259"/>
    <w:rsid w:val="00C7642E"/>
    <w:rsid w:val="00C77668"/>
    <w:rsid w:val="00C8124A"/>
    <w:rsid w:val="00C825CA"/>
    <w:rsid w:val="00C841A3"/>
    <w:rsid w:val="00C84338"/>
    <w:rsid w:val="00C856D5"/>
    <w:rsid w:val="00C86167"/>
    <w:rsid w:val="00C86F2E"/>
    <w:rsid w:val="00C8794F"/>
    <w:rsid w:val="00C90FC8"/>
    <w:rsid w:val="00C92B1E"/>
    <w:rsid w:val="00C9412D"/>
    <w:rsid w:val="00C95BF4"/>
    <w:rsid w:val="00C969C2"/>
    <w:rsid w:val="00CA00DA"/>
    <w:rsid w:val="00CA04DF"/>
    <w:rsid w:val="00CA0B86"/>
    <w:rsid w:val="00CA2052"/>
    <w:rsid w:val="00CA2A0B"/>
    <w:rsid w:val="00CA528A"/>
    <w:rsid w:val="00CA6193"/>
    <w:rsid w:val="00CA648D"/>
    <w:rsid w:val="00CA64B3"/>
    <w:rsid w:val="00CA68B9"/>
    <w:rsid w:val="00CA72DE"/>
    <w:rsid w:val="00CB303C"/>
    <w:rsid w:val="00CB313E"/>
    <w:rsid w:val="00CB5B6F"/>
    <w:rsid w:val="00CB6DDD"/>
    <w:rsid w:val="00CB7529"/>
    <w:rsid w:val="00CC058A"/>
    <w:rsid w:val="00CC09A9"/>
    <w:rsid w:val="00CC0DA0"/>
    <w:rsid w:val="00CC1F7D"/>
    <w:rsid w:val="00CC24F4"/>
    <w:rsid w:val="00CC7320"/>
    <w:rsid w:val="00CC765A"/>
    <w:rsid w:val="00CC768C"/>
    <w:rsid w:val="00CC78D1"/>
    <w:rsid w:val="00CC7AD8"/>
    <w:rsid w:val="00CD0E9F"/>
    <w:rsid w:val="00CD1263"/>
    <w:rsid w:val="00CD1804"/>
    <w:rsid w:val="00CD1FB1"/>
    <w:rsid w:val="00CD2584"/>
    <w:rsid w:val="00CD2710"/>
    <w:rsid w:val="00CD3ED8"/>
    <w:rsid w:val="00CD5531"/>
    <w:rsid w:val="00CD5970"/>
    <w:rsid w:val="00CD5E0F"/>
    <w:rsid w:val="00CD6008"/>
    <w:rsid w:val="00CD63E2"/>
    <w:rsid w:val="00CE027B"/>
    <w:rsid w:val="00CE2607"/>
    <w:rsid w:val="00CE2B59"/>
    <w:rsid w:val="00CE42F8"/>
    <w:rsid w:val="00CE4E3A"/>
    <w:rsid w:val="00CE5CD2"/>
    <w:rsid w:val="00CE6539"/>
    <w:rsid w:val="00CE69A1"/>
    <w:rsid w:val="00CE6CD6"/>
    <w:rsid w:val="00CE7C4B"/>
    <w:rsid w:val="00CF126B"/>
    <w:rsid w:val="00CF2585"/>
    <w:rsid w:val="00CF4AD3"/>
    <w:rsid w:val="00CF7848"/>
    <w:rsid w:val="00D000DF"/>
    <w:rsid w:val="00D016EA"/>
    <w:rsid w:val="00D02430"/>
    <w:rsid w:val="00D036B1"/>
    <w:rsid w:val="00D050BE"/>
    <w:rsid w:val="00D06809"/>
    <w:rsid w:val="00D07A84"/>
    <w:rsid w:val="00D10FFA"/>
    <w:rsid w:val="00D110C1"/>
    <w:rsid w:val="00D116C1"/>
    <w:rsid w:val="00D1364A"/>
    <w:rsid w:val="00D13677"/>
    <w:rsid w:val="00D14125"/>
    <w:rsid w:val="00D14473"/>
    <w:rsid w:val="00D1478D"/>
    <w:rsid w:val="00D14CBD"/>
    <w:rsid w:val="00D152E6"/>
    <w:rsid w:val="00D15A5E"/>
    <w:rsid w:val="00D16D1C"/>
    <w:rsid w:val="00D2099A"/>
    <w:rsid w:val="00D21EF8"/>
    <w:rsid w:val="00D22303"/>
    <w:rsid w:val="00D22F26"/>
    <w:rsid w:val="00D24160"/>
    <w:rsid w:val="00D257BE"/>
    <w:rsid w:val="00D265AC"/>
    <w:rsid w:val="00D26D4A"/>
    <w:rsid w:val="00D27A5E"/>
    <w:rsid w:val="00D31058"/>
    <w:rsid w:val="00D32A50"/>
    <w:rsid w:val="00D359BD"/>
    <w:rsid w:val="00D37638"/>
    <w:rsid w:val="00D40137"/>
    <w:rsid w:val="00D418AD"/>
    <w:rsid w:val="00D41FF0"/>
    <w:rsid w:val="00D4231B"/>
    <w:rsid w:val="00D42825"/>
    <w:rsid w:val="00D439E9"/>
    <w:rsid w:val="00D4420B"/>
    <w:rsid w:val="00D449AE"/>
    <w:rsid w:val="00D44E2A"/>
    <w:rsid w:val="00D45B6E"/>
    <w:rsid w:val="00D46D80"/>
    <w:rsid w:val="00D50C57"/>
    <w:rsid w:val="00D550D6"/>
    <w:rsid w:val="00D550EF"/>
    <w:rsid w:val="00D55A51"/>
    <w:rsid w:val="00D55D98"/>
    <w:rsid w:val="00D55FF4"/>
    <w:rsid w:val="00D5617F"/>
    <w:rsid w:val="00D566F9"/>
    <w:rsid w:val="00D56A18"/>
    <w:rsid w:val="00D5763B"/>
    <w:rsid w:val="00D57F35"/>
    <w:rsid w:val="00D609D7"/>
    <w:rsid w:val="00D618C1"/>
    <w:rsid w:val="00D63454"/>
    <w:rsid w:val="00D64025"/>
    <w:rsid w:val="00D647C7"/>
    <w:rsid w:val="00D64ADE"/>
    <w:rsid w:val="00D65089"/>
    <w:rsid w:val="00D65147"/>
    <w:rsid w:val="00D65709"/>
    <w:rsid w:val="00D65937"/>
    <w:rsid w:val="00D67506"/>
    <w:rsid w:val="00D67B3C"/>
    <w:rsid w:val="00D708D5"/>
    <w:rsid w:val="00D71664"/>
    <w:rsid w:val="00D71712"/>
    <w:rsid w:val="00D719E7"/>
    <w:rsid w:val="00D720F3"/>
    <w:rsid w:val="00D72A3F"/>
    <w:rsid w:val="00D73708"/>
    <w:rsid w:val="00D742EB"/>
    <w:rsid w:val="00D750A7"/>
    <w:rsid w:val="00D75CB2"/>
    <w:rsid w:val="00D76203"/>
    <w:rsid w:val="00D77174"/>
    <w:rsid w:val="00D80578"/>
    <w:rsid w:val="00D8080F"/>
    <w:rsid w:val="00D8083E"/>
    <w:rsid w:val="00D80890"/>
    <w:rsid w:val="00D81802"/>
    <w:rsid w:val="00D82064"/>
    <w:rsid w:val="00D831C3"/>
    <w:rsid w:val="00D831F5"/>
    <w:rsid w:val="00D84E61"/>
    <w:rsid w:val="00D850E8"/>
    <w:rsid w:val="00D853E6"/>
    <w:rsid w:val="00D854E2"/>
    <w:rsid w:val="00D86FA0"/>
    <w:rsid w:val="00D8714B"/>
    <w:rsid w:val="00D90E3D"/>
    <w:rsid w:val="00D91303"/>
    <w:rsid w:val="00D91304"/>
    <w:rsid w:val="00D93662"/>
    <w:rsid w:val="00D93770"/>
    <w:rsid w:val="00D960D3"/>
    <w:rsid w:val="00D971FD"/>
    <w:rsid w:val="00DA08D8"/>
    <w:rsid w:val="00DA0EB2"/>
    <w:rsid w:val="00DA189C"/>
    <w:rsid w:val="00DA329D"/>
    <w:rsid w:val="00DA4224"/>
    <w:rsid w:val="00DA4E55"/>
    <w:rsid w:val="00DA696B"/>
    <w:rsid w:val="00DA70F4"/>
    <w:rsid w:val="00DA74B1"/>
    <w:rsid w:val="00DA7A42"/>
    <w:rsid w:val="00DA7BA8"/>
    <w:rsid w:val="00DB1501"/>
    <w:rsid w:val="00DB4705"/>
    <w:rsid w:val="00DB6628"/>
    <w:rsid w:val="00DB7CF0"/>
    <w:rsid w:val="00DC0399"/>
    <w:rsid w:val="00DC0A2B"/>
    <w:rsid w:val="00DC0C36"/>
    <w:rsid w:val="00DC0D7F"/>
    <w:rsid w:val="00DC242B"/>
    <w:rsid w:val="00DC299C"/>
    <w:rsid w:val="00DC2AAC"/>
    <w:rsid w:val="00DC2FCD"/>
    <w:rsid w:val="00DC36C5"/>
    <w:rsid w:val="00DC38B1"/>
    <w:rsid w:val="00DC3D1C"/>
    <w:rsid w:val="00DC4FEB"/>
    <w:rsid w:val="00DC662A"/>
    <w:rsid w:val="00DC7D7E"/>
    <w:rsid w:val="00DD01AD"/>
    <w:rsid w:val="00DD071A"/>
    <w:rsid w:val="00DD1EC7"/>
    <w:rsid w:val="00DD316E"/>
    <w:rsid w:val="00DD4972"/>
    <w:rsid w:val="00DD5DC3"/>
    <w:rsid w:val="00DD6D1F"/>
    <w:rsid w:val="00DD6E1E"/>
    <w:rsid w:val="00DD6EF8"/>
    <w:rsid w:val="00DE21B8"/>
    <w:rsid w:val="00DE2C71"/>
    <w:rsid w:val="00DE4E3B"/>
    <w:rsid w:val="00DE6A8F"/>
    <w:rsid w:val="00DE774E"/>
    <w:rsid w:val="00DF15F7"/>
    <w:rsid w:val="00DF2098"/>
    <w:rsid w:val="00DF2B9B"/>
    <w:rsid w:val="00DF2E68"/>
    <w:rsid w:val="00DF4BB5"/>
    <w:rsid w:val="00DF4D64"/>
    <w:rsid w:val="00DF52C9"/>
    <w:rsid w:val="00DF5649"/>
    <w:rsid w:val="00DF5E82"/>
    <w:rsid w:val="00DF6240"/>
    <w:rsid w:val="00DF628C"/>
    <w:rsid w:val="00DF6471"/>
    <w:rsid w:val="00DF6F40"/>
    <w:rsid w:val="00DF709F"/>
    <w:rsid w:val="00DF75D9"/>
    <w:rsid w:val="00DF76EB"/>
    <w:rsid w:val="00DF7BA1"/>
    <w:rsid w:val="00E004B6"/>
    <w:rsid w:val="00E027B2"/>
    <w:rsid w:val="00E0310D"/>
    <w:rsid w:val="00E038AC"/>
    <w:rsid w:val="00E05F20"/>
    <w:rsid w:val="00E06258"/>
    <w:rsid w:val="00E104CD"/>
    <w:rsid w:val="00E1052C"/>
    <w:rsid w:val="00E106E6"/>
    <w:rsid w:val="00E11E3C"/>
    <w:rsid w:val="00E12D82"/>
    <w:rsid w:val="00E15786"/>
    <w:rsid w:val="00E15DF5"/>
    <w:rsid w:val="00E16C4B"/>
    <w:rsid w:val="00E22E9D"/>
    <w:rsid w:val="00E232F7"/>
    <w:rsid w:val="00E235D7"/>
    <w:rsid w:val="00E23A8D"/>
    <w:rsid w:val="00E24858"/>
    <w:rsid w:val="00E26A25"/>
    <w:rsid w:val="00E307FC"/>
    <w:rsid w:val="00E312EB"/>
    <w:rsid w:val="00E31424"/>
    <w:rsid w:val="00E318E4"/>
    <w:rsid w:val="00E3305F"/>
    <w:rsid w:val="00E349BF"/>
    <w:rsid w:val="00E352F5"/>
    <w:rsid w:val="00E358B9"/>
    <w:rsid w:val="00E373E2"/>
    <w:rsid w:val="00E37A43"/>
    <w:rsid w:val="00E37E78"/>
    <w:rsid w:val="00E4168A"/>
    <w:rsid w:val="00E428CC"/>
    <w:rsid w:val="00E42C85"/>
    <w:rsid w:val="00E43759"/>
    <w:rsid w:val="00E438A0"/>
    <w:rsid w:val="00E43C25"/>
    <w:rsid w:val="00E44582"/>
    <w:rsid w:val="00E448BF"/>
    <w:rsid w:val="00E469D1"/>
    <w:rsid w:val="00E47362"/>
    <w:rsid w:val="00E47534"/>
    <w:rsid w:val="00E47D82"/>
    <w:rsid w:val="00E517BD"/>
    <w:rsid w:val="00E5198C"/>
    <w:rsid w:val="00E51BFE"/>
    <w:rsid w:val="00E531C2"/>
    <w:rsid w:val="00E53AE4"/>
    <w:rsid w:val="00E5424B"/>
    <w:rsid w:val="00E54A3C"/>
    <w:rsid w:val="00E55439"/>
    <w:rsid w:val="00E559DE"/>
    <w:rsid w:val="00E57B0B"/>
    <w:rsid w:val="00E60CAC"/>
    <w:rsid w:val="00E61AA2"/>
    <w:rsid w:val="00E61B4E"/>
    <w:rsid w:val="00E670C4"/>
    <w:rsid w:val="00E6779A"/>
    <w:rsid w:val="00E71475"/>
    <w:rsid w:val="00E71DE5"/>
    <w:rsid w:val="00E72300"/>
    <w:rsid w:val="00E72342"/>
    <w:rsid w:val="00E73684"/>
    <w:rsid w:val="00E73AC4"/>
    <w:rsid w:val="00E73E16"/>
    <w:rsid w:val="00E74E7F"/>
    <w:rsid w:val="00E75889"/>
    <w:rsid w:val="00E75B32"/>
    <w:rsid w:val="00E75BE2"/>
    <w:rsid w:val="00E761EA"/>
    <w:rsid w:val="00E76DD5"/>
    <w:rsid w:val="00E777D8"/>
    <w:rsid w:val="00E77C23"/>
    <w:rsid w:val="00E827B8"/>
    <w:rsid w:val="00E827BE"/>
    <w:rsid w:val="00E8289A"/>
    <w:rsid w:val="00E83A5B"/>
    <w:rsid w:val="00E8685F"/>
    <w:rsid w:val="00E87F88"/>
    <w:rsid w:val="00E905EC"/>
    <w:rsid w:val="00E90D5E"/>
    <w:rsid w:val="00E918B8"/>
    <w:rsid w:val="00E92962"/>
    <w:rsid w:val="00E93404"/>
    <w:rsid w:val="00E93E12"/>
    <w:rsid w:val="00E9423A"/>
    <w:rsid w:val="00E96BFD"/>
    <w:rsid w:val="00E96ED2"/>
    <w:rsid w:val="00EA01FC"/>
    <w:rsid w:val="00EA0C33"/>
    <w:rsid w:val="00EA1E76"/>
    <w:rsid w:val="00EA26B8"/>
    <w:rsid w:val="00EA3E94"/>
    <w:rsid w:val="00EA4513"/>
    <w:rsid w:val="00EA464F"/>
    <w:rsid w:val="00EA46FC"/>
    <w:rsid w:val="00EA57E0"/>
    <w:rsid w:val="00EA6854"/>
    <w:rsid w:val="00EA697B"/>
    <w:rsid w:val="00EA6B76"/>
    <w:rsid w:val="00EA6ECC"/>
    <w:rsid w:val="00EB0D7E"/>
    <w:rsid w:val="00EB1F3D"/>
    <w:rsid w:val="00EB2771"/>
    <w:rsid w:val="00EB3CA8"/>
    <w:rsid w:val="00EB421E"/>
    <w:rsid w:val="00EB45E3"/>
    <w:rsid w:val="00EB51F1"/>
    <w:rsid w:val="00EB69ED"/>
    <w:rsid w:val="00EC0902"/>
    <w:rsid w:val="00EC09FA"/>
    <w:rsid w:val="00EC2BC3"/>
    <w:rsid w:val="00EC2DDF"/>
    <w:rsid w:val="00EC47FB"/>
    <w:rsid w:val="00EC4F79"/>
    <w:rsid w:val="00EC5266"/>
    <w:rsid w:val="00EC687E"/>
    <w:rsid w:val="00EC69F9"/>
    <w:rsid w:val="00EC6ED2"/>
    <w:rsid w:val="00EC7C28"/>
    <w:rsid w:val="00EC7D83"/>
    <w:rsid w:val="00ED50C6"/>
    <w:rsid w:val="00ED62CD"/>
    <w:rsid w:val="00ED678E"/>
    <w:rsid w:val="00ED7458"/>
    <w:rsid w:val="00ED75AB"/>
    <w:rsid w:val="00ED76FB"/>
    <w:rsid w:val="00EE01B0"/>
    <w:rsid w:val="00EE0FDB"/>
    <w:rsid w:val="00EE2855"/>
    <w:rsid w:val="00EE4705"/>
    <w:rsid w:val="00EE5453"/>
    <w:rsid w:val="00EE5873"/>
    <w:rsid w:val="00EE6D5E"/>
    <w:rsid w:val="00EF087C"/>
    <w:rsid w:val="00EF0FE9"/>
    <w:rsid w:val="00EF1ABD"/>
    <w:rsid w:val="00EF1FC5"/>
    <w:rsid w:val="00EF3629"/>
    <w:rsid w:val="00EF4047"/>
    <w:rsid w:val="00EF4979"/>
    <w:rsid w:val="00EF49A9"/>
    <w:rsid w:val="00EF4A7E"/>
    <w:rsid w:val="00EF6857"/>
    <w:rsid w:val="00F01057"/>
    <w:rsid w:val="00F01947"/>
    <w:rsid w:val="00F01FDD"/>
    <w:rsid w:val="00F045AA"/>
    <w:rsid w:val="00F051BC"/>
    <w:rsid w:val="00F06A1A"/>
    <w:rsid w:val="00F07669"/>
    <w:rsid w:val="00F07C5D"/>
    <w:rsid w:val="00F1038D"/>
    <w:rsid w:val="00F1046E"/>
    <w:rsid w:val="00F14C49"/>
    <w:rsid w:val="00F1527D"/>
    <w:rsid w:val="00F15CC9"/>
    <w:rsid w:val="00F16FC4"/>
    <w:rsid w:val="00F1751C"/>
    <w:rsid w:val="00F178D9"/>
    <w:rsid w:val="00F200E5"/>
    <w:rsid w:val="00F21609"/>
    <w:rsid w:val="00F21735"/>
    <w:rsid w:val="00F21CAC"/>
    <w:rsid w:val="00F22D56"/>
    <w:rsid w:val="00F23679"/>
    <w:rsid w:val="00F239D1"/>
    <w:rsid w:val="00F249E5"/>
    <w:rsid w:val="00F24CC1"/>
    <w:rsid w:val="00F24E08"/>
    <w:rsid w:val="00F26450"/>
    <w:rsid w:val="00F27DF0"/>
    <w:rsid w:val="00F3001E"/>
    <w:rsid w:val="00F30B4F"/>
    <w:rsid w:val="00F30EA8"/>
    <w:rsid w:val="00F3110B"/>
    <w:rsid w:val="00F3128D"/>
    <w:rsid w:val="00F3238C"/>
    <w:rsid w:val="00F32407"/>
    <w:rsid w:val="00F338A4"/>
    <w:rsid w:val="00F34408"/>
    <w:rsid w:val="00F344B6"/>
    <w:rsid w:val="00F35604"/>
    <w:rsid w:val="00F368D7"/>
    <w:rsid w:val="00F37821"/>
    <w:rsid w:val="00F40E4C"/>
    <w:rsid w:val="00F43A3C"/>
    <w:rsid w:val="00F43A9B"/>
    <w:rsid w:val="00F4442A"/>
    <w:rsid w:val="00F4466C"/>
    <w:rsid w:val="00F44ECD"/>
    <w:rsid w:val="00F4559A"/>
    <w:rsid w:val="00F4687D"/>
    <w:rsid w:val="00F47E82"/>
    <w:rsid w:val="00F500FB"/>
    <w:rsid w:val="00F50C61"/>
    <w:rsid w:val="00F52066"/>
    <w:rsid w:val="00F53224"/>
    <w:rsid w:val="00F5355B"/>
    <w:rsid w:val="00F54225"/>
    <w:rsid w:val="00F54E05"/>
    <w:rsid w:val="00F55A90"/>
    <w:rsid w:val="00F55BCC"/>
    <w:rsid w:val="00F561EA"/>
    <w:rsid w:val="00F56557"/>
    <w:rsid w:val="00F56B6F"/>
    <w:rsid w:val="00F56F82"/>
    <w:rsid w:val="00F603D2"/>
    <w:rsid w:val="00F620D3"/>
    <w:rsid w:val="00F6324F"/>
    <w:rsid w:val="00F63AF3"/>
    <w:rsid w:val="00F63DDD"/>
    <w:rsid w:val="00F640B0"/>
    <w:rsid w:val="00F64615"/>
    <w:rsid w:val="00F648BB"/>
    <w:rsid w:val="00F660AF"/>
    <w:rsid w:val="00F6623F"/>
    <w:rsid w:val="00F66505"/>
    <w:rsid w:val="00F665FA"/>
    <w:rsid w:val="00F666D8"/>
    <w:rsid w:val="00F671B5"/>
    <w:rsid w:val="00F71F82"/>
    <w:rsid w:val="00F735CC"/>
    <w:rsid w:val="00F73B81"/>
    <w:rsid w:val="00F73CDE"/>
    <w:rsid w:val="00F746F5"/>
    <w:rsid w:val="00F7529C"/>
    <w:rsid w:val="00F75E33"/>
    <w:rsid w:val="00F7654D"/>
    <w:rsid w:val="00F76FD4"/>
    <w:rsid w:val="00F775AB"/>
    <w:rsid w:val="00F77FF3"/>
    <w:rsid w:val="00F84789"/>
    <w:rsid w:val="00F85CF9"/>
    <w:rsid w:val="00F87A55"/>
    <w:rsid w:val="00F9254C"/>
    <w:rsid w:val="00F92EDF"/>
    <w:rsid w:val="00F94887"/>
    <w:rsid w:val="00F95211"/>
    <w:rsid w:val="00F952FC"/>
    <w:rsid w:val="00F9546C"/>
    <w:rsid w:val="00F95B3B"/>
    <w:rsid w:val="00F95D39"/>
    <w:rsid w:val="00F9641A"/>
    <w:rsid w:val="00F9725B"/>
    <w:rsid w:val="00F97E1C"/>
    <w:rsid w:val="00FA3CD0"/>
    <w:rsid w:val="00FA3DC4"/>
    <w:rsid w:val="00FA4A20"/>
    <w:rsid w:val="00FA574A"/>
    <w:rsid w:val="00FA7F22"/>
    <w:rsid w:val="00FB0DB9"/>
    <w:rsid w:val="00FB1798"/>
    <w:rsid w:val="00FB27E2"/>
    <w:rsid w:val="00FB3099"/>
    <w:rsid w:val="00FB3A81"/>
    <w:rsid w:val="00FB3F87"/>
    <w:rsid w:val="00FB4518"/>
    <w:rsid w:val="00FB491D"/>
    <w:rsid w:val="00FB6D10"/>
    <w:rsid w:val="00FB7157"/>
    <w:rsid w:val="00FC004A"/>
    <w:rsid w:val="00FC0240"/>
    <w:rsid w:val="00FC0279"/>
    <w:rsid w:val="00FC07C2"/>
    <w:rsid w:val="00FC11FA"/>
    <w:rsid w:val="00FC18AA"/>
    <w:rsid w:val="00FC3DB8"/>
    <w:rsid w:val="00FC41DD"/>
    <w:rsid w:val="00FC42CF"/>
    <w:rsid w:val="00FC5A12"/>
    <w:rsid w:val="00FC6623"/>
    <w:rsid w:val="00FC689B"/>
    <w:rsid w:val="00FC68E6"/>
    <w:rsid w:val="00FC69D6"/>
    <w:rsid w:val="00FD0727"/>
    <w:rsid w:val="00FD074D"/>
    <w:rsid w:val="00FD161F"/>
    <w:rsid w:val="00FD21A5"/>
    <w:rsid w:val="00FD272A"/>
    <w:rsid w:val="00FD28B5"/>
    <w:rsid w:val="00FD2E13"/>
    <w:rsid w:val="00FD35D8"/>
    <w:rsid w:val="00FD48A5"/>
    <w:rsid w:val="00FD5419"/>
    <w:rsid w:val="00FD636A"/>
    <w:rsid w:val="00FD68C6"/>
    <w:rsid w:val="00FD712D"/>
    <w:rsid w:val="00FE03D4"/>
    <w:rsid w:val="00FE0471"/>
    <w:rsid w:val="00FE1221"/>
    <w:rsid w:val="00FE15F7"/>
    <w:rsid w:val="00FE1920"/>
    <w:rsid w:val="00FE2D6B"/>
    <w:rsid w:val="00FE51AA"/>
    <w:rsid w:val="00FE51BD"/>
    <w:rsid w:val="00FE6557"/>
    <w:rsid w:val="00FE6710"/>
    <w:rsid w:val="00FE67A7"/>
    <w:rsid w:val="00FE6AF6"/>
    <w:rsid w:val="00FE7CA1"/>
    <w:rsid w:val="00FF0978"/>
    <w:rsid w:val="00FF3CE1"/>
    <w:rsid w:val="00FF4218"/>
    <w:rsid w:val="00FF42C1"/>
    <w:rsid w:val="00FF5E9E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26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3C3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683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7B8F"/>
    <w:pPr>
      <w:keepNext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572F7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757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D757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D757F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D757F"/>
    <w:rPr>
      <w:rFonts w:ascii="Calibri" w:hAnsi="Calibri" w:cs="Calibri"/>
      <w:b/>
      <w:bCs/>
      <w:sz w:val="28"/>
      <w:szCs w:val="28"/>
    </w:rPr>
  </w:style>
  <w:style w:type="paragraph" w:customStyle="1" w:styleId="ConsTitle">
    <w:name w:val="ConsTitle"/>
    <w:uiPriority w:val="99"/>
    <w:rsid w:val="006B7A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TableGrid">
    <w:name w:val="Table Grid"/>
    <w:basedOn w:val="TableNormal"/>
    <w:uiPriority w:val="99"/>
    <w:rsid w:val="003D17E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92E42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757F"/>
    <w:rPr>
      <w:sz w:val="2"/>
      <w:szCs w:val="2"/>
    </w:rPr>
  </w:style>
  <w:style w:type="paragraph" w:styleId="BodyText3">
    <w:name w:val="Body Text 3"/>
    <w:basedOn w:val="Normal"/>
    <w:link w:val="BodyText3Char"/>
    <w:uiPriority w:val="99"/>
    <w:rsid w:val="00C02D26"/>
    <w:pPr>
      <w:jc w:val="center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D757F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F73B8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57972"/>
    <w:rPr>
      <w:sz w:val="24"/>
      <w:szCs w:val="24"/>
      <w:lang w:val="ru-RU" w:eastAsia="ru-RU"/>
    </w:rPr>
  </w:style>
  <w:style w:type="paragraph" w:customStyle="1" w:styleId="ConsNonformat">
    <w:name w:val="ConsNonformat"/>
    <w:uiPriority w:val="99"/>
    <w:rsid w:val="00FF42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83B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D757F"/>
    <w:rPr>
      <w:sz w:val="24"/>
      <w:szCs w:val="24"/>
    </w:rPr>
  </w:style>
  <w:style w:type="paragraph" w:customStyle="1" w:styleId="ConsPlusNonformat">
    <w:name w:val="ConsPlusNonformat"/>
    <w:uiPriority w:val="99"/>
    <w:rsid w:val="008F731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uiPriority w:val="99"/>
    <w:rsid w:val="008F731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8F73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385686"/>
    <w:rPr>
      <w:color w:val="auto"/>
      <w:u w:val="none"/>
      <w:effect w:val="none"/>
    </w:rPr>
  </w:style>
  <w:style w:type="paragraph" w:styleId="NormalWeb">
    <w:name w:val="Normal (Web)"/>
    <w:basedOn w:val="Normal"/>
    <w:uiPriority w:val="99"/>
    <w:rsid w:val="00385686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uiPriority w:val="99"/>
    <w:qFormat/>
    <w:rsid w:val="00385686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6E3C32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D757F"/>
    <w:rPr>
      <w:rFonts w:ascii="Cambria" w:hAnsi="Cambria" w:cs="Cambria"/>
      <w:b/>
      <w:bCs/>
      <w:kern w:val="28"/>
      <w:sz w:val="32"/>
      <w:szCs w:val="32"/>
    </w:rPr>
  </w:style>
  <w:style w:type="character" w:customStyle="1" w:styleId="BodyTextIndentChar">
    <w:name w:val="Body Text Indent Char"/>
    <w:uiPriority w:val="99"/>
    <w:semiHidden/>
    <w:locked/>
    <w:rsid w:val="006E3C32"/>
    <w:rPr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1"/>
    <w:uiPriority w:val="99"/>
    <w:semiHidden/>
    <w:rsid w:val="006E3C32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0D757F"/>
    <w:rPr>
      <w:sz w:val="24"/>
      <w:szCs w:val="24"/>
    </w:rPr>
  </w:style>
  <w:style w:type="character" w:customStyle="1" w:styleId="BodyText2Char">
    <w:name w:val="Body Text 2 Char"/>
    <w:uiPriority w:val="99"/>
    <w:semiHidden/>
    <w:locked/>
    <w:rsid w:val="006E3C32"/>
    <w:rPr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1"/>
    <w:uiPriority w:val="99"/>
    <w:semiHidden/>
    <w:rsid w:val="006E3C32"/>
    <w:pPr>
      <w:spacing w:after="120" w:line="480" w:lineRule="auto"/>
    </w:p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0D757F"/>
    <w:rPr>
      <w:sz w:val="24"/>
      <w:szCs w:val="24"/>
    </w:rPr>
  </w:style>
  <w:style w:type="paragraph" w:customStyle="1" w:styleId="a">
    <w:name w:val="Текст в заданном формате"/>
    <w:basedOn w:val="Normal"/>
    <w:uiPriority w:val="99"/>
    <w:rsid w:val="006E3C3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otnoteTextChar">
    <w:name w:val="Footnote Text Char"/>
    <w:aliases w:val="Знак Char,Знак Знак Знак Знак Знак Char,Знак Знак Знак Char,Знак Знак Знак Знак Char"/>
    <w:uiPriority w:val="99"/>
    <w:locked/>
    <w:rsid w:val="00C66839"/>
    <w:rPr>
      <w:lang w:val="ru-RU" w:eastAsia="ru-RU"/>
    </w:rPr>
  </w:style>
  <w:style w:type="paragraph" w:styleId="FootnoteText">
    <w:name w:val="footnote text"/>
    <w:aliases w:val="Знак,Знак Знак Знак Знак Знак,Знак Знак Знак,Знак Знак Знак Знак"/>
    <w:basedOn w:val="Normal"/>
    <w:link w:val="FootnoteTextChar1"/>
    <w:uiPriority w:val="99"/>
    <w:semiHidden/>
    <w:rsid w:val="00C66839"/>
    <w:rPr>
      <w:sz w:val="20"/>
      <w:szCs w:val="20"/>
    </w:rPr>
  </w:style>
  <w:style w:type="character" w:customStyle="1" w:styleId="FootnoteTextChar1">
    <w:name w:val="Footnote Text Char1"/>
    <w:aliases w:val="Знак Char1,Знак Знак Знак Знак Знак Char1,Знак Знак Знак Char1,Знак Знак Знак Знак Char1"/>
    <w:basedOn w:val="DefaultParagraphFont"/>
    <w:link w:val="FootnoteText"/>
    <w:uiPriority w:val="99"/>
    <w:semiHidden/>
    <w:locked/>
    <w:rsid w:val="000D75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66839"/>
    <w:rPr>
      <w:vertAlign w:val="superscript"/>
    </w:rPr>
  </w:style>
  <w:style w:type="paragraph" w:customStyle="1" w:styleId="msonormalcxsplast">
    <w:name w:val="msonormalcxsplast"/>
    <w:basedOn w:val="Normal"/>
    <w:uiPriority w:val="99"/>
    <w:rsid w:val="00C66839"/>
    <w:pPr>
      <w:suppressAutoHyphens/>
      <w:spacing w:before="100" w:after="100"/>
    </w:pPr>
    <w:rPr>
      <w:color w:val="000000"/>
      <w:lang w:eastAsia="ar-SA"/>
    </w:rPr>
  </w:style>
  <w:style w:type="paragraph" w:customStyle="1" w:styleId="msonormalcxspmiddle">
    <w:name w:val="msonormalcxspmiddle"/>
    <w:basedOn w:val="Normal"/>
    <w:uiPriority w:val="99"/>
    <w:rsid w:val="00C66839"/>
    <w:pPr>
      <w:suppressAutoHyphens/>
      <w:spacing w:before="100" w:after="100"/>
    </w:pPr>
    <w:rPr>
      <w:color w:val="000000"/>
      <w:lang w:eastAsia="ar-SA"/>
    </w:rPr>
  </w:style>
  <w:style w:type="paragraph" w:customStyle="1" w:styleId="Preformat">
    <w:name w:val="Preformat"/>
    <w:uiPriority w:val="99"/>
    <w:rsid w:val="00EF49A9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EF49A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Emphasis">
    <w:name w:val="Emphasis"/>
    <w:basedOn w:val="DefaultParagraphFont"/>
    <w:uiPriority w:val="99"/>
    <w:qFormat/>
    <w:rsid w:val="00EF49A9"/>
    <w:rPr>
      <w:i/>
      <w:iCs/>
    </w:rPr>
  </w:style>
  <w:style w:type="paragraph" w:customStyle="1" w:styleId="1">
    <w:name w:val="1"/>
    <w:basedOn w:val="Normal"/>
    <w:next w:val="NormalWeb"/>
    <w:uiPriority w:val="99"/>
    <w:rsid w:val="00EF49A9"/>
    <w:pPr>
      <w:keepNext/>
    </w:pPr>
  </w:style>
  <w:style w:type="paragraph" w:customStyle="1" w:styleId="ConsPlusTitle">
    <w:name w:val="ConsPlusTitle"/>
    <w:uiPriority w:val="99"/>
    <w:rsid w:val="000572F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2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1</Pages>
  <Words>194</Words>
  <Characters>1110</Characters>
  <Application>Microsoft Office Outlook</Application>
  <DocSecurity>0</DocSecurity>
  <Lines>0</Lines>
  <Paragraphs>0</Paragraphs>
  <ScaleCrop>false</ScaleCrop>
  <Company>Komitet finansow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Ковалёва</dc:creator>
  <cp:keywords/>
  <dc:description/>
  <cp:lastModifiedBy>User</cp:lastModifiedBy>
  <cp:revision>5</cp:revision>
  <cp:lastPrinted>2020-01-31T05:36:00Z</cp:lastPrinted>
  <dcterms:created xsi:type="dcterms:W3CDTF">2021-03-23T13:35:00Z</dcterms:created>
  <dcterms:modified xsi:type="dcterms:W3CDTF">2021-04-16T06:24:00Z</dcterms:modified>
</cp:coreProperties>
</file>