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5F7" w:rsidRDefault="00FF55F7" w:rsidP="00530949">
      <w:pPr>
        <w:rPr>
          <w:b/>
          <w:bCs/>
          <w:sz w:val="28"/>
          <w:szCs w:val="28"/>
        </w:rPr>
      </w:pPr>
    </w:p>
    <w:p w:rsidR="00FF55F7" w:rsidRDefault="00FF55F7" w:rsidP="00795406">
      <w:pPr>
        <w:jc w:val="center"/>
        <w:rPr>
          <w:b/>
          <w:bCs/>
          <w:sz w:val="28"/>
          <w:szCs w:val="28"/>
        </w:rPr>
      </w:pPr>
    </w:p>
    <w:p w:rsidR="00FF55F7" w:rsidRDefault="00FF55F7" w:rsidP="00795406">
      <w:pPr>
        <w:jc w:val="center"/>
        <w:rPr>
          <w:b/>
          <w:bCs/>
          <w:sz w:val="28"/>
          <w:szCs w:val="28"/>
        </w:rPr>
      </w:pPr>
      <w:r>
        <w:rPr>
          <w:b/>
          <w:bCs/>
          <w:sz w:val="28"/>
          <w:szCs w:val="28"/>
        </w:rPr>
        <w:t>СОВЕТ ДЕПУТАТОВ</w:t>
      </w:r>
    </w:p>
    <w:p w:rsidR="00FF55F7" w:rsidRDefault="00FF55F7" w:rsidP="00795406">
      <w:pPr>
        <w:jc w:val="center"/>
        <w:rPr>
          <w:b/>
          <w:bCs/>
          <w:sz w:val="28"/>
          <w:szCs w:val="28"/>
        </w:rPr>
      </w:pPr>
      <w:r>
        <w:rPr>
          <w:b/>
          <w:bCs/>
          <w:sz w:val="28"/>
          <w:szCs w:val="28"/>
        </w:rPr>
        <w:t>Ефимовского городского поселения</w:t>
      </w:r>
    </w:p>
    <w:p w:rsidR="00FF55F7" w:rsidRDefault="00FF55F7" w:rsidP="00795406">
      <w:pPr>
        <w:jc w:val="center"/>
        <w:rPr>
          <w:b/>
          <w:bCs/>
          <w:sz w:val="28"/>
          <w:szCs w:val="28"/>
        </w:rPr>
      </w:pPr>
      <w:r>
        <w:rPr>
          <w:b/>
          <w:bCs/>
          <w:sz w:val="28"/>
          <w:szCs w:val="28"/>
        </w:rPr>
        <w:t>Бокситогорского муниципального района Ленинградской области</w:t>
      </w:r>
    </w:p>
    <w:p w:rsidR="00FF55F7" w:rsidRDefault="00FF55F7" w:rsidP="00795406">
      <w:pPr>
        <w:jc w:val="center"/>
        <w:rPr>
          <w:b/>
          <w:bCs/>
          <w:sz w:val="28"/>
          <w:szCs w:val="28"/>
        </w:rPr>
      </w:pPr>
    </w:p>
    <w:p w:rsidR="00FF55F7" w:rsidRDefault="00FF55F7" w:rsidP="00795406">
      <w:pPr>
        <w:jc w:val="center"/>
        <w:rPr>
          <w:b/>
          <w:bCs/>
          <w:sz w:val="28"/>
          <w:szCs w:val="28"/>
        </w:rPr>
      </w:pPr>
      <w:r>
        <w:rPr>
          <w:b/>
          <w:bCs/>
          <w:sz w:val="28"/>
          <w:szCs w:val="28"/>
        </w:rPr>
        <w:t xml:space="preserve"> РЕШЕНИЕ</w:t>
      </w:r>
    </w:p>
    <w:p w:rsidR="00FF55F7" w:rsidRDefault="00FF55F7" w:rsidP="00795406">
      <w:pPr>
        <w:jc w:val="center"/>
        <w:rPr>
          <w:b/>
          <w:bCs/>
          <w:sz w:val="28"/>
          <w:szCs w:val="28"/>
        </w:rPr>
      </w:pPr>
    </w:p>
    <w:p w:rsidR="00FF55F7" w:rsidRDefault="00FF55F7" w:rsidP="00795406">
      <w:pPr>
        <w:pStyle w:val="BodyTextIndent"/>
        <w:ind w:left="0"/>
        <w:rPr>
          <w:sz w:val="28"/>
          <w:szCs w:val="28"/>
        </w:rPr>
      </w:pPr>
      <w:r>
        <w:rPr>
          <w:sz w:val="28"/>
          <w:szCs w:val="28"/>
        </w:rPr>
        <w:t>3 сентября  2021 года                 гп. Ефимовский                                     № 147</w:t>
      </w:r>
    </w:p>
    <w:p w:rsidR="00FF55F7" w:rsidRDefault="00FF55F7" w:rsidP="000250E0">
      <w:pPr>
        <w:pStyle w:val="BodyTextIndent"/>
        <w:ind w:left="0"/>
        <w:rPr>
          <w:sz w:val="28"/>
          <w:szCs w:val="28"/>
        </w:rPr>
      </w:pPr>
    </w:p>
    <w:p w:rsidR="00FF55F7" w:rsidRDefault="00FF55F7" w:rsidP="00795406">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решение совета депутатов Ефимовского городского поселения Бокситогорского муниципального района Ленинградской области от 15.12.2020 № 101</w:t>
      </w:r>
    </w:p>
    <w:p w:rsidR="00FF55F7" w:rsidRDefault="00FF55F7" w:rsidP="00795406">
      <w:pPr>
        <w:spacing w:before="100" w:beforeAutospacing="1" w:after="100" w:afterAutospacing="1"/>
        <w:jc w:val="both"/>
        <w:rPr>
          <w:rFonts w:ascii="Calibri" w:hAnsi="Calibri" w:cs="Calibri"/>
          <w:sz w:val="22"/>
          <w:szCs w:val="22"/>
        </w:rPr>
      </w:pPr>
      <w:r>
        <w:rPr>
          <w:sz w:val="28"/>
          <w:szCs w:val="28"/>
        </w:rPr>
        <w:t>На основании Федерального закона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депутатов Ефимовского городского поселения Бокситогорского муниципального района Ленинградской области РЕШИЛ:</w:t>
      </w:r>
    </w:p>
    <w:p w:rsidR="00FF55F7" w:rsidRDefault="00FF55F7" w:rsidP="006544F8">
      <w:pPr>
        <w:jc w:val="both"/>
        <w:rPr>
          <w:sz w:val="28"/>
          <w:szCs w:val="28"/>
        </w:rPr>
      </w:pPr>
      <w:r>
        <w:rPr>
          <w:sz w:val="28"/>
          <w:szCs w:val="28"/>
        </w:rPr>
        <w:t xml:space="preserve">    1.</w:t>
      </w:r>
      <w:r>
        <w:rPr>
          <w:sz w:val="28"/>
          <w:szCs w:val="28"/>
        </w:rPr>
        <w:tab/>
        <w:t xml:space="preserve">Внести в решение совета депутатов Ефимовского городского поселения  Бокситогорского муниципального района Ленинградской области от 15.12.2020 №101 "Об утверждении </w:t>
      </w:r>
      <w:r w:rsidRPr="00A05D01">
        <w:rPr>
          <w:sz w:val="28"/>
          <w:szCs w:val="28"/>
        </w:rPr>
        <w:t>Положени</w:t>
      </w:r>
      <w:r>
        <w:rPr>
          <w:sz w:val="28"/>
          <w:szCs w:val="28"/>
        </w:rPr>
        <w:t>яо порядке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Ефимовского городского поселения Бокситогорского муниципального района Ленинградской области" (далее - Положение)следующие изменения:</w:t>
      </w:r>
    </w:p>
    <w:p w:rsidR="00FF55F7" w:rsidRDefault="00FF55F7" w:rsidP="006544F8">
      <w:pPr>
        <w:jc w:val="both"/>
        <w:rPr>
          <w:sz w:val="28"/>
          <w:szCs w:val="28"/>
        </w:rPr>
      </w:pPr>
    </w:p>
    <w:p w:rsidR="00FF55F7" w:rsidRDefault="00FF55F7" w:rsidP="006544F8">
      <w:pPr>
        <w:jc w:val="both"/>
        <w:rPr>
          <w:sz w:val="28"/>
          <w:szCs w:val="28"/>
        </w:rPr>
      </w:pPr>
      <w:r>
        <w:rPr>
          <w:sz w:val="28"/>
          <w:szCs w:val="28"/>
        </w:rPr>
        <w:t xml:space="preserve">    1.1. Пункт 5.2. Положения дополнить подпунктами следующего содержания:</w:t>
      </w:r>
    </w:p>
    <w:p w:rsidR="00FF55F7" w:rsidRDefault="00FF55F7" w:rsidP="006544F8">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13)</w:t>
      </w:r>
      <w:r w:rsidRPr="0003489E">
        <w:rPr>
          <w:rFonts w:ascii="Times New Roman" w:hAnsi="Times New Roman" w:cs="Times New Roman"/>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r>
        <w:rPr>
          <w:rFonts w:ascii="Times New Roman" w:hAnsi="Times New Roman" w:cs="Times New Roman"/>
          <w:sz w:val="28"/>
          <w:szCs w:val="28"/>
        </w:rPr>
        <w:t>;</w:t>
      </w:r>
    </w:p>
    <w:p w:rsidR="00FF55F7" w:rsidRPr="00F457EE" w:rsidRDefault="00FF55F7" w:rsidP="006544F8">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14) </w:t>
      </w:r>
      <w:r w:rsidRPr="00F457EE">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7" w:anchor="dst100135" w:history="1">
        <w:r w:rsidRPr="00E64F32">
          <w:rPr>
            <w:rStyle w:val="Hyperlink"/>
            <w:rFonts w:ascii="Times New Roman" w:hAnsi="Times New Roman" w:cs="Times New Roman"/>
            <w:color w:val="auto"/>
            <w:sz w:val="28"/>
            <w:szCs w:val="28"/>
            <w:u w:val="none"/>
          </w:rPr>
          <w:t>частью 5 статьи 10</w:t>
        </w:r>
      </w:hyperlink>
      <w:r w:rsidRPr="00F457EE">
        <w:rPr>
          <w:rFonts w:ascii="Times New Roman" w:hAnsi="Times New Roman" w:cs="Times New Roman"/>
          <w:sz w:val="28"/>
          <w:szCs w:val="28"/>
        </w:rPr>
        <w:t xml:space="preserve"> Федерального закона</w:t>
      </w:r>
      <w:r w:rsidRPr="00985302">
        <w:rPr>
          <w:rFonts w:ascii="Times New Roman" w:hAnsi="Times New Roman" w:cs="Times New Roman"/>
          <w:sz w:val="28"/>
          <w:szCs w:val="28"/>
        </w:rPr>
        <w:t>№2</w:t>
      </w:r>
      <w:r w:rsidRPr="00E64F32">
        <w:rPr>
          <w:rFonts w:ascii="Times New Roman" w:hAnsi="Times New Roman" w:cs="Times New Roman"/>
          <w:sz w:val="28"/>
          <w:szCs w:val="28"/>
        </w:rPr>
        <w:t>94-ФЗ от 26.12.2008</w:t>
      </w:r>
      <w:r w:rsidRPr="00F457EE">
        <w:rPr>
          <w:rFonts w:ascii="Times New Roman" w:hAnsi="Times New Roman" w:cs="Times New Roman"/>
          <w:sz w:val="28"/>
          <w:szCs w:val="28"/>
        </w:rPr>
        <w:t>, копии документа о согласовании проведения проверки;</w:t>
      </w:r>
    </w:p>
    <w:p w:rsidR="00FF55F7" w:rsidRPr="00985302" w:rsidRDefault="00FF55F7" w:rsidP="00985302">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15) </w:t>
      </w:r>
      <w:r w:rsidRPr="00985302">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F55F7" w:rsidRDefault="00FF55F7" w:rsidP="00795406">
      <w:pPr>
        <w:autoSpaceDE w:val="0"/>
        <w:autoSpaceDN w:val="0"/>
        <w:adjustRightInd w:val="0"/>
        <w:ind w:firstLine="540"/>
        <w:jc w:val="both"/>
        <w:rPr>
          <w:sz w:val="28"/>
          <w:szCs w:val="28"/>
        </w:rPr>
      </w:pPr>
      <w:r>
        <w:rPr>
          <w:sz w:val="28"/>
          <w:szCs w:val="28"/>
        </w:rPr>
        <w:t>16)</w:t>
      </w:r>
      <w:r w:rsidRPr="00835C06">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F55F7" w:rsidRDefault="00FF55F7" w:rsidP="00795406">
      <w:pPr>
        <w:autoSpaceDE w:val="0"/>
        <w:autoSpaceDN w:val="0"/>
        <w:adjustRightInd w:val="0"/>
        <w:ind w:firstLine="540"/>
        <w:jc w:val="both"/>
        <w:rPr>
          <w:sz w:val="28"/>
          <w:szCs w:val="28"/>
        </w:rPr>
      </w:pPr>
      <w:r>
        <w:rPr>
          <w:sz w:val="28"/>
          <w:szCs w:val="28"/>
        </w:rPr>
        <w:t xml:space="preserve">17) </w:t>
      </w:r>
      <w:r w:rsidRPr="000D0CF3">
        <w:rPr>
          <w:sz w:val="28"/>
          <w:szCs w:val="28"/>
        </w:rPr>
        <w:t>соблюдать сроки проведения проверки, установленные Федеральным законом№294-ФЗ от 26.12.2008;</w:t>
      </w:r>
    </w:p>
    <w:p w:rsidR="00FF55F7" w:rsidRDefault="00FF55F7" w:rsidP="00795406">
      <w:pPr>
        <w:autoSpaceDE w:val="0"/>
        <w:autoSpaceDN w:val="0"/>
        <w:adjustRightInd w:val="0"/>
        <w:ind w:firstLine="540"/>
        <w:jc w:val="both"/>
        <w:rPr>
          <w:sz w:val="28"/>
          <w:szCs w:val="28"/>
        </w:rPr>
      </w:pPr>
      <w:r>
        <w:rPr>
          <w:sz w:val="28"/>
          <w:szCs w:val="28"/>
        </w:rPr>
        <w:t xml:space="preserve">18) </w:t>
      </w:r>
      <w:r w:rsidRPr="00655C0D">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F55F7" w:rsidRDefault="00FF55F7" w:rsidP="00795406">
      <w:pPr>
        <w:autoSpaceDE w:val="0"/>
        <w:autoSpaceDN w:val="0"/>
        <w:adjustRightInd w:val="0"/>
        <w:ind w:firstLine="540"/>
        <w:jc w:val="both"/>
        <w:rPr>
          <w:sz w:val="28"/>
          <w:szCs w:val="28"/>
        </w:rPr>
      </w:pPr>
      <w:r>
        <w:rPr>
          <w:sz w:val="28"/>
          <w:szCs w:val="28"/>
        </w:rPr>
        <w:t xml:space="preserve">19) </w:t>
      </w:r>
      <w:r w:rsidRPr="009777D1">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F55F7" w:rsidRDefault="00FF55F7" w:rsidP="00795406">
      <w:pPr>
        <w:autoSpaceDE w:val="0"/>
        <w:autoSpaceDN w:val="0"/>
        <w:adjustRightInd w:val="0"/>
        <w:ind w:firstLine="540"/>
        <w:jc w:val="both"/>
        <w:rPr>
          <w:sz w:val="28"/>
          <w:szCs w:val="28"/>
        </w:rPr>
      </w:pPr>
    </w:p>
    <w:p w:rsidR="00FF55F7" w:rsidRDefault="00FF55F7" w:rsidP="000E665A">
      <w:pPr>
        <w:jc w:val="both"/>
        <w:rPr>
          <w:sz w:val="28"/>
          <w:szCs w:val="28"/>
        </w:rPr>
      </w:pPr>
      <w:r>
        <w:rPr>
          <w:sz w:val="28"/>
          <w:szCs w:val="28"/>
        </w:rPr>
        <w:t xml:space="preserve">    1.2. Пункт 6.1. Положения дополнить подпунктом следующего содержания:</w:t>
      </w:r>
    </w:p>
    <w:p w:rsidR="00FF55F7" w:rsidRPr="000D0CF3" w:rsidRDefault="00FF55F7" w:rsidP="00795406">
      <w:pPr>
        <w:autoSpaceDE w:val="0"/>
        <w:autoSpaceDN w:val="0"/>
        <w:adjustRightInd w:val="0"/>
        <w:ind w:firstLine="540"/>
        <w:jc w:val="both"/>
        <w:rPr>
          <w:sz w:val="28"/>
          <w:szCs w:val="28"/>
        </w:rPr>
      </w:pPr>
      <w:r w:rsidRPr="00910193">
        <w:rPr>
          <w:sz w:val="28"/>
          <w:szCs w:val="28"/>
        </w:rPr>
        <w:t xml:space="preserve">7) </w:t>
      </w:r>
      <w:r>
        <w:rPr>
          <w:sz w:val="28"/>
          <w:szCs w:val="28"/>
        </w:rPr>
        <w:t>на возмещение в</w:t>
      </w:r>
      <w:r w:rsidRPr="00910193">
        <w:rPr>
          <w:sz w:val="28"/>
          <w:szCs w:val="28"/>
        </w:rPr>
        <w:t>ред</w:t>
      </w:r>
      <w:r>
        <w:rPr>
          <w:sz w:val="28"/>
          <w:szCs w:val="28"/>
        </w:rPr>
        <w:t>а, причиненного</w:t>
      </w:r>
      <w:r w:rsidRPr="00910193">
        <w:rPr>
          <w:sz w:val="28"/>
          <w:szCs w:val="28"/>
        </w:rPr>
        <w:t xml:space="preserve">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FF55F7" w:rsidRDefault="00FF55F7" w:rsidP="00795406">
      <w:pPr>
        <w:autoSpaceDE w:val="0"/>
        <w:autoSpaceDN w:val="0"/>
        <w:adjustRightInd w:val="0"/>
        <w:ind w:firstLine="540"/>
        <w:jc w:val="both"/>
        <w:rPr>
          <w:sz w:val="28"/>
          <w:szCs w:val="28"/>
        </w:rPr>
      </w:pPr>
    </w:p>
    <w:p w:rsidR="00FF55F7" w:rsidRDefault="00FF55F7" w:rsidP="00795406">
      <w:pPr>
        <w:ind w:firstLine="360"/>
        <w:jc w:val="both"/>
        <w:rPr>
          <w:sz w:val="28"/>
          <w:szCs w:val="28"/>
        </w:rPr>
      </w:pPr>
      <w:r>
        <w:rPr>
          <w:sz w:val="28"/>
          <w:szCs w:val="28"/>
        </w:rPr>
        <w:t>2. Решение опубликовать (обнародовать) в газете «Новый путь» и на официальном сайте Ефимовского городского поселения.</w:t>
      </w:r>
    </w:p>
    <w:p w:rsidR="00FF55F7" w:rsidRDefault="00FF55F7" w:rsidP="00795406">
      <w:pPr>
        <w:ind w:firstLine="360"/>
        <w:jc w:val="both"/>
        <w:rPr>
          <w:sz w:val="28"/>
          <w:szCs w:val="28"/>
        </w:rPr>
      </w:pPr>
    </w:p>
    <w:p w:rsidR="00FF55F7" w:rsidRDefault="00FF55F7" w:rsidP="00795406">
      <w:pPr>
        <w:ind w:firstLine="360"/>
        <w:jc w:val="both"/>
        <w:rPr>
          <w:sz w:val="28"/>
          <w:szCs w:val="28"/>
        </w:rPr>
      </w:pPr>
      <w:r>
        <w:rPr>
          <w:sz w:val="28"/>
          <w:szCs w:val="28"/>
        </w:rPr>
        <w:t>3. Контроль за исполнением настоящего решения возложить на главу администрации Ефимовского городского поселения Бокситогорского муниципального района Ленинградской области.</w:t>
      </w:r>
    </w:p>
    <w:p w:rsidR="00FF55F7" w:rsidRDefault="00FF55F7" w:rsidP="00795406">
      <w:pPr>
        <w:tabs>
          <w:tab w:val="left" w:pos="8460"/>
        </w:tabs>
        <w:jc w:val="both"/>
        <w:rPr>
          <w:sz w:val="28"/>
          <w:szCs w:val="28"/>
        </w:rPr>
      </w:pPr>
      <w:bookmarkStart w:id="0" w:name="_GoBack"/>
      <w:bookmarkEnd w:id="0"/>
    </w:p>
    <w:p w:rsidR="00FF55F7" w:rsidRDefault="00FF55F7" w:rsidP="00795406">
      <w:pPr>
        <w:tabs>
          <w:tab w:val="left" w:pos="8460"/>
        </w:tabs>
        <w:jc w:val="both"/>
        <w:rPr>
          <w:sz w:val="28"/>
          <w:szCs w:val="28"/>
        </w:rPr>
      </w:pPr>
    </w:p>
    <w:p w:rsidR="00FF55F7" w:rsidRDefault="00FF55F7" w:rsidP="00795406">
      <w:pPr>
        <w:tabs>
          <w:tab w:val="left" w:pos="8460"/>
        </w:tabs>
        <w:jc w:val="both"/>
        <w:rPr>
          <w:sz w:val="28"/>
          <w:szCs w:val="28"/>
        </w:rPr>
      </w:pPr>
    </w:p>
    <w:p w:rsidR="00FF55F7" w:rsidRDefault="00FF55F7" w:rsidP="00795406">
      <w:pPr>
        <w:tabs>
          <w:tab w:val="left" w:pos="8460"/>
        </w:tabs>
        <w:jc w:val="both"/>
        <w:rPr>
          <w:sz w:val="28"/>
          <w:szCs w:val="28"/>
        </w:rPr>
      </w:pPr>
    </w:p>
    <w:p w:rsidR="00FF55F7" w:rsidRDefault="00FF55F7" w:rsidP="00795406">
      <w:pPr>
        <w:outlineLvl w:val="0"/>
        <w:rPr>
          <w:sz w:val="28"/>
          <w:szCs w:val="28"/>
        </w:rPr>
      </w:pPr>
      <w:r>
        <w:rPr>
          <w:sz w:val="28"/>
          <w:szCs w:val="28"/>
          <w:u w:val="single"/>
        </w:rPr>
        <w:t>Глава  Ефимовского  городского  поселения                           М.В. Тунденкова</w:t>
      </w:r>
    </w:p>
    <w:p w:rsidR="00FF55F7" w:rsidRPr="00E2694B" w:rsidRDefault="00FF55F7" w:rsidP="00E2694B">
      <w:pPr>
        <w:tabs>
          <w:tab w:val="left" w:pos="6515"/>
        </w:tabs>
        <w:jc w:val="both"/>
        <w:rPr>
          <w:sz w:val="28"/>
          <w:szCs w:val="28"/>
        </w:rPr>
      </w:pPr>
      <w:r>
        <w:rPr>
          <w:sz w:val="28"/>
          <w:szCs w:val="28"/>
        </w:rPr>
        <w:t>Разослано: редакция газеты, регистр МНПА, в прокуратуру,  в дело.</w:t>
      </w:r>
    </w:p>
    <w:p w:rsidR="00FF55F7" w:rsidRDefault="00FF55F7" w:rsidP="00795406">
      <w:pPr>
        <w:pStyle w:val="ConsTitle"/>
        <w:widowControl/>
        <w:ind w:right="0"/>
        <w:rPr>
          <w:rFonts w:cs="Times New Roman"/>
          <w:sz w:val="24"/>
          <w:szCs w:val="24"/>
        </w:rPr>
      </w:pPr>
    </w:p>
    <w:p w:rsidR="00FF55F7" w:rsidRDefault="00FF55F7" w:rsidP="00795406">
      <w:pPr>
        <w:pStyle w:val="ConsTitle"/>
        <w:widowControl/>
        <w:ind w:right="0"/>
        <w:rPr>
          <w:rFonts w:cs="Times New Roman"/>
          <w:sz w:val="24"/>
          <w:szCs w:val="24"/>
        </w:rPr>
      </w:pPr>
    </w:p>
    <w:p w:rsidR="00FF55F7" w:rsidRDefault="00FF55F7" w:rsidP="00795406">
      <w:pPr>
        <w:pStyle w:val="ConsTitle"/>
        <w:widowControl/>
        <w:ind w:right="0"/>
        <w:rPr>
          <w:rFonts w:cs="Times New Roman"/>
          <w:sz w:val="24"/>
          <w:szCs w:val="24"/>
        </w:rPr>
      </w:pPr>
    </w:p>
    <w:p w:rsidR="00FF55F7" w:rsidRDefault="00FF55F7" w:rsidP="00795406">
      <w:pPr>
        <w:pStyle w:val="ConsTitle"/>
        <w:widowControl/>
        <w:ind w:right="0"/>
        <w:rPr>
          <w:rFonts w:cs="Times New Roman"/>
          <w:sz w:val="24"/>
          <w:szCs w:val="24"/>
        </w:rPr>
      </w:pPr>
    </w:p>
    <w:p w:rsidR="00FF55F7" w:rsidRDefault="00FF55F7" w:rsidP="00795406">
      <w:pPr>
        <w:pStyle w:val="ConsTitle"/>
        <w:widowControl/>
        <w:ind w:right="0"/>
        <w:rPr>
          <w:rFonts w:cs="Times New Roman"/>
          <w:sz w:val="24"/>
          <w:szCs w:val="24"/>
        </w:rPr>
      </w:pPr>
    </w:p>
    <w:p w:rsidR="00FF55F7" w:rsidRDefault="00FF55F7" w:rsidP="00795406">
      <w:pPr>
        <w:pStyle w:val="ConsTitle"/>
        <w:widowControl/>
        <w:ind w:right="0"/>
        <w:rPr>
          <w:rFonts w:cs="Times New Roman"/>
          <w:sz w:val="24"/>
          <w:szCs w:val="24"/>
        </w:rPr>
      </w:pPr>
    </w:p>
    <w:p w:rsidR="00FF55F7" w:rsidRDefault="00FF55F7" w:rsidP="00795406">
      <w:pPr>
        <w:pStyle w:val="ConsTitle"/>
        <w:widowControl/>
        <w:ind w:right="0"/>
        <w:rPr>
          <w:rFonts w:cs="Times New Roman"/>
          <w:sz w:val="24"/>
          <w:szCs w:val="24"/>
        </w:rPr>
      </w:pPr>
    </w:p>
    <w:p w:rsidR="00FF55F7" w:rsidRDefault="00FF55F7" w:rsidP="00795406">
      <w:pPr>
        <w:pStyle w:val="ConsTitle"/>
        <w:widowControl/>
        <w:ind w:right="0"/>
        <w:rPr>
          <w:rFonts w:cs="Times New Roman"/>
          <w:sz w:val="24"/>
          <w:szCs w:val="24"/>
        </w:rPr>
      </w:pPr>
    </w:p>
    <w:p w:rsidR="00FF55F7" w:rsidRDefault="00FF55F7" w:rsidP="00795406">
      <w:pPr>
        <w:pStyle w:val="ConsTitle"/>
        <w:widowControl/>
        <w:ind w:right="0"/>
        <w:rPr>
          <w:rFonts w:ascii="Times New Roman" w:hAnsi="Times New Roman" w:cs="Times New Roman"/>
          <w:b w:val="0"/>
          <w:bCs w:val="0"/>
          <w:sz w:val="24"/>
          <w:szCs w:val="24"/>
        </w:rPr>
      </w:pPr>
    </w:p>
    <w:p w:rsidR="00FF55F7" w:rsidRDefault="00FF55F7" w:rsidP="00840901">
      <w:pPr>
        <w:jc w:val="center"/>
        <w:rPr>
          <w:b/>
          <w:bCs/>
          <w:sz w:val="28"/>
          <w:szCs w:val="28"/>
        </w:rPr>
      </w:pPr>
    </w:p>
    <w:p w:rsidR="00FF55F7" w:rsidRDefault="00FF55F7" w:rsidP="00840901">
      <w:pPr>
        <w:jc w:val="center"/>
        <w:rPr>
          <w:b/>
          <w:bCs/>
          <w:sz w:val="28"/>
          <w:szCs w:val="28"/>
        </w:rPr>
      </w:pPr>
    </w:p>
    <w:p w:rsidR="00FF55F7" w:rsidRDefault="00FF55F7" w:rsidP="00840901">
      <w:pPr>
        <w:jc w:val="center"/>
        <w:rPr>
          <w:b/>
          <w:bCs/>
          <w:sz w:val="28"/>
          <w:szCs w:val="28"/>
        </w:rPr>
      </w:pPr>
    </w:p>
    <w:p w:rsidR="00FF55F7" w:rsidRDefault="00FF55F7" w:rsidP="00840901">
      <w:pPr>
        <w:jc w:val="center"/>
        <w:rPr>
          <w:b/>
          <w:bCs/>
          <w:sz w:val="28"/>
          <w:szCs w:val="28"/>
        </w:rPr>
      </w:pPr>
    </w:p>
    <w:sectPr w:rsidR="00FF55F7" w:rsidSect="00681F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5F7" w:rsidRDefault="00FF55F7" w:rsidP="00080A3D">
      <w:r>
        <w:separator/>
      </w:r>
    </w:p>
  </w:endnote>
  <w:endnote w:type="continuationSeparator" w:id="1">
    <w:p w:rsidR="00FF55F7" w:rsidRDefault="00FF55F7" w:rsidP="00080A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5F7" w:rsidRDefault="00FF55F7" w:rsidP="00080A3D">
      <w:r>
        <w:separator/>
      </w:r>
    </w:p>
  </w:footnote>
  <w:footnote w:type="continuationSeparator" w:id="1">
    <w:p w:rsidR="00FF55F7" w:rsidRDefault="00FF55F7" w:rsidP="00080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5BD"/>
    <w:multiLevelType w:val="multilevel"/>
    <w:tmpl w:val="851CEBF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3F28DC"/>
    <w:multiLevelType w:val="multilevel"/>
    <w:tmpl w:val="79CCFB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7945BD"/>
    <w:multiLevelType w:val="multilevel"/>
    <w:tmpl w:val="0B7038F6"/>
    <w:lvl w:ilvl="0">
      <w:start w:val="1"/>
      <w:numFmt w:val="decimal"/>
      <w:lvlText w:val="%1."/>
      <w:lvlJc w:val="left"/>
      <w:pPr>
        <w:ind w:left="720" w:hanging="360"/>
      </w:pPr>
    </w:lvl>
    <w:lvl w:ilvl="1">
      <w:start w:val="1"/>
      <w:numFmt w:val="bullet"/>
      <w:lvlText w:val=""/>
      <w:lvlJc w:val="left"/>
      <w:pPr>
        <w:ind w:left="720" w:hanging="360"/>
      </w:pPr>
      <w:rPr>
        <w:rFonts w:ascii="Symbol" w:hAnsi="Symbol" w:cs="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F83E3D"/>
    <w:multiLevelType w:val="multilevel"/>
    <w:tmpl w:val="C61A48A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E606BD"/>
    <w:multiLevelType w:val="multilevel"/>
    <w:tmpl w:val="711006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DB468B"/>
    <w:multiLevelType w:val="multilevel"/>
    <w:tmpl w:val="F050E4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DD16DB"/>
    <w:multiLevelType w:val="multilevel"/>
    <w:tmpl w:val="0D76C5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62B1C81"/>
    <w:multiLevelType w:val="multilevel"/>
    <w:tmpl w:val="64CEA6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153685"/>
    <w:multiLevelType w:val="multilevel"/>
    <w:tmpl w:val="86249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FE70AF"/>
    <w:multiLevelType w:val="multilevel"/>
    <w:tmpl w:val="F7725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672D43"/>
    <w:multiLevelType w:val="multilevel"/>
    <w:tmpl w:val="4CB8A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46339E7"/>
    <w:multiLevelType w:val="multilevel"/>
    <w:tmpl w:val="397A7F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8C2E49"/>
    <w:multiLevelType w:val="multilevel"/>
    <w:tmpl w:val="BF9C6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50F4B13"/>
    <w:multiLevelType w:val="multilevel"/>
    <w:tmpl w:val="394680A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12548A"/>
    <w:multiLevelType w:val="multilevel"/>
    <w:tmpl w:val="165E7F8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E9C2969"/>
    <w:multiLevelType w:val="multilevel"/>
    <w:tmpl w:val="968030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37A6B3C"/>
    <w:multiLevelType w:val="multilevel"/>
    <w:tmpl w:val="56B26EE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9"/>
  </w:num>
  <w:num w:numId="3">
    <w:abstractNumId w:val="12"/>
  </w:num>
  <w:num w:numId="4">
    <w:abstractNumId w:val="11"/>
  </w:num>
  <w:num w:numId="5">
    <w:abstractNumId w:val="15"/>
  </w:num>
  <w:num w:numId="6">
    <w:abstractNumId w:val="7"/>
  </w:num>
  <w:num w:numId="7">
    <w:abstractNumId w:val="10"/>
  </w:num>
  <w:num w:numId="8">
    <w:abstractNumId w:val="8"/>
  </w:num>
  <w:num w:numId="9">
    <w:abstractNumId w:val="5"/>
  </w:num>
  <w:num w:numId="10">
    <w:abstractNumId w:val="1"/>
  </w:num>
  <w:num w:numId="11">
    <w:abstractNumId w:val="4"/>
  </w:num>
  <w:num w:numId="12">
    <w:abstractNumId w:val="6"/>
  </w:num>
  <w:num w:numId="13">
    <w:abstractNumId w:val="14"/>
  </w:num>
  <w:num w:numId="14">
    <w:abstractNumId w:val="16"/>
  </w:num>
  <w:num w:numId="15">
    <w:abstractNumId w:val="3"/>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C35"/>
    <w:rsid w:val="00003F4A"/>
    <w:rsid w:val="000250E0"/>
    <w:rsid w:val="0003489E"/>
    <w:rsid w:val="00034B76"/>
    <w:rsid w:val="000511AA"/>
    <w:rsid w:val="00052FA9"/>
    <w:rsid w:val="000537D5"/>
    <w:rsid w:val="00062E8D"/>
    <w:rsid w:val="000672CA"/>
    <w:rsid w:val="00071835"/>
    <w:rsid w:val="00076E71"/>
    <w:rsid w:val="000809DD"/>
    <w:rsid w:val="00080A3D"/>
    <w:rsid w:val="00093DF8"/>
    <w:rsid w:val="00094938"/>
    <w:rsid w:val="00095AD1"/>
    <w:rsid w:val="00096A89"/>
    <w:rsid w:val="000A57C1"/>
    <w:rsid w:val="000A6EC4"/>
    <w:rsid w:val="000D0CF3"/>
    <w:rsid w:val="000D43A0"/>
    <w:rsid w:val="000D599C"/>
    <w:rsid w:val="000E16D2"/>
    <w:rsid w:val="000E665A"/>
    <w:rsid w:val="001123D4"/>
    <w:rsid w:val="00115266"/>
    <w:rsid w:val="001162C5"/>
    <w:rsid w:val="001211DB"/>
    <w:rsid w:val="00125026"/>
    <w:rsid w:val="001257DF"/>
    <w:rsid w:val="001344CF"/>
    <w:rsid w:val="0014310A"/>
    <w:rsid w:val="00157B75"/>
    <w:rsid w:val="0017154F"/>
    <w:rsid w:val="00171FD5"/>
    <w:rsid w:val="001C4076"/>
    <w:rsid w:val="001D3E0C"/>
    <w:rsid w:val="001D5880"/>
    <w:rsid w:val="001E3815"/>
    <w:rsid w:val="001E5CA0"/>
    <w:rsid w:val="00200FA7"/>
    <w:rsid w:val="0020499E"/>
    <w:rsid w:val="00214D6B"/>
    <w:rsid w:val="00237DFA"/>
    <w:rsid w:val="0026395E"/>
    <w:rsid w:val="00263A80"/>
    <w:rsid w:val="002725AD"/>
    <w:rsid w:val="00277017"/>
    <w:rsid w:val="00293A1B"/>
    <w:rsid w:val="00297E8F"/>
    <w:rsid w:val="002A4B98"/>
    <w:rsid w:val="002A5FA3"/>
    <w:rsid w:val="002B268C"/>
    <w:rsid w:val="002B2BAC"/>
    <w:rsid w:val="002B4024"/>
    <w:rsid w:val="002C5659"/>
    <w:rsid w:val="002D20A7"/>
    <w:rsid w:val="002E32A2"/>
    <w:rsid w:val="00315B82"/>
    <w:rsid w:val="00331524"/>
    <w:rsid w:val="0033606A"/>
    <w:rsid w:val="003433E3"/>
    <w:rsid w:val="00373138"/>
    <w:rsid w:val="0039641C"/>
    <w:rsid w:val="003B2253"/>
    <w:rsid w:val="003B6CAB"/>
    <w:rsid w:val="003D011A"/>
    <w:rsid w:val="003E2440"/>
    <w:rsid w:val="003E545B"/>
    <w:rsid w:val="00414DBB"/>
    <w:rsid w:val="0041693A"/>
    <w:rsid w:val="00427270"/>
    <w:rsid w:val="0043248E"/>
    <w:rsid w:val="00437C18"/>
    <w:rsid w:val="00457D21"/>
    <w:rsid w:val="0046199D"/>
    <w:rsid w:val="004666A0"/>
    <w:rsid w:val="00477D2D"/>
    <w:rsid w:val="004835B4"/>
    <w:rsid w:val="004A5005"/>
    <w:rsid w:val="004B29A0"/>
    <w:rsid w:val="004B3157"/>
    <w:rsid w:val="004C1227"/>
    <w:rsid w:val="004C6068"/>
    <w:rsid w:val="004F0B13"/>
    <w:rsid w:val="00500A0C"/>
    <w:rsid w:val="00503C62"/>
    <w:rsid w:val="00516BEA"/>
    <w:rsid w:val="00530949"/>
    <w:rsid w:val="00586076"/>
    <w:rsid w:val="005A78FA"/>
    <w:rsid w:val="005B066F"/>
    <w:rsid w:val="005B1DCC"/>
    <w:rsid w:val="005C770D"/>
    <w:rsid w:val="005C7BC2"/>
    <w:rsid w:val="005E1E50"/>
    <w:rsid w:val="005F0A28"/>
    <w:rsid w:val="005F61A6"/>
    <w:rsid w:val="006128A3"/>
    <w:rsid w:val="006544F8"/>
    <w:rsid w:val="00654C35"/>
    <w:rsid w:val="00655C0D"/>
    <w:rsid w:val="00681F6C"/>
    <w:rsid w:val="006903AC"/>
    <w:rsid w:val="00690955"/>
    <w:rsid w:val="006B347A"/>
    <w:rsid w:val="006C3FEC"/>
    <w:rsid w:val="006D79F0"/>
    <w:rsid w:val="006E137A"/>
    <w:rsid w:val="006E5116"/>
    <w:rsid w:val="006F5D8A"/>
    <w:rsid w:val="006F60A0"/>
    <w:rsid w:val="006F7F69"/>
    <w:rsid w:val="007123E4"/>
    <w:rsid w:val="0075298F"/>
    <w:rsid w:val="00755D05"/>
    <w:rsid w:val="00756161"/>
    <w:rsid w:val="007562B3"/>
    <w:rsid w:val="007634E8"/>
    <w:rsid w:val="00770661"/>
    <w:rsid w:val="00782396"/>
    <w:rsid w:val="00791195"/>
    <w:rsid w:val="00793811"/>
    <w:rsid w:val="00795406"/>
    <w:rsid w:val="007A0FC9"/>
    <w:rsid w:val="007A6C16"/>
    <w:rsid w:val="007C019A"/>
    <w:rsid w:val="007D5CF6"/>
    <w:rsid w:val="007E0DAD"/>
    <w:rsid w:val="007E3344"/>
    <w:rsid w:val="007F3D6E"/>
    <w:rsid w:val="00811013"/>
    <w:rsid w:val="00835C06"/>
    <w:rsid w:val="00836648"/>
    <w:rsid w:val="00840901"/>
    <w:rsid w:val="0084442E"/>
    <w:rsid w:val="00847CE9"/>
    <w:rsid w:val="00855A28"/>
    <w:rsid w:val="0087488F"/>
    <w:rsid w:val="008772B0"/>
    <w:rsid w:val="00886A43"/>
    <w:rsid w:val="00896C6F"/>
    <w:rsid w:val="008A28A6"/>
    <w:rsid w:val="008A492E"/>
    <w:rsid w:val="008A5BA8"/>
    <w:rsid w:val="008C42D3"/>
    <w:rsid w:val="008C5015"/>
    <w:rsid w:val="008D4DD4"/>
    <w:rsid w:val="008E6A75"/>
    <w:rsid w:val="008F2F0F"/>
    <w:rsid w:val="009027C2"/>
    <w:rsid w:val="00910193"/>
    <w:rsid w:val="00914292"/>
    <w:rsid w:val="0092713B"/>
    <w:rsid w:val="00936B68"/>
    <w:rsid w:val="00951090"/>
    <w:rsid w:val="00971A67"/>
    <w:rsid w:val="009777D1"/>
    <w:rsid w:val="00985302"/>
    <w:rsid w:val="00991BFE"/>
    <w:rsid w:val="009A2708"/>
    <w:rsid w:val="009A4C5F"/>
    <w:rsid w:val="009B51EB"/>
    <w:rsid w:val="009C3B23"/>
    <w:rsid w:val="009E44C8"/>
    <w:rsid w:val="009F5D08"/>
    <w:rsid w:val="00A04147"/>
    <w:rsid w:val="00A04E83"/>
    <w:rsid w:val="00A05D01"/>
    <w:rsid w:val="00A27CD4"/>
    <w:rsid w:val="00A339F1"/>
    <w:rsid w:val="00A84335"/>
    <w:rsid w:val="00AA186C"/>
    <w:rsid w:val="00AA394F"/>
    <w:rsid w:val="00AC4375"/>
    <w:rsid w:val="00AD2139"/>
    <w:rsid w:val="00AE2B64"/>
    <w:rsid w:val="00AE53C9"/>
    <w:rsid w:val="00AE5419"/>
    <w:rsid w:val="00AE6786"/>
    <w:rsid w:val="00AF030F"/>
    <w:rsid w:val="00B00832"/>
    <w:rsid w:val="00B1450F"/>
    <w:rsid w:val="00B362F1"/>
    <w:rsid w:val="00B42AB3"/>
    <w:rsid w:val="00B47D37"/>
    <w:rsid w:val="00B64171"/>
    <w:rsid w:val="00B65677"/>
    <w:rsid w:val="00B70026"/>
    <w:rsid w:val="00BA5092"/>
    <w:rsid w:val="00BD6B9E"/>
    <w:rsid w:val="00BE3036"/>
    <w:rsid w:val="00C007A6"/>
    <w:rsid w:val="00C03D2C"/>
    <w:rsid w:val="00C1385F"/>
    <w:rsid w:val="00C203BB"/>
    <w:rsid w:val="00C25E68"/>
    <w:rsid w:val="00C35B07"/>
    <w:rsid w:val="00C406FD"/>
    <w:rsid w:val="00C454B7"/>
    <w:rsid w:val="00C5417E"/>
    <w:rsid w:val="00C66729"/>
    <w:rsid w:val="00C86287"/>
    <w:rsid w:val="00C945E0"/>
    <w:rsid w:val="00CA33B4"/>
    <w:rsid w:val="00CB1EC4"/>
    <w:rsid w:val="00CC4685"/>
    <w:rsid w:val="00CD12B2"/>
    <w:rsid w:val="00D0122F"/>
    <w:rsid w:val="00D0601D"/>
    <w:rsid w:val="00D11535"/>
    <w:rsid w:val="00D13123"/>
    <w:rsid w:val="00D15AA8"/>
    <w:rsid w:val="00D247CD"/>
    <w:rsid w:val="00D31D9B"/>
    <w:rsid w:val="00D52F5B"/>
    <w:rsid w:val="00D533F1"/>
    <w:rsid w:val="00DA58E8"/>
    <w:rsid w:val="00DB2332"/>
    <w:rsid w:val="00DC3514"/>
    <w:rsid w:val="00E1313D"/>
    <w:rsid w:val="00E17D22"/>
    <w:rsid w:val="00E2694B"/>
    <w:rsid w:val="00E64F32"/>
    <w:rsid w:val="00E658D7"/>
    <w:rsid w:val="00E6675F"/>
    <w:rsid w:val="00E700D6"/>
    <w:rsid w:val="00E76804"/>
    <w:rsid w:val="00E81128"/>
    <w:rsid w:val="00E964D0"/>
    <w:rsid w:val="00EB5840"/>
    <w:rsid w:val="00EB6138"/>
    <w:rsid w:val="00EC13A4"/>
    <w:rsid w:val="00EC245C"/>
    <w:rsid w:val="00EC64D7"/>
    <w:rsid w:val="00ED0A3E"/>
    <w:rsid w:val="00ED53B3"/>
    <w:rsid w:val="00EE25D5"/>
    <w:rsid w:val="00EF7379"/>
    <w:rsid w:val="00F0472C"/>
    <w:rsid w:val="00F200FA"/>
    <w:rsid w:val="00F457EE"/>
    <w:rsid w:val="00F56421"/>
    <w:rsid w:val="00F61D03"/>
    <w:rsid w:val="00F72B4C"/>
    <w:rsid w:val="00F828E4"/>
    <w:rsid w:val="00F934BA"/>
    <w:rsid w:val="00F95BAA"/>
    <w:rsid w:val="00F96BC4"/>
    <w:rsid w:val="00FA1F0A"/>
    <w:rsid w:val="00FB382A"/>
    <w:rsid w:val="00FB6F8D"/>
    <w:rsid w:val="00FC424B"/>
    <w:rsid w:val="00FD7E05"/>
    <w:rsid w:val="00FF017A"/>
    <w:rsid w:val="00FF55F7"/>
    <w:rsid w:val="00FF7D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0D43A0"/>
    <w:pPr>
      <w:keepNext/>
      <w:keepLines/>
      <w:spacing w:before="480" w:line="259" w:lineRule="auto"/>
      <w:outlineLvl w:val="0"/>
    </w:pPr>
    <w:rPr>
      <w:rFonts w:ascii="Calibri Light" w:hAnsi="Calibri Light" w:cs="Calibri Light"/>
      <w:b/>
      <w:bCs/>
      <w:color w:val="2E74B5"/>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43A0"/>
    <w:rPr>
      <w:rFonts w:ascii="Calibri Light" w:hAnsi="Calibri Light" w:cs="Calibri Light"/>
      <w:b/>
      <w:bCs/>
      <w:color w:val="2E74B5"/>
      <w:sz w:val="28"/>
      <w:szCs w:val="28"/>
    </w:rPr>
  </w:style>
  <w:style w:type="paragraph" w:styleId="NoSpacing">
    <w:name w:val="No Spacing"/>
    <w:uiPriority w:val="99"/>
    <w:qFormat/>
    <w:rsid w:val="000D43A0"/>
    <w:rPr>
      <w:rFonts w:cs="Calibri"/>
      <w:lang w:eastAsia="en-US"/>
    </w:rPr>
  </w:style>
  <w:style w:type="paragraph" w:customStyle="1" w:styleId="1">
    <w:name w:val="Стиль1"/>
    <w:basedOn w:val="Normal"/>
    <w:link w:val="10"/>
    <w:uiPriority w:val="99"/>
    <w:rsid w:val="000D43A0"/>
  </w:style>
  <w:style w:type="character" w:customStyle="1" w:styleId="10">
    <w:name w:val="Стиль1 Знак"/>
    <w:basedOn w:val="DefaultParagraphFont"/>
    <w:link w:val="1"/>
    <w:uiPriority w:val="99"/>
    <w:locked/>
    <w:rsid w:val="000D43A0"/>
  </w:style>
  <w:style w:type="paragraph" w:styleId="ListParagraph">
    <w:name w:val="List Paragraph"/>
    <w:basedOn w:val="Normal"/>
    <w:uiPriority w:val="99"/>
    <w:qFormat/>
    <w:rsid w:val="00654C35"/>
    <w:pPr>
      <w:spacing w:after="160" w:line="259" w:lineRule="auto"/>
      <w:ind w:left="720"/>
    </w:pPr>
    <w:rPr>
      <w:rFonts w:ascii="Calibri" w:eastAsia="Calibri" w:hAnsi="Calibri" w:cs="Calibri"/>
      <w:sz w:val="22"/>
      <w:szCs w:val="22"/>
      <w:lang w:eastAsia="en-US"/>
    </w:rPr>
  </w:style>
  <w:style w:type="paragraph" w:customStyle="1" w:styleId="ConsPlusNormal">
    <w:name w:val="ConsPlusNormal"/>
    <w:uiPriority w:val="99"/>
    <w:rsid w:val="00654C35"/>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654C35"/>
    <w:pPr>
      <w:spacing w:after="150"/>
    </w:pPr>
  </w:style>
  <w:style w:type="paragraph" w:customStyle="1" w:styleId="formattexttopleveltext">
    <w:name w:val="formattext topleveltext"/>
    <w:basedOn w:val="Normal"/>
    <w:uiPriority w:val="99"/>
    <w:rsid w:val="00654C35"/>
    <w:pPr>
      <w:spacing w:before="100" w:beforeAutospacing="1" w:after="100" w:afterAutospacing="1"/>
    </w:pPr>
  </w:style>
  <w:style w:type="paragraph" w:styleId="BalloonText">
    <w:name w:val="Balloon Text"/>
    <w:basedOn w:val="Normal"/>
    <w:link w:val="BalloonTextChar"/>
    <w:uiPriority w:val="99"/>
    <w:semiHidden/>
    <w:rsid w:val="00654C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C35"/>
    <w:rPr>
      <w:rFonts w:ascii="Tahoma" w:hAnsi="Tahoma" w:cs="Tahoma"/>
      <w:sz w:val="16"/>
      <w:szCs w:val="16"/>
      <w:lang w:eastAsia="ru-RU"/>
    </w:rPr>
  </w:style>
  <w:style w:type="paragraph" w:styleId="BodyTextIndent">
    <w:name w:val="Body Text Indent"/>
    <w:basedOn w:val="Normal"/>
    <w:link w:val="BodyTextIndentChar"/>
    <w:uiPriority w:val="99"/>
    <w:rsid w:val="00840901"/>
    <w:pPr>
      <w:spacing w:after="120"/>
      <w:ind w:left="283"/>
    </w:pPr>
  </w:style>
  <w:style w:type="character" w:customStyle="1" w:styleId="BodyTextIndentChar">
    <w:name w:val="Body Text Indent Char"/>
    <w:basedOn w:val="DefaultParagraphFont"/>
    <w:link w:val="BodyTextIndent"/>
    <w:uiPriority w:val="99"/>
    <w:locked/>
    <w:rsid w:val="00840901"/>
    <w:rPr>
      <w:rFonts w:ascii="Times New Roman" w:hAnsi="Times New Roman" w:cs="Times New Roman"/>
      <w:sz w:val="24"/>
      <w:szCs w:val="24"/>
      <w:lang w:eastAsia="ru-RU"/>
    </w:rPr>
  </w:style>
  <w:style w:type="paragraph" w:styleId="Header">
    <w:name w:val="header"/>
    <w:basedOn w:val="Normal"/>
    <w:link w:val="HeaderChar"/>
    <w:uiPriority w:val="99"/>
    <w:semiHidden/>
    <w:rsid w:val="00080A3D"/>
    <w:pPr>
      <w:tabs>
        <w:tab w:val="center" w:pos="4677"/>
        <w:tab w:val="right" w:pos="9355"/>
      </w:tabs>
    </w:pPr>
  </w:style>
  <w:style w:type="character" w:customStyle="1" w:styleId="HeaderChar">
    <w:name w:val="Header Char"/>
    <w:basedOn w:val="DefaultParagraphFont"/>
    <w:link w:val="Header"/>
    <w:uiPriority w:val="99"/>
    <w:semiHidden/>
    <w:locked/>
    <w:rsid w:val="00080A3D"/>
    <w:rPr>
      <w:rFonts w:ascii="Times New Roman" w:hAnsi="Times New Roman" w:cs="Times New Roman"/>
      <w:sz w:val="24"/>
      <w:szCs w:val="24"/>
      <w:lang w:eastAsia="ru-RU"/>
    </w:rPr>
  </w:style>
  <w:style w:type="paragraph" w:styleId="Footer">
    <w:name w:val="footer"/>
    <w:basedOn w:val="Normal"/>
    <w:link w:val="FooterChar"/>
    <w:uiPriority w:val="99"/>
    <w:semiHidden/>
    <w:rsid w:val="00080A3D"/>
    <w:pPr>
      <w:tabs>
        <w:tab w:val="center" w:pos="4677"/>
        <w:tab w:val="right" w:pos="9355"/>
      </w:tabs>
    </w:pPr>
  </w:style>
  <w:style w:type="character" w:customStyle="1" w:styleId="FooterChar">
    <w:name w:val="Footer Char"/>
    <w:basedOn w:val="DefaultParagraphFont"/>
    <w:link w:val="Footer"/>
    <w:uiPriority w:val="99"/>
    <w:semiHidden/>
    <w:locked/>
    <w:rsid w:val="00080A3D"/>
    <w:rPr>
      <w:rFonts w:ascii="Times New Roman" w:hAnsi="Times New Roman" w:cs="Times New Roman"/>
      <w:sz w:val="24"/>
      <w:szCs w:val="24"/>
      <w:lang w:eastAsia="ru-RU"/>
    </w:rPr>
  </w:style>
  <w:style w:type="table" w:styleId="TableGrid">
    <w:name w:val="Table Grid"/>
    <w:basedOn w:val="TableNormal"/>
    <w:uiPriority w:val="99"/>
    <w:rsid w:val="006C3F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6D79F0"/>
    <w:pPr>
      <w:spacing w:after="120"/>
    </w:pPr>
    <w:rPr>
      <w:sz w:val="16"/>
      <w:szCs w:val="16"/>
    </w:rPr>
  </w:style>
  <w:style w:type="character" w:customStyle="1" w:styleId="BodyText3Char">
    <w:name w:val="Body Text 3 Char"/>
    <w:basedOn w:val="DefaultParagraphFont"/>
    <w:link w:val="BodyText3"/>
    <w:uiPriority w:val="99"/>
    <w:locked/>
    <w:rsid w:val="006D79F0"/>
    <w:rPr>
      <w:rFonts w:ascii="Times New Roman" w:hAnsi="Times New Roman" w:cs="Times New Roman"/>
      <w:sz w:val="16"/>
      <w:szCs w:val="16"/>
      <w:lang w:eastAsia="ru-RU"/>
    </w:rPr>
  </w:style>
  <w:style w:type="character" w:customStyle="1" w:styleId="blk">
    <w:name w:val="blk"/>
    <w:basedOn w:val="DefaultParagraphFont"/>
    <w:uiPriority w:val="99"/>
    <w:rsid w:val="009E44C8"/>
  </w:style>
  <w:style w:type="character" w:styleId="Hyperlink">
    <w:name w:val="Hyperlink"/>
    <w:basedOn w:val="DefaultParagraphFont"/>
    <w:uiPriority w:val="99"/>
    <w:semiHidden/>
    <w:rsid w:val="00B65677"/>
    <w:rPr>
      <w:color w:val="0000FF"/>
      <w:u w:val="single"/>
    </w:rPr>
  </w:style>
  <w:style w:type="paragraph" w:customStyle="1" w:styleId="Textbody">
    <w:name w:val="Text body"/>
    <w:basedOn w:val="Normal"/>
    <w:uiPriority w:val="99"/>
    <w:rsid w:val="00B65677"/>
    <w:pPr>
      <w:suppressAutoHyphens/>
      <w:autoSpaceDN w:val="0"/>
      <w:spacing w:after="140" w:line="288" w:lineRule="auto"/>
    </w:pPr>
    <w:rPr>
      <w:rFonts w:ascii="Liberation Serif" w:eastAsia="SimSun" w:hAnsi="Liberation Serif" w:cs="Liberation Serif"/>
      <w:kern w:val="3"/>
      <w:lang w:eastAsia="zh-CN"/>
    </w:rPr>
  </w:style>
  <w:style w:type="paragraph" w:customStyle="1" w:styleId="ConsPlusTitle">
    <w:name w:val="ConsPlusTitle"/>
    <w:uiPriority w:val="99"/>
    <w:rsid w:val="00795406"/>
    <w:pPr>
      <w:widowControl w:val="0"/>
      <w:autoSpaceDE w:val="0"/>
      <w:autoSpaceDN w:val="0"/>
    </w:pPr>
    <w:rPr>
      <w:rFonts w:eastAsia="Times New Roman" w:cs="Calibri"/>
      <w:b/>
      <w:bCs/>
    </w:rPr>
  </w:style>
  <w:style w:type="paragraph" w:customStyle="1" w:styleId="ConsTitle">
    <w:name w:val="ConsTitle"/>
    <w:uiPriority w:val="99"/>
    <w:rsid w:val="00795406"/>
    <w:pPr>
      <w:widowControl w:val="0"/>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696618001">
      <w:marLeft w:val="0"/>
      <w:marRight w:val="0"/>
      <w:marTop w:val="0"/>
      <w:marBottom w:val="0"/>
      <w:divBdr>
        <w:top w:val="none" w:sz="0" w:space="0" w:color="auto"/>
        <w:left w:val="none" w:sz="0" w:space="0" w:color="auto"/>
        <w:bottom w:val="none" w:sz="0" w:space="0" w:color="auto"/>
        <w:right w:val="none" w:sz="0" w:space="0" w:color="auto"/>
      </w:divBdr>
    </w:div>
    <w:div w:id="1696618002">
      <w:marLeft w:val="0"/>
      <w:marRight w:val="0"/>
      <w:marTop w:val="0"/>
      <w:marBottom w:val="0"/>
      <w:divBdr>
        <w:top w:val="none" w:sz="0" w:space="0" w:color="auto"/>
        <w:left w:val="none" w:sz="0" w:space="0" w:color="auto"/>
        <w:bottom w:val="none" w:sz="0" w:space="0" w:color="auto"/>
        <w:right w:val="none" w:sz="0" w:space="0" w:color="auto"/>
      </w:divBdr>
    </w:div>
    <w:div w:id="1696618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83079/27650359c98f25ee0dd36771b5c50565552b6e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725</TotalTime>
  <Pages>3</Pages>
  <Words>666</Words>
  <Characters>3802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114</cp:revision>
  <cp:lastPrinted>2021-09-06T11:42:00Z</cp:lastPrinted>
  <dcterms:created xsi:type="dcterms:W3CDTF">2017-09-07T13:14:00Z</dcterms:created>
  <dcterms:modified xsi:type="dcterms:W3CDTF">2021-09-06T11:42:00Z</dcterms:modified>
</cp:coreProperties>
</file>