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A" w:rsidRPr="00AF5883" w:rsidRDefault="00BD349A" w:rsidP="0062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D349A" w:rsidRPr="00AF5883" w:rsidRDefault="00BD349A" w:rsidP="0062065E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BD349A" w:rsidRDefault="00BD349A" w:rsidP="0062065E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BD349A" w:rsidRPr="00AF5883" w:rsidRDefault="00BD349A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349A" w:rsidRPr="00ED0FA0" w:rsidRDefault="00BD349A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D349A" w:rsidRDefault="00BD349A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2022</w:t>
      </w:r>
      <w:r w:rsidRPr="00AF5883">
        <w:rPr>
          <w:rFonts w:ascii="Times New Roman" w:hAnsi="Times New Roman" w:cs="Times New Roman"/>
          <w:sz w:val="28"/>
          <w:szCs w:val="28"/>
        </w:rPr>
        <w:t xml:space="preserve"> года                   п. Ефимовский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ab/>
        <w:t>66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349A" w:rsidRPr="000D26A6" w:rsidRDefault="00BD349A" w:rsidP="000D26A6">
      <w:pPr>
        <w:pStyle w:val="NormalWeb"/>
        <w:jc w:val="center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О внесении изменений в постановление администрации Ефимовского городского поселения от 08.04.2019 № 60 «</w:t>
      </w:r>
      <w:r w:rsidRPr="000D09B0">
        <w:rPr>
          <w:rStyle w:val="Strong"/>
          <w:sz w:val="28"/>
          <w:szCs w:val="28"/>
        </w:rPr>
        <w:t>Об утверждении Порядка определения мест сбора и накопления твердых коммуналь</w:t>
      </w:r>
      <w:r>
        <w:rPr>
          <w:rStyle w:val="Strong"/>
          <w:sz w:val="28"/>
          <w:szCs w:val="28"/>
        </w:rPr>
        <w:t>ных отходов на территории Ефимов</w:t>
      </w:r>
      <w:r w:rsidRPr="000D09B0">
        <w:rPr>
          <w:rStyle w:val="Strong"/>
          <w:sz w:val="28"/>
          <w:szCs w:val="28"/>
        </w:rPr>
        <w:t>с</w:t>
      </w:r>
      <w:r>
        <w:rPr>
          <w:rStyle w:val="Strong"/>
          <w:sz w:val="28"/>
          <w:szCs w:val="28"/>
        </w:rPr>
        <w:t>кого городского поселения Бокситогор</w:t>
      </w:r>
      <w:r w:rsidRPr="000D09B0">
        <w:rPr>
          <w:rStyle w:val="Strong"/>
          <w:sz w:val="28"/>
          <w:szCs w:val="28"/>
        </w:rPr>
        <w:t>ского</w:t>
      </w:r>
      <w:r>
        <w:rPr>
          <w:rStyle w:val="Strong"/>
          <w:sz w:val="28"/>
          <w:szCs w:val="28"/>
        </w:rPr>
        <w:t xml:space="preserve"> муниципального </w:t>
      </w:r>
      <w:r w:rsidRPr="000D09B0">
        <w:rPr>
          <w:rStyle w:val="Strong"/>
          <w:sz w:val="28"/>
          <w:szCs w:val="28"/>
        </w:rPr>
        <w:t>района Ленинградской области</w:t>
      </w:r>
      <w:r>
        <w:rPr>
          <w:rStyle w:val="Strong"/>
          <w:sz w:val="28"/>
          <w:szCs w:val="28"/>
        </w:rPr>
        <w:t xml:space="preserve"> </w:t>
      </w:r>
      <w:r w:rsidRPr="000D09B0">
        <w:rPr>
          <w:rStyle w:val="Strong"/>
          <w:sz w:val="28"/>
          <w:szCs w:val="28"/>
        </w:rPr>
        <w:t>и ведения</w:t>
      </w:r>
      <w:r>
        <w:rPr>
          <w:rStyle w:val="Strong"/>
          <w:sz w:val="28"/>
          <w:szCs w:val="28"/>
        </w:rPr>
        <w:t xml:space="preserve"> </w:t>
      </w:r>
      <w:r w:rsidRPr="000D09B0">
        <w:rPr>
          <w:rStyle w:val="Strong"/>
          <w:sz w:val="28"/>
          <w:szCs w:val="28"/>
        </w:rPr>
        <w:t>их реестра</w:t>
      </w:r>
      <w:r>
        <w:rPr>
          <w:rStyle w:val="Strong"/>
          <w:sz w:val="28"/>
          <w:szCs w:val="28"/>
        </w:rPr>
        <w:t>»</w:t>
      </w:r>
    </w:p>
    <w:p w:rsidR="00BD349A" w:rsidRPr="000D26A6" w:rsidRDefault="00BD349A" w:rsidP="00D21526">
      <w:pPr>
        <w:pStyle w:val="NormalWeb"/>
        <w:jc w:val="both"/>
        <w:rPr>
          <w:sz w:val="28"/>
          <w:szCs w:val="28"/>
        </w:rPr>
      </w:pPr>
      <w:r w:rsidRPr="000D26A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нормативного акта в соответствие с действующим законодательством ПОСТАНОВЛЯЮ</w:t>
      </w:r>
      <w:r w:rsidRPr="000D26A6">
        <w:rPr>
          <w:sz w:val="28"/>
          <w:szCs w:val="28"/>
        </w:rPr>
        <w:t>:</w:t>
      </w:r>
    </w:p>
    <w:p w:rsidR="00BD349A" w:rsidRDefault="00BD349A" w:rsidP="001D2C1D">
      <w:pPr>
        <w:pStyle w:val="NormalWe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2.4 </w:t>
      </w:r>
      <w:r w:rsidRPr="000D26A6">
        <w:rPr>
          <w:sz w:val="28"/>
          <w:szCs w:val="28"/>
        </w:rPr>
        <w:t>Порядк</w:t>
      </w:r>
      <w:r>
        <w:rPr>
          <w:sz w:val="28"/>
          <w:szCs w:val="28"/>
        </w:rPr>
        <w:t>а изложить в следующей редакции:</w:t>
      </w:r>
    </w:p>
    <w:p w:rsidR="00BD349A" w:rsidRDefault="00BD349A" w:rsidP="001D2C1D">
      <w:pPr>
        <w:pStyle w:val="NormalWe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 «</w:t>
      </w:r>
      <w:r w:rsidRPr="001D2C1D">
        <w:rPr>
          <w:sz w:val="28"/>
          <w:szCs w:val="28"/>
        </w:rPr>
        <w:t>2.4.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</w:t>
      </w:r>
      <w:r>
        <w:rPr>
          <w:sz w:val="28"/>
          <w:szCs w:val="28"/>
        </w:rPr>
        <w:t>3</w:t>
      </w:r>
      <w:r w:rsidRPr="001D2C1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1D2C1D">
        <w:rPr>
          <w:sz w:val="28"/>
          <w:szCs w:val="28"/>
        </w:rPr>
        <w:t>4-</w:t>
      </w:r>
      <w:r>
        <w:rPr>
          <w:sz w:val="28"/>
          <w:szCs w:val="28"/>
        </w:rPr>
        <w:t>2</w:t>
      </w:r>
      <w:r w:rsidRPr="001D2C1D">
        <w:rPr>
          <w:sz w:val="28"/>
          <w:szCs w:val="28"/>
        </w:rPr>
        <w:t xml:space="preserve">1 «Санитарно-эпидемиологические требования к </w:t>
      </w:r>
      <w:r>
        <w:rPr>
          <w:sz w:val="28"/>
          <w:szCs w:val="28"/>
        </w:rPr>
        <w:t>содержанию территорий городских и сельских поселений, 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</w:t>
      </w:r>
      <w:r w:rsidRPr="001D2C1D">
        <w:rPr>
          <w:sz w:val="28"/>
          <w:szCs w:val="28"/>
        </w:rPr>
        <w:t>анитарно-</w:t>
      </w:r>
      <w:r>
        <w:rPr>
          <w:sz w:val="28"/>
          <w:szCs w:val="28"/>
        </w:rPr>
        <w:t>противо</w:t>
      </w:r>
      <w:r w:rsidRPr="001D2C1D">
        <w:rPr>
          <w:sz w:val="28"/>
          <w:szCs w:val="28"/>
        </w:rPr>
        <w:t>эпидемически</w:t>
      </w:r>
      <w:r>
        <w:rPr>
          <w:sz w:val="28"/>
          <w:szCs w:val="28"/>
        </w:rPr>
        <w:t>х (профилактических) мероприятий»</w:t>
      </w:r>
      <w:r w:rsidRPr="001D2C1D">
        <w:rPr>
          <w:sz w:val="28"/>
          <w:szCs w:val="28"/>
        </w:rPr>
        <w:t>, и Правилами благоустройства территории Ефимовского городского поселения.</w:t>
      </w:r>
    </w:p>
    <w:p w:rsidR="00BD349A" w:rsidRDefault="00BD349A" w:rsidP="00EE33E7">
      <w:pPr>
        <w:pStyle w:val="NormalWeb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</w:t>
      </w:r>
      <w:r w:rsidRPr="00B500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(о</w:t>
      </w:r>
      <w:r w:rsidRPr="00B50079">
        <w:rPr>
          <w:color w:val="000000"/>
          <w:sz w:val="28"/>
          <w:szCs w:val="28"/>
        </w:rPr>
        <w:t>бнародовать</w:t>
      </w:r>
      <w:r>
        <w:rPr>
          <w:color w:val="000000"/>
          <w:sz w:val="28"/>
          <w:szCs w:val="28"/>
        </w:rPr>
        <w:t>)</w:t>
      </w:r>
      <w:r w:rsidRPr="00B50079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в газете "Новый путь" и на официальном сайте Ефимовского городского поселения</w:t>
      </w:r>
      <w:r w:rsidRPr="00B50079">
        <w:rPr>
          <w:color w:val="000000"/>
          <w:sz w:val="28"/>
          <w:szCs w:val="28"/>
        </w:rPr>
        <w:t>.</w:t>
      </w:r>
    </w:p>
    <w:p w:rsidR="00BD349A" w:rsidRDefault="00BD349A" w:rsidP="00801943">
      <w:pPr>
        <w:pStyle w:val="NormalWeb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3</w:t>
      </w:r>
      <w:r w:rsidRPr="00B50079">
        <w:rPr>
          <w:color w:val="000000"/>
          <w:sz w:val="28"/>
          <w:szCs w:val="28"/>
        </w:rPr>
        <w:t>. Настоящее Постановление вступает в силу с момента о</w:t>
      </w:r>
      <w:r>
        <w:rPr>
          <w:color w:val="000000"/>
          <w:sz w:val="28"/>
          <w:szCs w:val="28"/>
        </w:rPr>
        <w:t>публикования</w:t>
      </w:r>
      <w:r w:rsidRPr="00B50079">
        <w:rPr>
          <w:color w:val="000000"/>
          <w:sz w:val="28"/>
          <w:szCs w:val="28"/>
        </w:rPr>
        <w:t>.</w:t>
      </w:r>
    </w:p>
    <w:p w:rsidR="00BD349A" w:rsidRPr="00AF5883" w:rsidRDefault="00BD349A" w:rsidP="00FE2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    С.И. Покровкин</w:t>
      </w:r>
    </w:p>
    <w:p w:rsidR="00BD349A" w:rsidRDefault="00BD349A" w:rsidP="00895491">
      <w:pPr>
        <w:rPr>
          <w:rFonts w:cs="Times New Roman"/>
        </w:rPr>
      </w:pPr>
      <w:r w:rsidRPr="00AF5883">
        <w:rPr>
          <w:rFonts w:ascii="Times New Roman" w:hAnsi="Times New Roman" w:cs="Times New Roman"/>
          <w:sz w:val="28"/>
          <w:szCs w:val="28"/>
        </w:rPr>
        <w:t>Разос</w:t>
      </w:r>
      <w:r>
        <w:rPr>
          <w:rFonts w:ascii="Times New Roman" w:hAnsi="Times New Roman" w:cs="Times New Roman"/>
          <w:sz w:val="28"/>
          <w:szCs w:val="28"/>
        </w:rPr>
        <w:t>лано: в АБМР</w:t>
      </w:r>
      <w:r w:rsidRPr="00AF58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МНПА,</w:t>
      </w:r>
      <w:r w:rsidRPr="00AF5883">
        <w:rPr>
          <w:rFonts w:ascii="Times New Roman" w:hAnsi="Times New Roman" w:cs="Times New Roman"/>
          <w:sz w:val="28"/>
          <w:szCs w:val="28"/>
        </w:rPr>
        <w:t xml:space="preserve"> в прокуратуру,  в дело.</w:t>
      </w:r>
    </w:p>
    <w:sectPr w:rsidR="00BD349A" w:rsidSect="00895491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78A"/>
    <w:multiLevelType w:val="hybridMultilevel"/>
    <w:tmpl w:val="E0D294AE"/>
    <w:lvl w:ilvl="0" w:tplc="16981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4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9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26"/>
  </w:num>
  <w:num w:numId="7">
    <w:abstractNumId w:val="23"/>
  </w:num>
  <w:num w:numId="8">
    <w:abstractNumId w:val="7"/>
  </w:num>
  <w:num w:numId="9">
    <w:abstractNumId w:val="9"/>
  </w:num>
  <w:num w:numId="10">
    <w:abstractNumId w:val="20"/>
  </w:num>
  <w:num w:numId="11">
    <w:abstractNumId w:val="17"/>
  </w:num>
  <w:num w:numId="12">
    <w:abstractNumId w:val="11"/>
  </w:num>
  <w:num w:numId="13">
    <w:abstractNumId w:val="21"/>
  </w:num>
  <w:num w:numId="14">
    <w:abstractNumId w:val="13"/>
  </w:num>
  <w:num w:numId="15">
    <w:abstractNumId w:val="22"/>
  </w:num>
  <w:num w:numId="16">
    <w:abstractNumId w:val="1"/>
  </w:num>
  <w:num w:numId="17">
    <w:abstractNumId w:val="14"/>
  </w:num>
  <w:num w:numId="18">
    <w:abstractNumId w:val="4"/>
  </w:num>
  <w:num w:numId="19">
    <w:abstractNumId w:val="12"/>
  </w:num>
  <w:num w:numId="20">
    <w:abstractNumId w:val="16"/>
  </w:num>
  <w:num w:numId="21">
    <w:abstractNumId w:val="2"/>
  </w:num>
  <w:num w:numId="22">
    <w:abstractNumId w:val="10"/>
  </w:num>
  <w:num w:numId="23">
    <w:abstractNumId w:val="19"/>
  </w:num>
  <w:num w:numId="24">
    <w:abstractNumId w:val="6"/>
  </w:num>
  <w:num w:numId="25">
    <w:abstractNumId w:val="25"/>
  </w:num>
  <w:num w:numId="26">
    <w:abstractNumId w:val="24"/>
  </w:num>
  <w:num w:numId="27">
    <w:abstractNumId w:val="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D2C1D"/>
    <w:rsid w:val="001F12BF"/>
    <w:rsid w:val="001F2D17"/>
    <w:rsid w:val="00206758"/>
    <w:rsid w:val="00206DF1"/>
    <w:rsid w:val="00213886"/>
    <w:rsid w:val="00214251"/>
    <w:rsid w:val="00234D20"/>
    <w:rsid w:val="00256B08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C655D"/>
    <w:rsid w:val="002D383F"/>
    <w:rsid w:val="002D3DC5"/>
    <w:rsid w:val="002E2601"/>
    <w:rsid w:val="002E6205"/>
    <w:rsid w:val="0030734B"/>
    <w:rsid w:val="003253A6"/>
    <w:rsid w:val="003644E6"/>
    <w:rsid w:val="003727D4"/>
    <w:rsid w:val="00372B76"/>
    <w:rsid w:val="0037401A"/>
    <w:rsid w:val="00374F49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944"/>
    <w:rsid w:val="004A1B45"/>
    <w:rsid w:val="004A60A2"/>
    <w:rsid w:val="004B5CC5"/>
    <w:rsid w:val="004C1112"/>
    <w:rsid w:val="004C4FC0"/>
    <w:rsid w:val="004E1722"/>
    <w:rsid w:val="005018BE"/>
    <w:rsid w:val="00504E47"/>
    <w:rsid w:val="00511D1A"/>
    <w:rsid w:val="00516183"/>
    <w:rsid w:val="00516880"/>
    <w:rsid w:val="00535CAF"/>
    <w:rsid w:val="005402D5"/>
    <w:rsid w:val="00543FEE"/>
    <w:rsid w:val="00544BAD"/>
    <w:rsid w:val="00555448"/>
    <w:rsid w:val="0056733F"/>
    <w:rsid w:val="005803B0"/>
    <w:rsid w:val="0059498D"/>
    <w:rsid w:val="005A5031"/>
    <w:rsid w:val="005B6E62"/>
    <w:rsid w:val="005C119F"/>
    <w:rsid w:val="005C5E1F"/>
    <w:rsid w:val="005C63B8"/>
    <w:rsid w:val="005C6FBE"/>
    <w:rsid w:val="005D0418"/>
    <w:rsid w:val="005D3B80"/>
    <w:rsid w:val="005D6038"/>
    <w:rsid w:val="005E1EBD"/>
    <w:rsid w:val="006010B7"/>
    <w:rsid w:val="0062065E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2A97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1409"/>
    <w:rsid w:val="007264AC"/>
    <w:rsid w:val="00733C15"/>
    <w:rsid w:val="0073536B"/>
    <w:rsid w:val="00747E45"/>
    <w:rsid w:val="00765292"/>
    <w:rsid w:val="00767044"/>
    <w:rsid w:val="00775AE7"/>
    <w:rsid w:val="00783121"/>
    <w:rsid w:val="007962BF"/>
    <w:rsid w:val="00797084"/>
    <w:rsid w:val="007A0D38"/>
    <w:rsid w:val="007B0114"/>
    <w:rsid w:val="007C3890"/>
    <w:rsid w:val="007D1C90"/>
    <w:rsid w:val="007E1B58"/>
    <w:rsid w:val="007E5185"/>
    <w:rsid w:val="007E74CE"/>
    <w:rsid w:val="007F145F"/>
    <w:rsid w:val="00801943"/>
    <w:rsid w:val="00803349"/>
    <w:rsid w:val="00805259"/>
    <w:rsid w:val="00807625"/>
    <w:rsid w:val="00811D92"/>
    <w:rsid w:val="00824A63"/>
    <w:rsid w:val="00840996"/>
    <w:rsid w:val="00845EFA"/>
    <w:rsid w:val="00861FC8"/>
    <w:rsid w:val="008700C9"/>
    <w:rsid w:val="00882BF5"/>
    <w:rsid w:val="00894720"/>
    <w:rsid w:val="00895491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50328"/>
    <w:rsid w:val="0096538D"/>
    <w:rsid w:val="00990CE3"/>
    <w:rsid w:val="009A1828"/>
    <w:rsid w:val="009B3222"/>
    <w:rsid w:val="009B416F"/>
    <w:rsid w:val="009B5AD6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94335"/>
    <w:rsid w:val="00AA14FD"/>
    <w:rsid w:val="00AA38F9"/>
    <w:rsid w:val="00AA5E48"/>
    <w:rsid w:val="00AA7C3A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208C5"/>
    <w:rsid w:val="00B31155"/>
    <w:rsid w:val="00B35948"/>
    <w:rsid w:val="00B360C5"/>
    <w:rsid w:val="00B42563"/>
    <w:rsid w:val="00B45A27"/>
    <w:rsid w:val="00B47006"/>
    <w:rsid w:val="00B50079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349A"/>
    <w:rsid w:val="00BD4327"/>
    <w:rsid w:val="00BF0C45"/>
    <w:rsid w:val="00C120D2"/>
    <w:rsid w:val="00C33630"/>
    <w:rsid w:val="00C435AE"/>
    <w:rsid w:val="00C64F14"/>
    <w:rsid w:val="00C720E0"/>
    <w:rsid w:val="00C75DD9"/>
    <w:rsid w:val="00C82980"/>
    <w:rsid w:val="00C91D31"/>
    <w:rsid w:val="00CE63F4"/>
    <w:rsid w:val="00CE6625"/>
    <w:rsid w:val="00CF2EE4"/>
    <w:rsid w:val="00D012CE"/>
    <w:rsid w:val="00D21526"/>
    <w:rsid w:val="00D24473"/>
    <w:rsid w:val="00D275B7"/>
    <w:rsid w:val="00D27C10"/>
    <w:rsid w:val="00D5056F"/>
    <w:rsid w:val="00D54C4E"/>
    <w:rsid w:val="00D669A8"/>
    <w:rsid w:val="00D75956"/>
    <w:rsid w:val="00DA0398"/>
    <w:rsid w:val="00DA15F2"/>
    <w:rsid w:val="00DA16A7"/>
    <w:rsid w:val="00DA304A"/>
    <w:rsid w:val="00DB740D"/>
    <w:rsid w:val="00DC7D70"/>
    <w:rsid w:val="00DD699D"/>
    <w:rsid w:val="00DF2CDF"/>
    <w:rsid w:val="00DF662D"/>
    <w:rsid w:val="00E00090"/>
    <w:rsid w:val="00E0058E"/>
    <w:rsid w:val="00E05065"/>
    <w:rsid w:val="00E10B6E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B1451"/>
    <w:rsid w:val="00EC029A"/>
    <w:rsid w:val="00EC0DEF"/>
    <w:rsid w:val="00EC0E74"/>
    <w:rsid w:val="00EC41F1"/>
    <w:rsid w:val="00ED0FA0"/>
    <w:rsid w:val="00EE33E7"/>
    <w:rsid w:val="00EE3591"/>
    <w:rsid w:val="00EE540F"/>
    <w:rsid w:val="00F14FE9"/>
    <w:rsid w:val="00F32332"/>
    <w:rsid w:val="00F360F0"/>
    <w:rsid w:val="00F55818"/>
    <w:rsid w:val="00F652FC"/>
    <w:rsid w:val="00F75875"/>
    <w:rsid w:val="00F85B6F"/>
    <w:rsid w:val="00F93728"/>
    <w:rsid w:val="00F94735"/>
    <w:rsid w:val="00F96C81"/>
    <w:rsid w:val="00FA53FE"/>
    <w:rsid w:val="00FB1220"/>
    <w:rsid w:val="00FB25A4"/>
    <w:rsid w:val="00FE2D51"/>
    <w:rsid w:val="00FE45C9"/>
    <w:rsid w:val="00FF4C7C"/>
    <w:rsid w:val="00FF554F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283</Words>
  <Characters>1617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cp:lastPrinted>2022-04-07T08:10:00Z</cp:lastPrinted>
  <dcterms:created xsi:type="dcterms:W3CDTF">2022-03-30T13:30:00Z</dcterms:created>
  <dcterms:modified xsi:type="dcterms:W3CDTF">2022-04-07T08:14:00Z</dcterms:modified>
</cp:coreProperties>
</file>