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B0" w:rsidRPr="00D331A3" w:rsidRDefault="00ED1FB0" w:rsidP="00D331A3">
      <w:pPr>
        <w:spacing w:after="0" w:line="240" w:lineRule="auto"/>
        <w:jc w:val="center"/>
        <w:rPr>
          <w:rFonts w:cs="Times New Roman"/>
          <w:noProof/>
          <w:lang w:eastAsia="ru-RU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D1FB0" w:rsidRDefault="00ED1FB0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ED1FB0" w:rsidRPr="00AF5883" w:rsidRDefault="00ED1FB0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ED1FB0" w:rsidRPr="00ED0FA0" w:rsidRDefault="00ED1FB0" w:rsidP="00ED0FA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ED1FB0" w:rsidRDefault="00ED1FB0" w:rsidP="00AF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 2019</w:t>
      </w:r>
      <w:r w:rsidRPr="00AF5883">
        <w:rPr>
          <w:rFonts w:ascii="Times New Roman" w:hAnsi="Times New Roman" w:cs="Times New Roman"/>
          <w:sz w:val="28"/>
          <w:szCs w:val="28"/>
        </w:rPr>
        <w:t xml:space="preserve"> года           </w:t>
      </w:r>
      <w:r>
        <w:rPr>
          <w:rFonts w:ascii="Times New Roman" w:hAnsi="Times New Roman" w:cs="Times New Roman"/>
          <w:sz w:val="28"/>
          <w:szCs w:val="28"/>
        </w:rPr>
        <w:t xml:space="preserve">          п. Ефимовский    </w:t>
      </w:r>
      <w:r w:rsidRPr="00AF5883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61</w:t>
      </w:r>
      <w:r w:rsidRPr="00AF588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W w:w="73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8"/>
      </w:tblGrid>
      <w:tr w:rsidR="00ED1FB0" w:rsidRPr="00C21551">
        <w:trPr>
          <w:trHeight w:val="206"/>
          <w:tblCellSpacing w:w="15" w:type="dxa"/>
        </w:trPr>
        <w:tc>
          <w:tcPr>
            <w:tcW w:w="0" w:type="auto"/>
            <w:vAlign w:val="center"/>
          </w:tcPr>
          <w:p w:rsidR="00ED1FB0" w:rsidRPr="00C21551" w:rsidRDefault="00ED1FB0" w:rsidP="00202A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FB0" w:rsidRPr="00015D00" w:rsidRDefault="00ED1FB0" w:rsidP="00DF4A9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реестра мест (площадок) накопления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твердых коммунальных отходов на территории Ефимовского городского поселения Бокситогорского муниципального района Ленинградской области </w:t>
      </w:r>
    </w:p>
    <w:p w:rsidR="00ED1FB0" w:rsidRPr="00015D00" w:rsidRDefault="00ED1FB0" w:rsidP="00AC09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 xml:space="preserve">    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Уставом Ефимовского городского поселения Бокситогорского муниципального района Ленинградской области</w:t>
      </w:r>
    </w:p>
    <w:p w:rsidR="00ED1FB0" w:rsidRPr="00015D00" w:rsidRDefault="00ED1FB0" w:rsidP="00AC09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ED1FB0" w:rsidRPr="00015D00" w:rsidRDefault="00ED1FB0" w:rsidP="009237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D1FB0" w:rsidRPr="00015D00" w:rsidRDefault="00ED1FB0" w:rsidP="009168FB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>Утвердить реестр мест (площадок) накопления твердых коммунальных отходов на территории муниципального образования Ефимовское городское поселение Бокситогорского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согласно Приложению</w:t>
      </w:r>
      <w:r w:rsidRPr="00015D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1FB0" w:rsidRPr="00015D00" w:rsidRDefault="00ED1FB0" w:rsidP="00015D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D0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5D00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в газете "Новый путь" и на официальном сайте Ефимовского городского поселения.</w:t>
      </w:r>
    </w:p>
    <w:p w:rsidR="00ED1FB0" w:rsidRPr="00015D00" w:rsidRDefault="00ED1FB0" w:rsidP="00015D00">
      <w:pPr>
        <w:pStyle w:val="NormalWeb"/>
        <w:jc w:val="both"/>
        <w:rPr>
          <w:sz w:val="28"/>
          <w:szCs w:val="28"/>
        </w:rPr>
      </w:pPr>
      <w:r w:rsidRPr="00015D00">
        <w:rPr>
          <w:color w:val="000000"/>
          <w:sz w:val="28"/>
          <w:szCs w:val="28"/>
        </w:rPr>
        <w:t xml:space="preserve">3.   </w:t>
      </w:r>
      <w:r>
        <w:rPr>
          <w:color w:val="000000"/>
          <w:sz w:val="28"/>
          <w:szCs w:val="28"/>
        </w:rPr>
        <w:t xml:space="preserve">   </w:t>
      </w:r>
      <w:r w:rsidRPr="00015D00">
        <w:rPr>
          <w:color w:val="000000"/>
          <w:sz w:val="28"/>
          <w:szCs w:val="28"/>
        </w:rPr>
        <w:t>Настоящее Постановление вступает в силу с момента обнародования.</w:t>
      </w:r>
      <w:r w:rsidRPr="00015D00">
        <w:rPr>
          <w:sz w:val="28"/>
          <w:szCs w:val="28"/>
        </w:rPr>
        <w:t xml:space="preserve"> </w:t>
      </w:r>
    </w:p>
    <w:p w:rsidR="00ED1FB0" w:rsidRDefault="00ED1FB0" w:rsidP="00FA53FE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1FB0" w:rsidRDefault="00ED1FB0" w:rsidP="00FA53FE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1FB0" w:rsidRPr="00015D00" w:rsidRDefault="00ED1FB0" w:rsidP="00FA53FE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1FB0" w:rsidRPr="00015D00" w:rsidRDefault="00ED1FB0" w:rsidP="00FE2D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D00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015D0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С.И. Покровкин</w:t>
      </w:r>
    </w:p>
    <w:p w:rsidR="00ED1FB0" w:rsidRPr="00015D00" w:rsidRDefault="00ED1FB0" w:rsidP="00D331A3">
      <w:pPr>
        <w:rPr>
          <w:rFonts w:ascii="Times New Roman" w:hAnsi="Times New Roman" w:cs="Times New Roman"/>
          <w:sz w:val="28"/>
          <w:szCs w:val="28"/>
        </w:rPr>
      </w:pPr>
      <w:r w:rsidRPr="00015D00">
        <w:rPr>
          <w:rFonts w:ascii="Times New Roman" w:hAnsi="Times New Roman" w:cs="Times New Roman"/>
          <w:sz w:val="28"/>
          <w:szCs w:val="28"/>
        </w:rPr>
        <w:t xml:space="preserve">Разослано: в АБМР, </w:t>
      </w:r>
      <w:r>
        <w:rPr>
          <w:rFonts w:ascii="Times New Roman" w:hAnsi="Times New Roman" w:cs="Times New Roman"/>
          <w:sz w:val="28"/>
          <w:szCs w:val="28"/>
        </w:rPr>
        <w:t>МНПА,</w:t>
      </w:r>
      <w:r w:rsidRPr="00015D00">
        <w:rPr>
          <w:rFonts w:ascii="Times New Roman" w:hAnsi="Times New Roman" w:cs="Times New Roman"/>
          <w:sz w:val="28"/>
          <w:szCs w:val="28"/>
        </w:rPr>
        <w:t xml:space="preserve"> в прокуратуру,  в дело</w:t>
      </w:r>
      <w:r w:rsidRPr="00015D00">
        <w:rPr>
          <w:rStyle w:val="Strong"/>
          <w:rFonts w:ascii="Times New Roman" w:hAnsi="Times New Roman" w:cs="Times New Roman"/>
          <w:sz w:val="28"/>
          <w:szCs w:val="28"/>
        </w:rPr>
        <w:t> </w:t>
      </w:r>
    </w:p>
    <w:sectPr w:rsidR="00ED1FB0" w:rsidRPr="00015D00" w:rsidSect="00D331A3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04B92"/>
    <w:multiLevelType w:val="multilevel"/>
    <w:tmpl w:val="B728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57E15"/>
    <w:multiLevelType w:val="multilevel"/>
    <w:tmpl w:val="9DA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20">
    <w:nsid w:val="64195481"/>
    <w:multiLevelType w:val="multilevel"/>
    <w:tmpl w:val="59A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9101FF"/>
    <w:multiLevelType w:val="multilevel"/>
    <w:tmpl w:val="8E6A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28"/>
  </w:num>
  <w:num w:numId="7">
    <w:abstractNumId w:val="25"/>
  </w:num>
  <w:num w:numId="8">
    <w:abstractNumId w:val="7"/>
  </w:num>
  <w:num w:numId="9">
    <w:abstractNumId w:val="9"/>
  </w:num>
  <w:num w:numId="10">
    <w:abstractNumId w:val="22"/>
  </w:num>
  <w:num w:numId="11">
    <w:abstractNumId w:val="18"/>
  </w:num>
  <w:num w:numId="12">
    <w:abstractNumId w:val="11"/>
  </w:num>
  <w:num w:numId="13">
    <w:abstractNumId w:val="23"/>
  </w:num>
  <w:num w:numId="14">
    <w:abstractNumId w:val="13"/>
  </w:num>
  <w:num w:numId="15">
    <w:abstractNumId w:val="24"/>
  </w:num>
  <w:num w:numId="16">
    <w:abstractNumId w:val="0"/>
  </w:num>
  <w:num w:numId="17">
    <w:abstractNumId w:val="15"/>
  </w:num>
  <w:num w:numId="18">
    <w:abstractNumId w:val="3"/>
  </w:num>
  <w:num w:numId="19">
    <w:abstractNumId w:val="12"/>
  </w:num>
  <w:num w:numId="20">
    <w:abstractNumId w:val="17"/>
  </w:num>
  <w:num w:numId="21">
    <w:abstractNumId w:val="1"/>
  </w:num>
  <w:num w:numId="22">
    <w:abstractNumId w:val="10"/>
  </w:num>
  <w:num w:numId="23">
    <w:abstractNumId w:val="21"/>
  </w:num>
  <w:num w:numId="24">
    <w:abstractNumId w:val="6"/>
  </w:num>
  <w:num w:numId="25">
    <w:abstractNumId w:val="27"/>
  </w:num>
  <w:num w:numId="26">
    <w:abstractNumId w:val="26"/>
  </w:num>
  <w:num w:numId="27">
    <w:abstractNumId w:val="5"/>
  </w:num>
  <w:num w:numId="28">
    <w:abstractNumId w:val="20"/>
  </w:num>
  <w:num w:numId="29">
    <w:abstractNumId w:val="4"/>
  </w:num>
  <w:num w:numId="30">
    <w:abstractNumId w:val="14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90"/>
    <w:rsid w:val="000154B9"/>
    <w:rsid w:val="00015D00"/>
    <w:rsid w:val="00021182"/>
    <w:rsid w:val="00040360"/>
    <w:rsid w:val="000567C2"/>
    <w:rsid w:val="0006335D"/>
    <w:rsid w:val="0006791B"/>
    <w:rsid w:val="0007563F"/>
    <w:rsid w:val="000757BC"/>
    <w:rsid w:val="000A629E"/>
    <w:rsid w:val="000A7F96"/>
    <w:rsid w:val="000B52CC"/>
    <w:rsid w:val="000C6465"/>
    <w:rsid w:val="000D09B0"/>
    <w:rsid w:val="000D26A6"/>
    <w:rsid w:val="000D3B74"/>
    <w:rsid w:val="000E6233"/>
    <w:rsid w:val="000E643B"/>
    <w:rsid w:val="000F32E6"/>
    <w:rsid w:val="00107255"/>
    <w:rsid w:val="00130988"/>
    <w:rsid w:val="00143D2B"/>
    <w:rsid w:val="00162F6F"/>
    <w:rsid w:val="00164F22"/>
    <w:rsid w:val="00167D50"/>
    <w:rsid w:val="0017602D"/>
    <w:rsid w:val="001B1EFA"/>
    <w:rsid w:val="001B45BB"/>
    <w:rsid w:val="001B4BF3"/>
    <w:rsid w:val="001D053F"/>
    <w:rsid w:val="001F12BF"/>
    <w:rsid w:val="001F2D17"/>
    <w:rsid w:val="00202A9E"/>
    <w:rsid w:val="00206758"/>
    <w:rsid w:val="00213886"/>
    <w:rsid w:val="00214251"/>
    <w:rsid w:val="00234D20"/>
    <w:rsid w:val="002641B0"/>
    <w:rsid w:val="0026704A"/>
    <w:rsid w:val="002748AB"/>
    <w:rsid w:val="002812F1"/>
    <w:rsid w:val="00287B8F"/>
    <w:rsid w:val="00290755"/>
    <w:rsid w:val="002937D3"/>
    <w:rsid w:val="002953B6"/>
    <w:rsid w:val="002B593E"/>
    <w:rsid w:val="002B6072"/>
    <w:rsid w:val="002C247B"/>
    <w:rsid w:val="002D383F"/>
    <w:rsid w:val="002D3DC5"/>
    <w:rsid w:val="002E2601"/>
    <w:rsid w:val="002E6205"/>
    <w:rsid w:val="0030734B"/>
    <w:rsid w:val="003253A6"/>
    <w:rsid w:val="003644E6"/>
    <w:rsid w:val="003727D4"/>
    <w:rsid w:val="00372B76"/>
    <w:rsid w:val="0037401A"/>
    <w:rsid w:val="00377779"/>
    <w:rsid w:val="00390C5C"/>
    <w:rsid w:val="00394066"/>
    <w:rsid w:val="003A641B"/>
    <w:rsid w:val="003B426B"/>
    <w:rsid w:val="003B53A6"/>
    <w:rsid w:val="003C4212"/>
    <w:rsid w:val="003D629F"/>
    <w:rsid w:val="003E3AC2"/>
    <w:rsid w:val="003E3D57"/>
    <w:rsid w:val="003F0D8B"/>
    <w:rsid w:val="003F4523"/>
    <w:rsid w:val="003F4DDD"/>
    <w:rsid w:val="003F5306"/>
    <w:rsid w:val="00405C0F"/>
    <w:rsid w:val="00427F2F"/>
    <w:rsid w:val="00454EFF"/>
    <w:rsid w:val="00462753"/>
    <w:rsid w:val="004651A7"/>
    <w:rsid w:val="00472478"/>
    <w:rsid w:val="00474082"/>
    <w:rsid w:val="0049118D"/>
    <w:rsid w:val="004A1B45"/>
    <w:rsid w:val="004A60A2"/>
    <w:rsid w:val="004B5CC5"/>
    <w:rsid w:val="004C1112"/>
    <w:rsid w:val="004C4FC0"/>
    <w:rsid w:val="005018BE"/>
    <w:rsid w:val="00511D1A"/>
    <w:rsid w:val="00516183"/>
    <w:rsid w:val="00516880"/>
    <w:rsid w:val="00535CAF"/>
    <w:rsid w:val="00543FEE"/>
    <w:rsid w:val="00544BAD"/>
    <w:rsid w:val="00555448"/>
    <w:rsid w:val="0056733F"/>
    <w:rsid w:val="005803B0"/>
    <w:rsid w:val="0059498D"/>
    <w:rsid w:val="005970E4"/>
    <w:rsid w:val="005A5031"/>
    <w:rsid w:val="005B6E62"/>
    <w:rsid w:val="005C119F"/>
    <w:rsid w:val="005C5E1F"/>
    <w:rsid w:val="005C63B8"/>
    <w:rsid w:val="005C6FBE"/>
    <w:rsid w:val="005D0418"/>
    <w:rsid w:val="005D6038"/>
    <w:rsid w:val="005E1EBD"/>
    <w:rsid w:val="006010B7"/>
    <w:rsid w:val="006221FD"/>
    <w:rsid w:val="00623548"/>
    <w:rsid w:val="00624F04"/>
    <w:rsid w:val="006252BD"/>
    <w:rsid w:val="00627EE8"/>
    <w:rsid w:val="00633E55"/>
    <w:rsid w:val="0064067A"/>
    <w:rsid w:val="006411F1"/>
    <w:rsid w:val="00641856"/>
    <w:rsid w:val="006517EF"/>
    <w:rsid w:val="00653699"/>
    <w:rsid w:val="006565B7"/>
    <w:rsid w:val="00657199"/>
    <w:rsid w:val="006678D1"/>
    <w:rsid w:val="006679D0"/>
    <w:rsid w:val="00676240"/>
    <w:rsid w:val="0069742A"/>
    <w:rsid w:val="006A1A5D"/>
    <w:rsid w:val="006A363F"/>
    <w:rsid w:val="006A5C84"/>
    <w:rsid w:val="006A7D1A"/>
    <w:rsid w:val="006B29AB"/>
    <w:rsid w:val="006D35D4"/>
    <w:rsid w:val="006D44CF"/>
    <w:rsid w:val="00705716"/>
    <w:rsid w:val="00705BC6"/>
    <w:rsid w:val="00707D33"/>
    <w:rsid w:val="0071023B"/>
    <w:rsid w:val="00712573"/>
    <w:rsid w:val="007208D9"/>
    <w:rsid w:val="007264AC"/>
    <w:rsid w:val="00733C15"/>
    <w:rsid w:val="0073536B"/>
    <w:rsid w:val="00752C3F"/>
    <w:rsid w:val="00767044"/>
    <w:rsid w:val="00774814"/>
    <w:rsid w:val="00775AE7"/>
    <w:rsid w:val="00783121"/>
    <w:rsid w:val="00791279"/>
    <w:rsid w:val="007962BF"/>
    <w:rsid w:val="00797084"/>
    <w:rsid w:val="007A0D38"/>
    <w:rsid w:val="007B0114"/>
    <w:rsid w:val="007C3890"/>
    <w:rsid w:val="007D1C90"/>
    <w:rsid w:val="007E1B58"/>
    <w:rsid w:val="007E74CE"/>
    <w:rsid w:val="007F145F"/>
    <w:rsid w:val="00803349"/>
    <w:rsid w:val="00805259"/>
    <w:rsid w:val="00807625"/>
    <w:rsid w:val="00811D92"/>
    <w:rsid w:val="00840996"/>
    <w:rsid w:val="00845EFA"/>
    <w:rsid w:val="00861FC8"/>
    <w:rsid w:val="008700C9"/>
    <w:rsid w:val="00882BF5"/>
    <w:rsid w:val="00894720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168FB"/>
    <w:rsid w:val="009237A1"/>
    <w:rsid w:val="00942C26"/>
    <w:rsid w:val="00950328"/>
    <w:rsid w:val="0096538D"/>
    <w:rsid w:val="009A1828"/>
    <w:rsid w:val="009B3222"/>
    <w:rsid w:val="009B5AD6"/>
    <w:rsid w:val="009C03C3"/>
    <w:rsid w:val="009C5DBB"/>
    <w:rsid w:val="009E7B3D"/>
    <w:rsid w:val="00A035DB"/>
    <w:rsid w:val="00A058F1"/>
    <w:rsid w:val="00A367CA"/>
    <w:rsid w:val="00A509F9"/>
    <w:rsid w:val="00A57181"/>
    <w:rsid w:val="00A6225A"/>
    <w:rsid w:val="00A712FC"/>
    <w:rsid w:val="00A80F69"/>
    <w:rsid w:val="00A8474F"/>
    <w:rsid w:val="00A94335"/>
    <w:rsid w:val="00AA14FD"/>
    <w:rsid w:val="00AA38F9"/>
    <w:rsid w:val="00AA5E48"/>
    <w:rsid w:val="00AA7C3A"/>
    <w:rsid w:val="00AC09B9"/>
    <w:rsid w:val="00AC0B65"/>
    <w:rsid w:val="00AC595E"/>
    <w:rsid w:val="00AD4493"/>
    <w:rsid w:val="00AF2487"/>
    <w:rsid w:val="00AF261A"/>
    <w:rsid w:val="00AF53A9"/>
    <w:rsid w:val="00AF5883"/>
    <w:rsid w:val="00AF6E2E"/>
    <w:rsid w:val="00B17645"/>
    <w:rsid w:val="00B31155"/>
    <w:rsid w:val="00B35948"/>
    <w:rsid w:val="00B360C5"/>
    <w:rsid w:val="00B42563"/>
    <w:rsid w:val="00B45A27"/>
    <w:rsid w:val="00B47006"/>
    <w:rsid w:val="00B7106D"/>
    <w:rsid w:val="00B807E2"/>
    <w:rsid w:val="00B952C6"/>
    <w:rsid w:val="00B95937"/>
    <w:rsid w:val="00BA0EA6"/>
    <w:rsid w:val="00BA10E2"/>
    <w:rsid w:val="00BA450D"/>
    <w:rsid w:val="00BB553D"/>
    <w:rsid w:val="00BB5FB5"/>
    <w:rsid w:val="00BC58B7"/>
    <w:rsid w:val="00BC7B38"/>
    <w:rsid w:val="00BD1C64"/>
    <w:rsid w:val="00BD4327"/>
    <w:rsid w:val="00BF0C45"/>
    <w:rsid w:val="00C120D2"/>
    <w:rsid w:val="00C21551"/>
    <w:rsid w:val="00C33630"/>
    <w:rsid w:val="00C435AE"/>
    <w:rsid w:val="00C60DCC"/>
    <w:rsid w:val="00C64F14"/>
    <w:rsid w:val="00C720E0"/>
    <w:rsid w:val="00C75DD9"/>
    <w:rsid w:val="00C82980"/>
    <w:rsid w:val="00C91D31"/>
    <w:rsid w:val="00CE63F4"/>
    <w:rsid w:val="00CE6625"/>
    <w:rsid w:val="00CF2EE4"/>
    <w:rsid w:val="00D012CE"/>
    <w:rsid w:val="00D21526"/>
    <w:rsid w:val="00D24473"/>
    <w:rsid w:val="00D275B7"/>
    <w:rsid w:val="00D27C10"/>
    <w:rsid w:val="00D331A3"/>
    <w:rsid w:val="00D5056F"/>
    <w:rsid w:val="00D54C4E"/>
    <w:rsid w:val="00D669A8"/>
    <w:rsid w:val="00D75956"/>
    <w:rsid w:val="00DA0398"/>
    <w:rsid w:val="00DA15F2"/>
    <w:rsid w:val="00DA16A7"/>
    <w:rsid w:val="00DB740D"/>
    <w:rsid w:val="00DC7D70"/>
    <w:rsid w:val="00DD699D"/>
    <w:rsid w:val="00DF2CDF"/>
    <w:rsid w:val="00DF4A92"/>
    <w:rsid w:val="00DF662D"/>
    <w:rsid w:val="00E00090"/>
    <w:rsid w:val="00E0058E"/>
    <w:rsid w:val="00E05065"/>
    <w:rsid w:val="00E22047"/>
    <w:rsid w:val="00E7144A"/>
    <w:rsid w:val="00E75DAF"/>
    <w:rsid w:val="00E75F65"/>
    <w:rsid w:val="00E77020"/>
    <w:rsid w:val="00E802B5"/>
    <w:rsid w:val="00E8139D"/>
    <w:rsid w:val="00E822B6"/>
    <w:rsid w:val="00E8557A"/>
    <w:rsid w:val="00EB7867"/>
    <w:rsid w:val="00EC029A"/>
    <w:rsid w:val="00EC0DEF"/>
    <w:rsid w:val="00EC0E74"/>
    <w:rsid w:val="00EC41F1"/>
    <w:rsid w:val="00ED0FA0"/>
    <w:rsid w:val="00ED1FB0"/>
    <w:rsid w:val="00EE33E7"/>
    <w:rsid w:val="00EE3591"/>
    <w:rsid w:val="00EE540F"/>
    <w:rsid w:val="00F14FE9"/>
    <w:rsid w:val="00F360F0"/>
    <w:rsid w:val="00F55818"/>
    <w:rsid w:val="00F652FC"/>
    <w:rsid w:val="00F75875"/>
    <w:rsid w:val="00F85B6F"/>
    <w:rsid w:val="00F93728"/>
    <w:rsid w:val="00F94735"/>
    <w:rsid w:val="00F96C81"/>
    <w:rsid w:val="00FA26C7"/>
    <w:rsid w:val="00FA53FE"/>
    <w:rsid w:val="00FB1220"/>
    <w:rsid w:val="00FB25A4"/>
    <w:rsid w:val="00FE2D51"/>
    <w:rsid w:val="00FE45C9"/>
    <w:rsid w:val="00FF4C7C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DF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3F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DF2CDF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DF2C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0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379</TotalTime>
  <Pages>1</Pages>
  <Words>234</Words>
  <Characters>1337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60</cp:revision>
  <cp:lastPrinted>2019-04-08T11:31:00Z</cp:lastPrinted>
  <dcterms:created xsi:type="dcterms:W3CDTF">2018-09-12T08:24:00Z</dcterms:created>
  <dcterms:modified xsi:type="dcterms:W3CDTF">2019-04-08T11:31:00Z</dcterms:modified>
</cp:coreProperties>
</file>