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1F" w:rsidRPr="00467602" w:rsidRDefault="0062731F" w:rsidP="00467602">
      <w:pPr>
        <w:tabs>
          <w:tab w:val="left" w:pos="7875"/>
          <w:tab w:val="right" w:pos="9638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467602"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</w:t>
      </w:r>
    </w:p>
    <w:p w:rsidR="0062731F" w:rsidRPr="00467602" w:rsidRDefault="0062731F" w:rsidP="00A95E73">
      <w:pPr>
        <w:jc w:val="center"/>
        <w:rPr>
          <w:b/>
          <w:bCs/>
          <w:sz w:val="28"/>
          <w:szCs w:val="28"/>
        </w:rPr>
      </w:pPr>
      <w:r w:rsidRPr="00467602">
        <w:rPr>
          <w:b/>
          <w:bCs/>
          <w:sz w:val="28"/>
          <w:szCs w:val="28"/>
        </w:rPr>
        <w:t>Администрация</w:t>
      </w:r>
    </w:p>
    <w:p w:rsidR="0062731F" w:rsidRPr="00467602" w:rsidRDefault="0062731F" w:rsidP="00A95E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Ефимовского городского</w:t>
      </w:r>
      <w:r w:rsidRPr="00467602">
        <w:rPr>
          <w:b/>
          <w:bCs/>
          <w:sz w:val="28"/>
          <w:szCs w:val="28"/>
        </w:rPr>
        <w:t xml:space="preserve"> поселения</w:t>
      </w:r>
    </w:p>
    <w:p w:rsidR="0062731F" w:rsidRPr="00467602" w:rsidRDefault="0062731F" w:rsidP="00A95E73">
      <w:pPr>
        <w:jc w:val="center"/>
        <w:rPr>
          <w:b/>
          <w:bCs/>
          <w:sz w:val="28"/>
          <w:szCs w:val="28"/>
        </w:rPr>
      </w:pPr>
      <w:r w:rsidRPr="00467602">
        <w:rPr>
          <w:b/>
          <w:bCs/>
          <w:sz w:val="28"/>
          <w:szCs w:val="28"/>
        </w:rPr>
        <w:t>Бокситогорского муниципального района  Ленинградской области</w:t>
      </w:r>
    </w:p>
    <w:p w:rsidR="0062731F" w:rsidRPr="00467602" w:rsidRDefault="0062731F" w:rsidP="00A95E73">
      <w:pPr>
        <w:jc w:val="center"/>
        <w:rPr>
          <w:b/>
          <w:bCs/>
          <w:sz w:val="40"/>
          <w:szCs w:val="40"/>
        </w:rPr>
      </w:pPr>
    </w:p>
    <w:p w:rsidR="0062731F" w:rsidRPr="00695608" w:rsidRDefault="0062731F" w:rsidP="00A95E73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695608">
        <w:rPr>
          <w:rFonts w:ascii="Times New Roman" w:hAnsi="Times New Roman" w:cs="Times New Roman"/>
          <w:sz w:val="36"/>
          <w:szCs w:val="36"/>
        </w:rPr>
        <w:t>П О С Т А Н О В Л Е Н И Е</w:t>
      </w:r>
    </w:p>
    <w:p w:rsidR="0062731F" w:rsidRPr="00C02D26" w:rsidRDefault="0062731F" w:rsidP="00A95E73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62731F" w:rsidRDefault="0062731F" w:rsidP="00A95E73"/>
    <w:tbl>
      <w:tblPr>
        <w:tblW w:w="9288" w:type="dxa"/>
        <w:tblInd w:w="-1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00"/>
        <w:gridCol w:w="1080"/>
      </w:tblGrid>
      <w:tr w:rsidR="0062731F" w:rsidRPr="00590138">
        <w:tc>
          <w:tcPr>
            <w:tcW w:w="2808" w:type="dxa"/>
            <w:tcBorders>
              <w:top w:val="nil"/>
              <w:left w:val="nil"/>
              <w:right w:val="nil"/>
            </w:tcBorders>
          </w:tcPr>
          <w:p w:rsidR="0062731F" w:rsidRPr="008C6FD8" w:rsidRDefault="0062731F" w:rsidP="00DD01AD">
            <w:r>
              <w:t xml:space="preserve"> 31 января 2020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62731F" w:rsidRPr="00590138" w:rsidRDefault="0062731F" w:rsidP="00DD01AD">
            <w:pPr>
              <w:jc w:val="right"/>
            </w:pPr>
            <w:r>
              <w:t>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62731F" w:rsidRPr="008C6FD8" w:rsidRDefault="0062731F" w:rsidP="00DD01AD">
            <w:r>
              <w:t>17</w:t>
            </w:r>
          </w:p>
        </w:tc>
      </w:tr>
    </w:tbl>
    <w:p w:rsidR="0062731F" w:rsidRDefault="0062731F" w:rsidP="00A95E73">
      <w:pPr>
        <w:jc w:val="center"/>
        <w:rPr>
          <w:sz w:val="20"/>
          <w:szCs w:val="20"/>
        </w:rPr>
      </w:pPr>
      <w:r>
        <w:rPr>
          <w:sz w:val="20"/>
          <w:szCs w:val="20"/>
        </w:rPr>
        <w:t>Пос. Ефимовский</w:t>
      </w:r>
    </w:p>
    <w:p w:rsidR="0062731F" w:rsidRPr="009B2659" w:rsidRDefault="0062731F" w:rsidP="00A95E73">
      <w:pPr>
        <w:jc w:val="both"/>
      </w:pPr>
    </w:p>
    <w:p w:rsidR="0062731F" w:rsidRDefault="0062731F" w:rsidP="009B2659">
      <w:pPr>
        <w:pStyle w:val="BodyText"/>
        <w:spacing w:after="0"/>
        <w:jc w:val="center"/>
        <w:outlineLvl w:val="0"/>
        <w:rPr>
          <w:b/>
          <w:bCs/>
        </w:rPr>
      </w:pPr>
    </w:p>
    <w:p w:rsidR="0062731F" w:rsidRPr="00726DF1" w:rsidRDefault="0062731F" w:rsidP="000572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6DF1">
        <w:rPr>
          <w:rFonts w:ascii="Times New Roman" w:hAnsi="Times New Roman" w:cs="Times New Roman"/>
          <w:sz w:val="28"/>
          <w:szCs w:val="28"/>
        </w:rPr>
        <w:t>О подготовке  населения в области защиты населения и территорий</w:t>
      </w:r>
    </w:p>
    <w:p w:rsidR="0062731F" w:rsidRPr="00726DF1" w:rsidRDefault="0062731F" w:rsidP="000572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6DF1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</w:t>
      </w:r>
    </w:p>
    <w:p w:rsidR="0062731F" w:rsidRPr="00726DF1" w:rsidRDefault="0062731F" w:rsidP="000572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6DF1">
        <w:rPr>
          <w:rFonts w:ascii="Times New Roman" w:hAnsi="Times New Roman" w:cs="Times New Roman"/>
          <w:sz w:val="28"/>
          <w:szCs w:val="28"/>
        </w:rPr>
        <w:t xml:space="preserve"> на территории Ефимовского городского поселения </w:t>
      </w:r>
    </w:p>
    <w:p w:rsidR="0062731F" w:rsidRPr="00467602" w:rsidRDefault="0062731F" w:rsidP="000572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26DF1">
        <w:rPr>
          <w:rFonts w:ascii="Times New Roman" w:hAnsi="Times New Roman" w:cs="Times New Roman"/>
          <w:sz w:val="28"/>
          <w:szCs w:val="28"/>
        </w:rPr>
        <w:t xml:space="preserve"> Бокситогорского муниципального района</w:t>
      </w:r>
    </w:p>
    <w:p w:rsidR="0062731F" w:rsidRPr="00A95E73" w:rsidRDefault="0062731F" w:rsidP="000572F7">
      <w:pPr>
        <w:ind w:left="624"/>
        <w:jc w:val="center"/>
      </w:pPr>
    </w:p>
    <w:p w:rsidR="0062731F" w:rsidRDefault="0062731F" w:rsidP="000572F7">
      <w:pPr>
        <w:ind w:left="624"/>
        <w:jc w:val="center"/>
      </w:pPr>
    </w:p>
    <w:p w:rsidR="0062731F" w:rsidRPr="00726DF1" w:rsidRDefault="0062731F" w:rsidP="008C3977">
      <w:pPr>
        <w:ind w:firstLine="709"/>
        <w:jc w:val="both"/>
        <w:rPr>
          <w:sz w:val="28"/>
          <w:szCs w:val="28"/>
        </w:rPr>
      </w:pPr>
      <w:r w:rsidRPr="00726DF1">
        <w:rPr>
          <w:sz w:val="28"/>
          <w:szCs w:val="28"/>
        </w:rPr>
        <w:t xml:space="preserve">В соответствии с Федеральным законом </w:t>
      </w:r>
      <w:r w:rsidRPr="00726DF1">
        <w:rPr>
          <w:color w:val="000000"/>
          <w:sz w:val="28"/>
          <w:szCs w:val="28"/>
        </w:rPr>
        <w:t>от 21 декабря 1994 года № 68-ФЗ «О защите населения и территорий от чрезвычайных ситуаций природного и техногенного характера»</w:t>
      </w:r>
      <w:r w:rsidRPr="00726DF1">
        <w:rPr>
          <w:sz w:val="28"/>
          <w:szCs w:val="28"/>
        </w:rPr>
        <w:t xml:space="preserve">,  Постановлением Правительства Российской Федерации от 02 сентября 2003 года N 547 «О подготовке населения в области защиты от чрезвычайных ситуаций природного и техногенного характера», </w:t>
      </w:r>
      <w:r w:rsidRPr="00726DF1">
        <w:rPr>
          <w:b/>
          <w:bCs/>
          <w:sz w:val="28"/>
          <w:szCs w:val="28"/>
        </w:rPr>
        <w:t xml:space="preserve"> </w:t>
      </w:r>
      <w:r w:rsidRPr="00726DF1">
        <w:rPr>
          <w:sz w:val="28"/>
          <w:szCs w:val="28"/>
        </w:rPr>
        <w:t>Ефимовского городского поселения Бокситогорского муниципального района Ленинградской области</w:t>
      </w:r>
    </w:p>
    <w:p w:rsidR="0062731F" w:rsidRPr="001B438C" w:rsidRDefault="0062731F" w:rsidP="008C3977">
      <w:pPr>
        <w:pStyle w:val="ConsPlusNormal"/>
        <w:widowControl/>
        <w:ind w:firstLine="567"/>
        <w:jc w:val="both"/>
      </w:pPr>
      <w:r w:rsidRPr="00F640B0">
        <w:t xml:space="preserve"> </w:t>
      </w:r>
    </w:p>
    <w:p w:rsidR="0062731F" w:rsidRPr="00726DF1" w:rsidRDefault="0062731F" w:rsidP="008C3977">
      <w:pPr>
        <w:pStyle w:val="BodyTextIndent"/>
        <w:spacing w:after="0"/>
        <w:ind w:left="0"/>
        <w:rPr>
          <w:sz w:val="28"/>
          <w:szCs w:val="28"/>
        </w:rPr>
      </w:pPr>
      <w:r>
        <w:t xml:space="preserve"> </w:t>
      </w:r>
      <w:r w:rsidRPr="00726DF1">
        <w:rPr>
          <w:b/>
          <w:bCs/>
          <w:sz w:val="28"/>
          <w:szCs w:val="28"/>
        </w:rPr>
        <w:t>ПОСТАНОВЛЯЮ</w:t>
      </w:r>
      <w:r w:rsidRPr="00726DF1">
        <w:rPr>
          <w:sz w:val="28"/>
          <w:szCs w:val="28"/>
        </w:rPr>
        <w:t>:</w:t>
      </w:r>
    </w:p>
    <w:p w:rsidR="0062731F" w:rsidRPr="00726DF1" w:rsidRDefault="0062731F" w:rsidP="008C3977">
      <w:pPr>
        <w:pStyle w:val="BodyTextIndent"/>
        <w:spacing w:after="0"/>
        <w:ind w:left="0"/>
        <w:rPr>
          <w:sz w:val="28"/>
          <w:szCs w:val="28"/>
        </w:rPr>
      </w:pPr>
    </w:p>
    <w:p w:rsidR="0062731F" w:rsidRPr="00726DF1" w:rsidRDefault="0062731F" w:rsidP="00C1536E">
      <w:pPr>
        <w:pStyle w:val="ConsPlusTitle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26D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Pr="00726DF1">
        <w:rPr>
          <w:rFonts w:ascii="Times New Roman" w:hAnsi="Times New Roman" w:cs="Times New Roman"/>
          <w:b w:val="0"/>
          <w:bCs w:val="0"/>
          <w:sz w:val="28"/>
          <w:szCs w:val="28"/>
        </w:rPr>
        <w:tab/>
        <w:t>Утвердить Положение о подготовке населения в области защиты от чрезвычайных ситуаций природного и техногенного характера на территории Ефимовского городского поселения Бокситогорского муниципального района согласно приложению.</w:t>
      </w:r>
    </w:p>
    <w:p w:rsidR="0062731F" w:rsidRPr="00726DF1" w:rsidRDefault="0062731F" w:rsidP="00C1536E">
      <w:pPr>
        <w:tabs>
          <w:tab w:val="left" w:pos="1080"/>
        </w:tabs>
        <w:ind w:firstLine="720"/>
        <w:jc w:val="both"/>
        <w:rPr>
          <w:b/>
          <w:bCs/>
          <w:sz w:val="28"/>
          <w:szCs w:val="28"/>
        </w:rPr>
      </w:pPr>
    </w:p>
    <w:p w:rsidR="0062731F" w:rsidRPr="00726DF1" w:rsidRDefault="0062731F" w:rsidP="00C1536E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26DF1">
        <w:rPr>
          <w:sz w:val="28"/>
          <w:szCs w:val="28"/>
        </w:rPr>
        <w:t>2. Ведущему специалисту организационного сектора администрации Ефимовского городского поселения</w:t>
      </w:r>
      <w:r w:rsidRPr="00726DF1">
        <w:rPr>
          <w:color w:val="FF0000"/>
          <w:sz w:val="28"/>
          <w:szCs w:val="28"/>
        </w:rPr>
        <w:t xml:space="preserve"> </w:t>
      </w:r>
      <w:r w:rsidRPr="00726DF1">
        <w:rPr>
          <w:sz w:val="28"/>
          <w:szCs w:val="28"/>
        </w:rPr>
        <w:t>обеспечивать пропаганду знаний в области защиты населения от чрезвычайных ситуаций, в том числе с использованием средств массовой информации.</w:t>
      </w:r>
    </w:p>
    <w:p w:rsidR="0062731F" w:rsidRPr="00726DF1" w:rsidRDefault="0062731F" w:rsidP="00C1536E">
      <w:pPr>
        <w:pStyle w:val="ConsPlusTitle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731F" w:rsidRPr="00726DF1" w:rsidRDefault="0062731F" w:rsidP="00C1536E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26DF1">
        <w:rPr>
          <w:sz w:val="28"/>
          <w:szCs w:val="28"/>
        </w:rPr>
        <w:t xml:space="preserve">3. </w:t>
      </w:r>
      <w:r w:rsidRPr="00726DF1">
        <w:rPr>
          <w:sz w:val="28"/>
          <w:szCs w:val="28"/>
        </w:rPr>
        <w:tab/>
        <w:t>Постановление опубликовать (обнародовать) в газете «Новый путь» и на официальном сайте Ефимовского городского поселения.</w:t>
      </w:r>
    </w:p>
    <w:p w:rsidR="0062731F" w:rsidRPr="00726DF1" w:rsidRDefault="0062731F" w:rsidP="00C1536E">
      <w:pPr>
        <w:tabs>
          <w:tab w:val="left" w:pos="1080"/>
        </w:tabs>
        <w:ind w:firstLine="720"/>
        <w:rPr>
          <w:sz w:val="28"/>
          <w:szCs w:val="28"/>
        </w:rPr>
      </w:pPr>
    </w:p>
    <w:p w:rsidR="0062731F" w:rsidRPr="00726DF1" w:rsidRDefault="0062731F" w:rsidP="00726DF1">
      <w:pPr>
        <w:numPr>
          <w:ilvl w:val="0"/>
          <w:numId w:val="17"/>
        </w:numPr>
        <w:tabs>
          <w:tab w:val="clear" w:pos="1080"/>
          <w:tab w:val="num" w:pos="720"/>
        </w:tabs>
        <w:jc w:val="both"/>
        <w:rPr>
          <w:sz w:val="28"/>
          <w:szCs w:val="28"/>
        </w:rPr>
      </w:pPr>
      <w:r w:rsidRPr="00726DF1">
        <w:rPr>
          <w:sz w:val="28"/>
          <w:szCs w:val="28"/>
        </w:rPr>
        <w:t>Настоящее постановление вступает в силу со дня официального</w:t>
      </w:r>
      <w:r>
        <w:rPr>
          <w:sz w:val="28"/>
          <w:szCs w:val="28"/>
        </w:rPr>
        <w:t xml:space="preserve"> </w:t>
      </w:r>
      <w:r w:rsidRPr="00726DF1">
        <w:rPr>
          <w:sz w:val="28"/>
          <w:szCs w:val="28"/>
        </w:rPr>
        <w:t>опубликования.</w:t>
      </w:r>
    </w:p>
    <w:p w:rsidR="0062731F" w:rsidRPr="00726DF1" w:rsidRDefault="0062731F" w:rsidP="000572F7">
      <w:pPr>
        <w:rPr>
          <w:sz w:val="28"/>
          <w:szCs w:val="28"/>
        </w:rPr>
      </w:pPr>
    </w:p>
    <w:p w:rsidR="0062731F" w:rsidRPr="00726DF1" w:rsidRDefault="0062731F" w:rsidP="000572F7">
      <w:pPr>
        <w:rPr>
          <w:sz w:val="28"/>
          <w:szCs w:val="28"/>
        </w:rPr>
      </w:pPr>
      <w:r w:rsidRPr="00726DF1">
        <w:rPr>
          <w:sz w:val="28"/>
          <w:szCs w:val="28"/>
        </w:rPr>
        <w:t>Глава администрации</w:t>
      </w:r>
      <w:r w:rsidRPr="00726DF1">
        <w:rPr>
          <w:sz w:val="28"/>
          <w:szCs w:val="28"/>
        </w:rPr>
        <w:tab/>
      </w:r>
      <w:r w:rsidRPr="00726DF1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           </w:t>
      </w:r>
      <w:r w:rsidRPr="00726DF1">
        <w:rPr>
          <w:sz w:val="28"/>
          <w:szCs w:val="28"/>
        </w:rPr>
        <w:t xml:space="preserve">       С.И. Покровкин                                                 </w:t>
      </w:r>
    </w:p>
    <w:p w:rsidR="0062731F" w:rsidRPr="00726DF1" w:rsidRDefault="0062731F" w:rsidP="000572F7">
      <w:pPr>
        <w:jc w:val="both"/>
        <w:rPr>
          <w:sz w:val="28"/>
          <w:szCs w:val="28"/>
        </w:rPr>
      </w:pPr>
      <w:r w:rsidRPr="00726DF1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:rsidR="0062731F" w:rsidRPr="00726DF1" w:rsidRDefault="0062731F" w:rsidP="00836637">
      <w:pPr>
        <w:jc w:val="both"/>
        <w:rPr>
          <w:sz w:val="28"/>
          <w:szCs w:val="28"/>
        </w:rPr>
      </w:pPr>
      <w:r w:rsidRPr="00726DF1">
        <w:rPr>
          <w:sz w:val="28"/>
          <w:szCs w:val="28"/>
        </w:rPr>
        <w:t>Разослано: МНПА, Новый путь, ОГПН, ГО и ЧС,сайт,</w:t>
      </w:r>
      <w:bookmarkStart w:id="0" w:name="_GoBack"/>
      <w:bookmarkEnd w:id="0"/>
      <w:r w:rsidRPr="00726DF1">
        <w:rPr>
          <w:sz w:val="28"/>
          <w:szCs w:val="28"/>
        </w:rPr>
        <w:t xml:space="preserve"> в дело.</w:t>
      </w:r>
    </w:p>
    <w:p w:rsidR="0062731F" w:rsidRDefault="0062731F" w:rsidP="000572F7"/>
    <w:p w:rsidR="0062731F" w:rsidRDefault="0062731F" w:rsidP="000572F7"/>
    <w:p w:rsidR="0062731F" w:rsidRDefault="0062731F" w:rsidP="00E777D8">
      <w:pPr>
        <w:ind w:left="5040"/>
        <w:jc w:val="right"/>
      </w:pPr>
      <w:r>
        <w:t>УТВЕРЖДЕН</w:t>
      </w:r>
    </w:p>
    <w:p w:rsidR="0062731F" w:rsidRDefault="0062731F" w:rsidP="00E777D8">
      <w:pPr>
        <w:ind w:left="5040"/>
        <w:jc w:val="right"/>
      </w:pPr>
      <w:r>
        <w:t>Постановлением администрации Ефимовского городского поселения</w:t>
      </w:r>
    </w:p>
    <w:p w:rsidR="0062731F" w:rsidRDefault="0062731F" w:rsidP="00E777D8">
      <w:pPr>
        <w:ind w:left="5040"/>
        <w:jc w:val="right"/>
      </w:pPr>
      <w:r>
        <w:t>Бокситогорского муниципального района</w:t>
      </w:r>
    </w:p>
    <w:p w:rsidR="0062731F" w:rsidRDefault="0062731F" w:rsidP="00E777D8">
      <w:pPr>
        <w:ind w:left="5040"/>
        <w:jc w:val="right"/>
      </w:pPr>
      <w:r>
        <w:t xml:space="preserve">                    31 января 2020г. № 17</w:t>
      </w:r>
    </w:p>
    <w:p w:rsidR="0062731F" w:rsidRDefault="0062731F" w:rsidP="00E777D8">
      <w:pPr>
        <w:ind w:left="5040"/>
        <w:jc w:val="right"/>
      </w:pPr>
      <w:r>
        <w:t xml:space="preserve">                        (приложение)</w:t>
      </w:r>
    </w:p>
    <w:p w:rsidR="0062731F" w:rsidRDefault="0062731F" w:rsidP="000572F7">
      <w:pPr>
        <w:spacing w:after="1" w:line="240" w:lineRule="atLeast"/>
        <w:ind w:firstLine="540"/>
        <w:jc w:val="both"/>
      </w:pPr>
    </w:p>
    <w:p w:rsidR="0062731F" w:rsidRDefault="0062731F" w:rsidP="000572F7">
      <w:pPr>
        <w:spacing w:after="1" w:line="240" w:lineRule="atLeast"/>
        <w:ind w:firstLine="540"/>
        <w:jc w:val="both"/>
      </w:pPr>
    </w:p>
    <w:p w:rsidR="0062731F" w:rsidRDefault="0062731F" w:rsidP="000572F7">
      <w:pPr>
        <w:spacing w:after="1" w:line="240" w:lineRule="atLeast"/>
        <w:ind w:firstLine="540"/>
        <w:jc w:val="both"/>
      </w:pPr>
    </w:p>
    <w:p w:rsidR="0062731F" w:rsidRDefault="0062731F" w:rsidP="000572F7">
      <w:pPr>
        <w:spacing w:after="1" w:line="240" w:lineRule="atLeast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62731F" w:rsidRDefault="0062731F" w:rsidP="000572F7">
      <w:pPr>
        <w:spacing w:after="1" w:line="240" w:lineRule="atLeast"/>
        <w:jc w:val="center"/>
        <w:rPr>
          <w:b/>
          <w:bCs/>
        </w:rPr>
      </w:pPr>
    </w:p>
    <w:p w:rsidR="0062731F" w:rsidRPr="00FF3CE1" w:rsidRDefault="0062731F" w:rsidP="00C969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F3CE1">
        <w:rPr>
          <w:rFonts w:ascii="Times New Roman" w:hAnsi="Times New Roman" w:cs="Times New Roman"/>
          <w:sz w:val="24"/>
          <w:szCs w:val="24"/>
        </w:rPr>
        <w:t xml:space="preserve"> подготовке  населения в области защиты </w:t>
      </w:r>
    </w:p>
    <w:p w:rsidR="0062731F" w:rsidRPr="00FF3CE1" w:rsidRDefault="0062731F" w:rsidP="00C969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3CE1">
        <w:rPr>
          <w:rFonts w:ascii="Times New Roman" w:hAnsi="Times New Roman" w:cs="Times New Roman"/>
          <w:sz w:val="24"/>
          <w:szCs w:val="24"/>
        </w:rPr>
        <w:t>от чрезвычайных ситуаций природного и техногенного характера</w:t>
      </w:r>
    </w:p>
    <w:p w:rsidR="0062731F" w:rsidRDefault="0062731F" w:rsidP="00C969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Ефимовского городского поселения </w:t>
      </w:r>
    </w:p>
    <w:p w:rsidR="0062731F" w:rsidRPr="00FF3CE1" w:rsidRDefault="0062731F" w:rsidP="00C969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3CE1">
        <w:rPr>
          <w:rFonts w:ascii="Times New Roman" w:hAnsi="Times New Roman" w:cs="Times New Roman"/>
          <w:sz w:val="24"/>
          <w:szCs w:val="24"/>
        </w:rPr>
        <w:t xml:space="preserve">Бокситогорского муниципального района </w:t>
      </w:r>
    </w:p>
    <w:p w:rsidR="0062731F" w:rsidRDefault="0062731F" w:rsidP="000572F7">
      <w:pPr>
        <w:spacing w:after="1" w:line="240" w:lineRule="atLeast"/>
        <w:jc w:val="center"/>
      </w:pPr>
    </w:p>
    <w:p w:rsidR="0062731F" w:rsidRDefault="0062731F" w:rsidP="000572F7">
      <w:pPr>
        <w:spacing w:after="1" w:line="240" w:lineRule="atLeast"/>
        <w:ind w:firstLine="540"/>
        <w:jc w:val="both"/>
        <w:rPr>
          <w:b/>
          <w:bCs/>
        </w:rPr>
      </w:pPr>
    </w:p>
    <w:p w:rsidR="0062731F" w:rsidRDefault="0062731F" w:rsidP="00E96ED2">
      <w:pPr>
        <w:spacing w:after="1" w:line="240" w:lineRule="atLeast"/>
        <w:ind w:firstLine="540"/>
        <w:jc w:val="both"/>
      </w:pPr>
      <w:r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на территории  Ефимовского городского поселения Бокситогорского муниципального района  (далее именуются - чрезвычайные ситуации), а также основные задачи и формы обучения населения действиям в чрезвычайных ситуациях.</w:t>
      </w:r>
    </w:p>
    <w:p w:rsidR="0062731F" w:rsidRDefault="0062731F" w:rsidP="00E96ED2">
      <w:pPr>
        <w:spacing w:after="1" w:line="240" w:lineRule="atLeast"/>
        <w:ind w:firstLine="540"/>
        <w:jc w:val="both"/>
      </w:pPr>
    </w:p>
    <w:p w:rsidR="0062731F" w:rsidRDefault="0062731F" w:rsidP="00E96ED2">
      <w:pPr>
        <w:spacing w:after="1" w:line="240" w:lineRule="atLeast"/>
        <w:ind w:firstLine="540"/>
        <w:jc w:val="both"/>
      </w:pPr>
      <w:r>
        <w:t>2. Подготовку в области защиты от чрезвычайных ситуаций проходят:</w:t>
      </w:r>
    </w:p>
    <w:p w:rsidR="0062731F" w:rsidRPr="000705AE" w:rsidRDefault="0062731F" w:rsidP="00E96ED2">
      <w:pPr>
        <w:pStyle w:val="BodyTextIndent"/>
        <w:ind w:firstLine="708"/>
        <w:jc w:val="both"/>
      </w:pPr>
      <w:bookmarkStart w:id="1" w:name="P2"/>
      <w:bookmarkEnd w:id="1"/>
      <w:r>
        <w:t xml:space="preserve">лица, занятые в сфере производства и обслуживания, </w:t>
      </w:r>
      <w:r w:rsidRPr="000705AE">
        <w:t xml:space="preserve">не включенные в состав органов управления единой государственной системы предупреждения и ликвидации чрезвычайных </w:t>
      </w:r>
      <w:r>
        <w:t xml:space="preserve"> </w:t>
      </w:r>
      <w:r w:rsidRPr="000705AE">
        <w:t>ситуаций (далее именуются - работающее население);</w:t>
      </w:r>
    </w:p>
    <w:p w:rsidR="0062731F" w:rsidRDefault="0062731F" w:rsidP="00E96ED2">
      <w:pPr>
        <w:spacing w:after="1" w:line="240" w:lineRule="atLeast"/>
        <w:ind w:firstLine="540"/>
        <w:jc w:val="both"/>
      </w:pPr>
      <w:r>
        <w:t>лица, не занятые в сфере производства и обслуживания (далее именуются - неработающее население);</w:t>
      </w:r>
    </w:p>
    <w:p w:rsidR="0062731F" w:rsidRDefault="0062731F" w:rsidP="00E96ED2">
      <w:pPr>
        <w:spacing w:after="1" w:line="240" w:lineRule="atLeast"/>
        <w:ind w:firstLine="540"/>
        <w:jc w:val="both"/>
      </w:pPr>
      <w:r>
        <w:t>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(далее именуются - обучающиеся);</w:t>
      </w:r>
    </w:p>
    <w:p w:rsidR="0062731F" w:rsidRDefault="0062731F" w:rsidP="00E96ED2">
      <w:pPr>
        <w:spacing w:after="1" w:line="240" w:lineRule="atLeast"/>
        <w:ind w:firstLine="540"/>
        <w:jc w:val="both"/>
      </w:pPr>
      <w:bookmarkStart w:id="2" w:name="P6"/>
      <w:bookmarkEnd w:id="2"/>
      <w:r>
        <w:t>руководители органов местного самоуправления Ефимовского городского поселения Бокситогорского муниципального района  и организаций;</w:t>
      </w:r>
    </w:p>
    <w:p w:rsidR="0062731F" w:rsidRDefault="0062731F" w:rsidP="00E96ED2">
      <w:pPr>
        <w:spacing w:after="1" w:line="240" w:lineRule="atLeast"/>
        <w:ind w:firstLine="540"/>
        <w:jc w:val="both"/>
      </w:pPr>
      <w:bookmarkStart w:id="3" w:name="P7"/>
      <w:bookmarkEnd w:id="3"/>
      <w:r>
        <w:t xml:space="preserve">работники органов местного самоуправления  Ефимовского городского поселения Бокситогорского муниципального района и организаций, специально уполномоченные решать задачи по предупреждению и ликвидации чрезвычайных ситуаций и включенные в состав </w:t>
      </w:r>
      <w:r w:rsidRPr="000705AE">
        <w:t xml:space="preserve">органов управления единой государственной системы предупреждения и ликвидации чрезвычайных </w:t>
      </w:r>
      <w:r>
        <w:t xml:space="preserve"> </w:t>
      </w:r>
      <w:r w:rsidRPr="000705AE">
        <w:t>ситуаций</w:t>
      </w:r>
      <w:r>
        <w:t xml:space="preserve"> (далее именуются - уполномоченные работники);</w:t>
      </w:r>
    </w:p>
    <w:p w:rsidR="0062731F" w:rsidRDefault="0062731F" w:rsidP="00E96ED2">
      <w:pPr>
        <w:spacing w:after="1" w:line="240" w:lineRule="atLeast"/>
        <w:ind w:firstLine="540"/>
        <w:jc w:val="both"/>
      </w:pPr>
      <w:bookmarkStart w:id="4" w:name="P8"/>
      <w:bookmarkEnd w:id="4"/>
      <w:r>
        <w:t>председатели комиссий по чрезвычайным ситуациям органов местного самоуправления и организаций (далее именуются - председатели комиссий по чрезвычайным ситуациям).</w:t>
      </w:r>
    </w:p>
    <w:p w:rsidR="0062731F" w:rsidRDefault="0062731F" w:rsidP="00E96ED2">
      <w:pPr>
        <w:spacing w:after="1" w:line="240" w:lineRule="atLeast"/>
        <w:ind w:firstLine="540"/>
        <w:jc w:val="both"/>
      </w:pPr>
    </w:p>
    <w:p w:rsidR="0062731F" w:rsidRDefault="0062731F" w:rsidP="00E96ED2">
      <w:pPr>
        <w:spacing w:after="1" w:line="240" w:lineRule="atLeast"/>
        <w:ind w:firstLine="540"/>
        <w:jc w:val="both"/>
      </w:pPr>
      <w:r>
        <w:t>3. Основными задачами при подготовке населения в области защиты от чрезвычайных ситуаций являются:</w:t>
      </w:r>
    </w:p>
    <w:p w:rsidR="0062731F" w:rsidRDefault="0062731F" w:rsidP="00E96ED2">
      <w:pPr>
        <w:spacing w:after="1" w:line="240" w:lineRule="atLeast"/>
        <w:ind w:firstLine="540"/>
        <w:jc w:val="both"/>
      </w:pPr>
      <w:r>
        <w:t>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62731F" w:rsidRPr="000705AE" w:rsidRDefault="0062731F" w:rsidP="00E96ED2">
      <w:pPr>
        <w:pStyle w:val="BodyTextIndent"/>
        <w:ind w:firstLine="708"/>
        <w:jc w:val="both"/>
      </w:pPr>
      <w:r>
        <w:t>выработка у руководителей органов местного самоуправления и организаций навыков управления силами и средствами, входящими в состав</w:t>
      </w:r>
      <w:r w:rsidRPr="00D22F26">
        <w:t xml:space="preserve"> </w:t>
      </w:r>
      <w:r w:rsidRPr="000705AE">
        <w:t xml:space="preserve">единой государственной системы </w:t>
      </w:r>
      <w:r>
        <w:t xml:space="preserve"> </w:t>
      </w:r>
      <w:r w:rsidRPr="000705AE">
        <w:t>предупреждения</w:t>
      </w:r>
      <w:r>
        <w:t xml:space="preserve"> </w:t>
      </w:r>
      <w:r w:rsidRPr="000705AE">
        <w:t xml:space="preserve"> и </w:t>
      </w:r>
      <w:r>
        <w:t xml:space="preserve"> </w:t>
      </w:r>
      <w:r w:rsidRPr="000705AE">
        <w:t>ликвидации</w:t>
      </w:r>
      <w:r>
        <w:t xml:space="preserve"> </w:t>
      </w:r>
      <w:r w:rsidRPr="000705AE">
        <w:t xml:space="preserve"> чрезвычайных </w:t>
      </w:r>
      <w:r>
        <w:t xml:space="preserve"> </w:t>
      </w:r>
      <w:r w:rsidRPr="000705AE">
        <w:t>ситуаций;</w:t>
      </w:r>
    </w:p>
    <w:p w:rsidR="0062731F" w:rsidRDefault="0062731F" w:rsidP="00E96ED2">
      <w:pPr>
        <w:spacing w:after="1" w:line="240" w:lineRule="atLeast"/>
        <w:ind w:firstLine="540"/>
        <w:jc w:val="both"/>
      </w:pPr>
      <w:r>
        <w:t>совершенствование практических навыков руководителей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62731F" w:rsidRDefault="0062731F" w:rsidP="00E96ED2">
      <w:pPr>
        <w:pStyle w:val="BodyTextIndent"/>
        <w:ind w:firstLine="708"/>
        <w:jc w:val="both"/>
      </w:pPr>
      <w:r w:rsidRPr="000705AE">
        <w:t>практическое</w:t>
      </w:r>
      <w:r>
        <w:t xml:space="preserve"> </w:t>
      </w:r>
      <w:r w:rsidRPr="000705AE">
        <w:t xml:space="preserve">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</w:t>
      </w:r>
      <w:r>
        <w:t xml:space="preserve"> </w:t>
      </w:r>
      <w:r w:rsidRPr="000705AE">
        <w:t xml:space="preserve"> проведении</w:t>
      </w:r>
      <w:r>
        <w:t xml:space="preserve"> </w:t>
      </w:r>
      <w:r w:rsidRPr="000705AE">
        <w:t xml:space="preserve"> аварийно-спасательных </w:t>
      </w:r>
      <w:r>
        <w:t xml:space="preserve"> </w:t>
      </w:r>
      <w:r w:rsidRPr="000705AE">
        <w:t>и</w:t>
      </w:r>
      <w:r>
        <w:t xml:space="preserve"> </w:t>
      </w:r>
      <w:r w:rsidRPr="000705AE">
        <w:t xml:space="preserve"> других</w:t>
      </w:r>
      <w:r>
        <w:t xml:space="preserve"> </w:t>
      </w:r>
      <w:r w:rsidRPr="000705AE">
        <w:t xml:space="preserve"> неотложных</w:t>
      </w:r>
      <w:r>
        <w:t xml:space="preserve">  работ.</w:t>
      </w:r>
    </w:p>
    <w:p w:rsidR="0062731F" w:rsidRDefault="0062731F" w:rsidP="00E96ED2">
      <w:pPr>
        <w:spacing w:after="1" w:line="240" w:lineRule="atLeast"/>
        <w:ind w:firstLine="540"/>
        <w:jc w:val="both"/>
      </w:pPr>
      <w:r>
        <w:t>4. Подготовка в области защиты от чрезвычайных ситуаций предусматривает:</w:t>
      </w:r>
    </w:p>
    <w:p w:rsidR="0062731F" w:rsidRDefault="0062731F" w:rsidP="00E96ED2">
      <w:pPr>
        <w:spacing w:after="1" w:line="240" w:lineRule="atLeast"/>
        <w:ind w:firstLine="540"/>
        <w:jc w:val="both"/>
      </w:pPr>
      <w: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62731F" w:rsidRDefault="0062731F" w:rsidP="00E96ED2">
      <w:pPr>
        <w:spacing w:after="1" w:line="240" w:lineRule="atLeast"/>
        <w:ind w:firstLine="540"/>
        <w:jc w:val="both"/>
      </w:pPr>
      <w:r>
        <w:t>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62731F" w:rsidRDefault="0062731F" w:rsidP="00E96ED2">
      <w:pPr>
        <w:spacing w:after="1" w:line="240" w:lineRule="atLeast"/>
        <w:ind w:firstLine="540"/>
        <w:jc w:val="both"/>
      </w:pPr>
      <w:r>
        <w:t>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жизнедеятельности";</w:t>
      </w:r>
    </w:p>
    <w:p w:rsidR="0062731F" w:rsidRDefault="0062731F" w:rsidP="00E96ED2">
      <w:pPr>
        <w:spacing w:after="1" w:line="240" w:lineRule="atLeast"/>
        <w:ind w:firstLine="540"/>
        <w:jc w:val="both"/>
      </w:pPr>
      <w:r>
        <w:t>для председателей комиссий по чрезвычайным ситуациям,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62731F" w:rsidRDefault="0062731F" w:rsidP="00E96ED2">
      <w:pPr>
        <w:spacing w:after="1" w:line="240" w:lineRule="atLeast"/>
        <w:ind w:firstLine="540"/>
        <w:jc w:val="both"/>
      </w:pPr>
    </w:p>
    <w:p w:rsidR="0062731F" w:rsidRDefault="0062731F" w:rsidP="00E96ED2">
      <w:pPr>
        <w:spacing w:after="1" w:line="240" w:lineRule="atLeast"/>
        <w:ind w:firstLine="540"/>
        <w:jc w:val="both"/>
      </w:pPr>
      <w:r>
        <w:t>5. 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62731F" w:rsidRDefault="0062731F" w:rsidP="00E96ED2">
      <w:pPr>
        <w:spacing w:after="1" w:line="240" w:lineRule="atLeast"/>
        <w:ind w:firstLine="540"/>
        <w:jc w:val="both"/>
      </w:pPr>
    </w:p>
    <w:p w:rsidR="0062731F" w:rsidRDefault="0062731F" w:rsidP="00E96ED2">
      <w:pPr>
        <w:spacing w:after="1" w:line="240" w:lineRule="atLeast"/>
        <w:ind w:firstLine="540"/>
        <w:jc w:val="both"/>
      </w:pPr>
      <w:r>
        <w:t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62731F" w:rsidRDefault="0062731F" w:rsidP="00E96ED2">
      <w:pPr>
        <w:spacing w:after="1" w:line="240" w:lineRule="atLeast"/>
        <w:ind w:firstLine="540"/>
        <w:jc w:val="both"/>
      </w:pPr>
      <w:r>
        <w:t xml:space="preserve">руководители и председатели комиссий по чрезвычайным ситуациям органов местного самоуправления и организаций - в </w:t>
      </w:r>
      <w:r w:rsidRPr="00440DDB">
        <w:t>Государственно</w:t>
      </w:r>
      <w:r>
        <w:t>м</w:t>
      </w:r>
      <w:r w:rsidRPr="00440DDB">
        <w:t xml:space="preserve"> автономно</w:t>
      </w:r>
      <w:r>
        <w:t>м</w:t>
      </w:r>
      <w:r w:rsidRPr="00440DDB">
        <w:t xml:space="preserve"> учреждени</w:t>
      </w:r>
      <w:r>
        <w:t>и</w:t>
      </w:r>
      <w:r w:rsidRPr="00440DDB">
        <w:t xml:space="preserve"> дополнительного профессионального образования «Учебно-методический центр по гражданской обороне, чрезвычайным ситуациям и пожарной безопасности Ленинградской области»;</w:t>
      </w:r>
    </w:p>
    <w:p w:rsidR="0062731F" w:rsidRDefault="0062731F" w:rsidP="00E96ED2">
      <w:pPr>
        <w:spacing w:after="1" w:line="240" w:lineRule="atLeast"/>
        <w:ind w:firstLine="540"/>
        <w:jc w:val="both"/>
      </w:pPr>
      <w: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</w:t>
      </w:r>
      <w:r w:rsidRPr="00440DDB">
        <w:t>Государственно</w:t>
      </w:r>
      <w:r>
        <w:t>м</w:t>
      </w:r>
      <w:r w:rsidRPr="00440DDB">
        <w:t xml:space="preserve"> автономно</w:t>
      </w:r>
      <w:r>
        <w:t>м</w:t>
      </w:r>
      <w:r w:rsidRPr="00440DDB">
        <w:t xml:space="preserve"> учреждени</w:t>
      </w:r>
      <w:r>
        <w:t>и</w:t>
      </w:r>
      <w:r w:rsidRPr="00440DDB">
        <w:t xml:space="preserve"> дополнительного профессионального образования «Учебно-методический центр по гражданской обороне, чрезвычайным ситуациям и пожарной безопасности Ленинградской области»</w:t>
      </w:r>
      <w:r>
        <w:t xml:space="preserve"> и в других организациях.</w:t>
      </w:r>
    </w:p>
    <w:p w:rsidR="0062731F" w:rsidRDefault="0062731F" w:rsidP="00E96ED2">
      <w:pPr>
        <w:spacing w:after="1" w:line="240" w:lineRule="atLeast"/>
        <w:ind w:firstLine="540"/>
        <w:jc w:val="both"/>
      </w:pPr>
      <w: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"Безопасность жизнедеятельности" и курса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образования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</w:t>
      </w:r>
      <w:r w:rsidRPr="00440DDB">
        <w:t>Государственно</w:t>
      </w:r>
      <w:r>
        <w:t>м</w:t>
      </w:r>
      <w:r w:rsidRPr="00440DDB">
        <w:t xml:space="preserve"> автономно</w:t>
      </w:r>
      <w:r>
        <w:t>м</w:t>
      </w:r>
      <w:r w:rsidRPr="00440DDB">
        <w:t xml:space="preserve"> учреждени</w:t>
      </w:r>
      <w:r>
        <w:t>и</w:t>
      </w:r>
      <w:r w:rsidRPr="00440DDB">
        <w:t xml:space="preserve"> дополнительного профессионального образования «Учебно-методический центр по гражданской обороне, чрезвычайным ситуациям и пожарной безопасности Ленинградской области»</w:t>
      </w:r>
      <w:r>
        <w:t>.</w:t>
      </w:r>
    </w:p>
    <w:p w:rsidR="0062731F" w:rsidRDefault="0062731F" w:rsidP="00E96ED2">
      <w:pPr>
        <w:spacing w:after="1" w:line="240" w:lineRule="atLeast"/>
        <w:jc w:val="both"/>
      </w:pPr>
    </w:p>
    <w:p w:rsidR="0062731F" w:rsidRDefault="0062731F" w:rsidP="00E96ED2">
      <w:pPr>
        <w:spacing w:after="1" w:line="240" w:lineRule="atLeast"/>
        <w:ind w:firstLine="540"/>
        <w:jc w:val="both"/>
      </w:pPr>
      <w:r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62731F" w:rsidRDefault="0062731F" w:rsidP="00E96ED2">
      <w:pPr>
        <w:spacing w:after="1" w:line="240" w:lineRule="atLeast"/>
        <w:ind w:firstLine="540"/>
        <w:jc w:val="both"/>
      </w:pPr>
    </w:p>
    <w:p w:rsidR="0062731F" w:rsidRDefault="0062731F" w:rsidP="00E96ED2">
      <w:pPr>
        <w:spacing w:after="1" w:line="240" w:lineRule="atLeast"/>
        <w:ind w:firstLine="540"/>
        <w:jc w:val="both"/>
      </w:pPr>
      <w:r>
        <w:t>8. Командно-штабные учения продолжительностью до 3 суток проводятся администрацией Ефимовского городского поселения Бокситогорского муниципального района 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62731F" w:rsidRPr="000705AE" w:rsidRDefault="0062731F" w:rsidP="00E96ED2">
      <w:pPr>
        <w:pStyle w:val="BodyTextIndent"/>
        <w:ind w:firstLine="142"/>
        <w:jc w:val="both"/>
      </w:pPr>
      <w:r w:rsidRPr="000705AE">
        <w:t xml:space="preserve">К проведению </w:t>
      </w:r>
      <w:r>
        <w:t xml:space="preserve"> </w:t>
      </w:r>
      <w:r w:rsidRPr="000705AE">
        <w:t>командно-штабных учений в</w:t>
      </w:r>
      <w:r>
        <w:t xml:space="preserve"> </w:t>
      </w:r>
      <w:r w:rsidRPr="000705AE">
        <w:t xml:space="preserve"> установленном порядке могут привлекаться  силы и средства единой государственной системы предупреждения и ликвидации чрезвычайных </w:t>
      </w:r>
      <w:r>
        <w:t xml:space="preserve"> </w:t>
      </w:r>
      <w:r w:rsidRPr="000705AE">
        <w:t>ситуаций.</w:t>
      </w:r>
    </w:p>
    <w:p w:rsidR="0062731F" w:rsidRDefault="0062731F" w:rsidP="00E96ED2">
      <w:pPr>
        <w:spacing w:after="1" w:line="240" w:lineRule="atLeast"/>
        <w:ind w:firstLine="540"/>
        <w:jc w:val="both"/>
      </w:pPr>
    </w:p>
    <w:p w:rsidR="0062731F" w:rsidRDefault="0062731F" w:rsidP="00E96ED2">
      <w:pPr>
        <w:spacing w:after="1" w:line="240" w:lineRule="atLeast"/>
        <w:ind w:firstLine="540"/>
        <w:jc w:val="both"/>
      </w:pPr>
      <w:r>
        <w:t>9. Тактико-специальные учения продолжительностью до 8 часов проводятся с участием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</w:p>
    <w:p w:rsidR="0062731F" w:rsidRDefault="0062731F" w:rsidP="00E96ED2">
      <w:pPr>
        <w:spacing w:after="1" w:line="240" w:lineRule="atLeast"/>
        <w:ind w:firstLine="540"/>
        <w:jc w:val="both"/>
      </w:pPr>
    </w:p>
    <w:p w:rsidR="0062731F" w:rsidRDefault="0062731F" w:rsidP="00E96ED2">
      <w:pPr>
        <w:spacing w:after="1" w:line="240" w:lineRule="atLeast"/>
        <w:ind w:firstLine="540"/>
        <w:jc w:val="both"/>
      </w:pPr>
      <w:r>
        <w:t>10. Комплексные учения продолжительностью до 2 суток проводятся 1 раз в 3 года администрацией Ефимовского городского  поселения Бокситогорского муниципального района  и организациями, имеющими опасные производственные объекты. В других организациях 1 раз в 3 года проводятся тренировки продолжительностью до 8 часов.</w:t>
      </w:r>
    </w:p>
    <w:p w:rsidR="0062731F" w:rsidRDefault="0062731F" w:rsidP="00E96ED2">
      <w:pPr>
        <w:spacing w:after="1" w:line="240" w:lineRule="atLeast"/>
        <w:ind w:firstLine="540"/>
        <w:jc w:val="both"/>
      </w:pPr>
    </w:p>
    <w:p w:rsidR="0062731F" w:rsidRDefault="0062731F" w:rsidP="00E96ED2">
      <w:pPr>
        <w:spacing w:after="1" w:line="240" w:lineRule="atLeast"/>
        <w:ind w:firstLine="540"/>
        <w:jc w:val="both"/>
      </w:pPr>
      <w:r>
        <w:t>11. Тренировки в организациях, осуществляющих образовательную деятельность, проводятся ежегодно.</w:t>
      </w:r>
    </w:p>
    <w:p w:rsidR="0062731F" w:rsidRDefault="0062731F" w:rsidP="00E96ED2">
      <w:pPr>
        <w:spacing w:after="1" w:line="240" w:lineRule="atLeast"/>
        <w:ind w:firstLine="540"/>
        <w:jc w:val="both"/>
      </w:pPr>
    </w:p>
    <w:p w:rsidR="0062731F" w:rsidRDefault="0062731F" w:rsidP="00E96ED2">
      <w:pPr>
        <w:spacing w:after="1" w:line="240" w:lineRule="atLeast"/>
        <w:ind w:firstLine="540"/>
        <w:jc w:val="both"/>
      </w:pPr>
      <w:r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62731F" w:rsidRDefault="0062731F" w:rsidP="00E96ED2">
      <w:pPr>
        <w:spacing w:after="1" w:line="240" w:lineRule="atLeast"/>
        <w:ind w:firstLine="540"/>
        <w:jc w:val="both"/>
      </w:pPr>
    </w:p>
    <w:p w:rsidR="0062731F" w:rsidRDefault="0062731F" w:rsidP="00E96ED2">
      <w:pPr>
        <w:spacing w:after="1" w:line="240" w:lineRule="atLeast"/>
        <w:ind w:firstLine="540"/>
        <w:jc w:val="both"/>
      </w:pPr>
      <w:r>
        <w:t>13. Финансирование подготовки неработающего населения, а также проведения администрацией  Ефимовского городского поселения Бокситогорского муниципального района  учений и тренировок осуществляется за счет средств бюджета Ефимовского городского поселения   Бокситогорского муниципального района.</w:t>
      </w:r>
    </w:p>
    <w:p w:rsidR="0062731F" w:rsidRDefault="0062731F" w:rsidP="00E96ED2">
      <w:pPr>
        <w:spacing w:after="1" w:line="240" w:lineRule="atLeast"/>
        <w:ind w:firstLine="540"/>
        <w:jc w:val="both"/>
      </w:pPr>
      <w: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62731F" w:rsidRDefault="0062731F" w:rsidP="00E96ED2">
      <w:pPr>
        <w:spacing w:after="1" w:line="240" w:lineRule="atLeast"/>
        <w:jc w:val="both"/>
        <w:outlineLvl w:val="0"/>
      </w:pPr>
    </w:p>
    <w:p w:rsidR="0062731F" w:rsidRDefault="0062731F" w:rsidP="00E96ED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2731F" w:rsidRDefault="0062731F" w:rsidP="00E96ED2">
      <w:pPr>
        <w:ind w:left="5220"/>
        <w:jc w:val="both"/>
        <w:rPr>
          <w:highlight w:val="yellow"/>
        </w:rPr>
      </w:pPr>
    </w:p>
    <w:sectPr w:rsidR="0062731F" w:rsidSect="00A95E73">
      <w:pgSz w:w="11906" w:h="16838" w:code="9"/>
      <w:pgMar w:top="719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31F" w:rsidRDefault="0062731F">
      <w:r>
        <w:separator/>
      </w:r>
    </w:p>
  </w:endnote>
  <w:endnote w:type="continuationSeparator" w:id="0">
    <w:p w:rsidR="0062731F" w:rsidRDefault="00627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31F" w:rsidRDefault="0062731F">
      <w:r>
        <w:separator/>
      </w:r>
    </w:p>
  </w:footnote>
  <w:footnote w:type="continuationSeparator" w:id="0">
    <w:p w:rsidR="0062731F" w:rsidRDefault="00627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C95751"/>
    <w:multiLevelType w:val="hybridMultilevel"/>
    <w:tmpl w:val="25C201DC"/>
    <w:lvl w:ilvl="0" w:tplc="82C4FEA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6">
    <w:nsid w:val="24D23C33"/>
    <w:multiLevelType w:val="multilevel"/>
    <w:tmpl w:val="5D52A670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2FD0798B"/>
    <w:multiLevelType w:val="multilevel"/>
    <w:tmpl w:val="4DC612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8">
    <w:nsid w:val="36440C2C"/>
    <w:multiLevelType w:val="multilevel"/>
    <w:tmpl w:val="35A6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ACB4AC9"/>
    <w:multiLevelType w:val="hybridMultilevel"/>
    <w:tmpl w:val="C60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A0215"/>
    <w:multiLevelType w:val="multilevel"/>
    <w:tmpl w:val="856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1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55746"/>
    <w:multiLevelType w:val="multilevel"/>
    <w:tmpl w:val="5CA82F2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C33"/>
    <w:rsid w:val="00001642"/>
    <w:rsid w:val="00002C2F"/>
    <w:rsid w:val="00002FB4"/>
    <w:rsid w:val="00004560"/>
    <w:rsid w:val="00005889"/>
    <w:rsid w:val="00005B99"/>
    <w:rsid w:val="00006703"/>
    <w:rsid w:val="00006F52"/>
    <w:rsid w:val="00010083"/>
    <w:rsid w:val="000100CA"/>
    <w:rsid w:val="00010720"/>
    <w:rsid w:val="00010D1A"/>
    <w:rsid w:val="00011AB1"/>
    <w:rsid w:val="00012DB0"/>
    <w:rsid w:val="00014DBB"/>
    <w:rsid w:val="00015382"/>
    <w:rsid w:val="00017AC7"/>
    <w:rsid w:val="00022521"/>
    <w:rsid w:val="0002336F"/>
    <w:rsid w:val="00023C11"/>
    <w:rsid w:val="00024625"/>
    <w:rsid w:val="000248BD"/>
    <w:rsid w:val="00024ACD"/>
    <w:rsid w:val="00025180"/>
    <w:rsid w:val="00027F70"/>
    <w:rsid w:val="0003095B"/>
    <w:rsid w:val="00030970"/>
    <w:rsid w:val="00030B1C"/>
    <w:rsid w:val="00031364"/>
    <w:rsid w:val="000319C4"/>
    <w:rsid w:val="000324B9"/>
    <w:rsid w:val="0003258F"/>
    <w:rsid w:val="00032603"/>
    <w:rsid w:val="0003302B"/>
    <w:rsid w:val="00033192"/>
    <w:rsid w:val="0003376B"/>
    <w:rsid w:val="00033FAD"/>
    <w:rsid w:val="0003426A"/>
    <w:rsid w:val="00034D4B"/>
    <w:rsid w:val="00036742"/>
    <w:rsid w:val="00037A73"/>
    <w:rsid w:val="00037D9F"/>
    <w:rsid w:val="00040D25"/>
    <w:rsid w:val="00042BC5"/>
    <w:rsid w:val="00043A59"/>
    <w:rsid w:val="00044221"/>
    <w:rsid w:val="00044282"/>
    <w:rsid w:val="00044910"/>
    <w:rsid w:val="00044BDE"/>
    <w:rsid w:val="00044D80"/>
    <w:rsid w:val="000453DF"/>
    <w:rsid w:val="00046238"/>
    <w:rsid w:val="000471DA"/>
    <w:rsid w:val="000501BC"/>
    <w:rsid w:val="000503D7"/>
    <w:rsid w:val="00050B55"/>
    <w:rsid w:val="00050D4D"/>
    <w:rsid w:val="00051E9B"/>
    <w:rsid w:val="0005268E"/>
    <w:rsid w:val="000529D0"/>
    <w:rsid w:val="00054CE5"/>
    <w:rsid w:val="00055E17"/>
    <w:rsid w:val="000562E1"/>
    <w:rsid w:val="000564AA"/>
    <w:rsid w:val="00056C51"/>
    <w:rsid w:val="000572F7"/>
    <w:rsid w:val="00060FB1"/>
    <w:rsid w:val="00061C54"/>
    <w:rsid w:val="000621EF"/>
    <w:rsid w:val="00062E73"/>
    <w:rsid w:val="00067122"/>
    <w:rsid w:val="00067242"/>
    <w:rsid w:val="000705AE"/>
    <w:rsid w:val="000711E9"/>
    <w:rsid w:val="000729BE"/>
    <w:rsid w:val="000738A8"/>
    <w:rsid w:val="000745F1"/>
    <w:rsid w:val="00075597"/>
    <w:rsid w:val="00075B9C"/>
    <w:rsid w:val="00076C55"/>
    <w:rsid w:val="00077256"/>
    <w:rsid w:val="00077768"/>
    <w:rsid w:val="000778D5"/>
    <w:rsid w:val="00077C22"/>
    <w:rsid w:val="00080695"/>
    <w:rsid w:val="00081435"/>
    <w:rsid w:val="000821AB"/>
    <w:rsid w:val="00083B4E"/>
    <w:rsid w:val="00083E6D"/>
    <w:rsid w:val="00084009"/>
    <w:rsid w:val="0008490F"/>
    <w:rsid w:val="00084ACF"/>
    <w:rsid w:val="00084CCA"/>
    <w:rsid w:val="00086D79"/>
    <w:rsid w:val="00086E3D"/>
    <w:rsid w:val="000871DE"/>
    <w:rsid w:val="000874E6"/>
    <w:rsid w:val="00087913"/>
    <w:rsid w:val="00087AA8"/>
    <w:rsid w:val="00091261"/>
    <w:rsid w:val="000927C0"/>
    <w:rsid w:val="00094B77"/>
    <w:rsid w:val="000958A8"/>
    <w:rsid w:val="0009636F"/>
    <w:rsid w:val="00097A6C"/>
    <w:rsid w:val="000A21B8"/>
    <w:rsid w:val="000A2546"/>
    <w:rsid w:val="000A4849"/>
    <w:rsid w:val="000A4D61"/>
    <w:rsid w:val="000A57B3"/>
    <w:rsid w:val="000A6724"/>
    <w:rsid w:val="000A68BA"/>
    <w:rsid w:val="000A7DFC"/>
    <w:rsid w:val="000B1341"/>
    <w:rsid w:val="000B17C4"/>
    <w:rsid w:val="000B2008"/>
    <w:rsid w:val="000B227E"/>
    <w:rsid w:val="000B22EA"/>
    <w:rsid w:val="000B37C9"/>
    <w:rsid w:val="000B41E9"/>
    <w:rsid w:val="000B4C4E"/>
    <w:rsid w:val="000B4CBC"/>
    <w:rsid w:val="000B530C"/>
    <w:rsid w:val="000B5974"/>
    <w:rsid w:val="000B6568"/>
    <w:rsid w:val="000B7DBB"/>
    <w:rsid w:val="000C193A"/>
    <w:rsid w:val="000C1CE4"/>
    <w:rsid w:val="000C22CD"/>
    <w:rsid w:val="000C30DA"/>
    <w:rsid w:val="000C3438"/>
    <w:rsid w:val="000C51CC"/>
    <w:rsid w:val="000C554F"/>
    <w:rsid w:val="000C5638"/>
    <w:rsid w:val="000C5F26"/>
    <w:rsid w:val="000C623B"/>
    <w:rsid w:val="000C687F"/>
    <w:rsid w:val="000C7D22"/>
    <w:rsid w:val="000D124C"/>
    <w:rsid w:val="000D172A"/>
    <w:rsid w:val="000D1918"/>
    <w:rsid w:val="000D2E6B"/>
    <w:rsid w:val="000D36F9"/>
    <w:rsid w:val="000D5673"/>
    <w:rsid w:val="000D6134"/>
    <w:rsid w:val="000D73C2"/>
    <w:rsid w:val="000D757F"/>
    <w:rsid w:val="000E151A"/>
    <w:rsid w:val="000E1B25"/>
    <w:rsid w:val="000E2482"/>
    <w:rsid w:val="000E3C8F"/>
    <w:rsid w:val="000E4455"/>
    <w:rsid w:val="000E4AF0"/>
    <w:rsid w:val="000E55F4"/>
    <w:rsid w:val="000E5892"/>
    <w:rsid w:val="000E625A"/>
    <w:rsid w:val="000E744A"/>
    <w:rsid w:val="000E770E"/>
    <w:rsid w:val="000E7783"/>
    <w:rsid w:val="000E7F9D"/>
    <w:rsid w:val="000F0BC4"/>
    <w:rsid w:val="000F1902"/>
    <w:rsid w:val="000F2354"/>
    <w:rsid w:val="000F2573"/>
    <w:rsid w:val="000F2E92"/>
    <w:rsid w:val="000F39D8"/>
    <w:rsid w:val="000F47CF"/>
    <w:rsid w:val="000F519C"/>
    <w:rsid w:val="000F6CF6"/>
    <w:rsid w:val="000F72F0"/>
    <w:rsid w:val="000F72F3"/>
    <w:rsid w:val="00100086"/>
    <w:rsid w:val="00100D05"/>
    <w:rsid w:val="001041F6"/>
    <w:rsid w:val="0010591E"/>
    <w:rsid w:val="00107C60"/>
    <w:rsid w:val="0011008D"/>
    <w:rsid w:val="001101B0"/>
    <w:rsid w:val="00110D46"/>
    <w:rsid w:val="00111ED0"/>
    <w:rsid w:val="00112410"/>
    <w:rsid w:val="0011258F"/>
    <w:rsid w:val="001132A5"/>
    <w:rsid w:val="001136E1"/>
    <w:rsid w:val="00113A42"/>
    <w:rsid w:val="001148B8"/>
    <w:rsid w:val="00115B3C"/>
    <w:rsid w:val="001167DA"/>
    <w:rsid w:val="001168C2"/>
    <w:rsid w:val="00120977"/>
    <w:rsid w:val="00121131"/>
    <w:rsid w:val="00121E62"/>
    <w:rsid w:val="00121ED4"/>
    <w:rsid w:val="00122134"/>
    <w:rsid w:val="0012679B"/>
    <w:rsid w:val="00134026"/>
    <w:rsid w:val="00135FA5"/>
    <w:rsid w:val="00136C63"/>
    <w:rsid w:val="0013767F"/>
    <w:rsid w:val="00137820"/>
    <w:rsid w:val="00137892"/>
    <w:rsid w:val="0014112A"/>
    <w:rsid w:val="00141290"/>
    <w:rsid w:val="00141450"/>
    <w:rsid w:val="00143A67"/>
    <w:rsid w:val="00144DAF"/>
    <w:rsid w:val="00145BCF"/>
    <w:rsid w:val="00145FCD"/>
    <w:rsid w:val="00146BEE"/>
    <w:rsid w:val="0015102A"/>
    <w:rsid w:val="0015185A"/>
    <w:rsid w:val="0015207D"/>
    <w:rsid w:val="00153603"/>
    <w:rsid w:val="0015417B"/>
    <w:rsid w:val="0015471C"/>
    <w:rsid w:val="0015488D"/>
    <w:rsid w:val="00155D1C"/>
    <w:rsid w:val="00157FAD"/>
    <w:rsid w:val="00160151"/>
    <w:rsid w:val="00161065"/>
    <w:rsid w:val="001617E0"/>
    <w:rsid w:val="001626AF"/>
    <w:rsid w:val="00162882"/>
    <w:rsid w:val="001628E6"/>
    <w:rsid w:val="00164393"/>
    <w:rsid w:val="001657E8"/>
    <w:rsid w:val="00166668"/>
    <w:rsid w:val="00166D88"/>
    <w:rsid w:val="00167788"/>
    <w:rsid w:val="00170855"/>
    <w:rsid w:val="001711D9"/>
    <w:rsid w:val="00171586"/>
    <w:rsid w:val="001740B3"/>
    <w:rsid w:val="001746EE"/>
    <w:rsid w:val="00174DBA"/>
    <w:rsid w:val="00175159"/>
    <w:rsid w:val="00180201"/>
    <w:rsid w:val="0018138A"/>
    <w:rsid w:val="00183898"/>
    <w:rsid w:val="00183B9B"/>
    <w:rsid w:val="00184469"/>
    <w:rsid w:val="00184F2F"/>
    <w:rsid w:val="00187A16"/>
    <w:rsid w:val="0019271C"/>
    <w:rsid w:val="0019274D"/>
    <w:rsid w:val="001936AB"/>
    <w:rsid w:val="001938C4"/>
    <w:rsid w:val="0019604B"/>
    <w:rsid w:val="001A25B8"/>
    <w:rsid w:val="001A5761"/>
    <w:rsid w:val="001A660F"/>
    <w:rsid w:val="001B036D"/>
    <w:rsid w:val="001B0B99"/>
    <w:rsid w:val="001B0FB6"/>
    <w:rsid w:val="001B1526"/>
    <w:rsid w:val="001B1EC2"/>
    <w:rsid w:val="001B20C8"/>
    <w:rsid w:val="001B247D"/>
    <w:rsid w:val="001B387D"/>
    <w:rsid w:val="001B3E33"/>
    <w:rsid w:val="001B438C"/>
    <w:rsid w:val="001B43B0"/>
    <w:rsid w:val="001B517E"/>
    <w:rsid w:val="001B5CAF"/>
    <w:rsid w:val="001B5CCE"/>
    <w:rsid w:val="001B5D79"/>
    <w:rsid w:val="001B5F42"/>
    <w:rsid w:val="001B6EB3"/>
    <w:rsid w:val="001B7217"/>
    <w:rsid w:val="001B7354"/>
    <w:rsid w:val="001C2058"/>
    <w:rsid w:val="001C21B6"/>
    <w:rsid w:val="001C28BD"/>
    <w:rsid w:val="001C3646"/>
    <w:rsid w:val="001C3B47"/>
    <w:rsid w:val="001C4514"/>
    <w:rsid w:val="001C4C18"/>
    <w:rsid w:val="001C5B3C"/>
    <w:rsid w:val="001C60E2"/>
    <w:rsid w:val="001C63E5"/>
    <w:rsid w:val="001C6AF5"/>
    <w:rsid w:val="001C7F78"/>
    <w:rsid w:val="001D0793"/>
    <w:rsid w:val="001D188F"/>
    <w:rsid w:val="001D284E"/>
    <w:rsid w:val="001D3913"/>
    <w:rsid w:val="001D5EEE"/>
    <w:rsid w:val="001D60B1"/>
    <w:rsid w:val="001D6DAF"/>
    <w:rsid w:val="001E0564"/>
    <w:rsid w:val="001E0B9E"/>
    <w:rsid w:val="001E0BA4"/>
    <w:rsid w:val="001E2A9C"/>
    <w:rsid w:val="001E2C02"/>
    <w:rsid w:val="001E2FA1"/>
    <w:rsid w:val="001E3A50"/>
    <w:rsid w:val="001E3A94"/>
    <w:rsid w:val="001E3DA7"/>
    <w:rsid w:val="001E4B02"/>
    <w:rsid w:val="001E62B1"/>
    <w:rsid w:val="001E6A34"/>
    <w:rsid w:val="001E6E88"/>
    <w:rsid w:val="001E73A2"/>
    <w:rsid w:val="001E76D0"/>
    <w:rsid w:val="001E7AEC"/>
    <w:rsid w:val="001E7F7D"/>
    <w:rsid w:val="001F06AD"/>
    <w:rsid w:val="001F0900"/>
    <w:rsid w:val="001F1B0E"/>
    <w:rsid w:val="001F4696"/>
    <w:rsid w:val="001F55C9"/>
    <w:rsid w:val="002001DD"/>
    <w:rsid w:val="0020181B"/>
    <w:rsid w:val="00202EFD"/>
    <w:rsid w:val="00203451"/>
    <w:rsid w:val="002038DC"/>
    <w:rsid w:val="00204210"/>
    <w:rsid w:val="0020596C"/>
    <w:rsid w:val="00205D26"/>
    <w:rsid w:val="002079BA"/>
    <w:rsid w:val="002102CC"/>
    <w:rsid w:val="00212EF5"/>
    <w:rsid w:val="00212F6F"/>
    <w:rsid w:val="00213995"/>
    <w:rsid w:val="00213F0C"/>
    <w:rsid w:val="0021697B"/>
    <w:rsid w:val="002169E1"/>
    <w:rsid w:val="002171F5"/>
    <w:rsid w:val="00217D1E"/>
    <w:rsid w:val="0022000D"/>
    <w:rsid w:val="002206CC"/>
    <w:rsid w:val="00220DDD"/>
    <w:rsid w:val="00220E1C"/>
    <w:rsid w:val="00222216"/>
    <w:rsid w:val="00222596"/>
    <w:rsid w:val="00222DFA"/>
    <w:rsid w:val="00226298"/>
    <w:rsid w:val="00226CC4"/>
    <w:rsid w:val="00227C73"/>
    <w:rsid w:val="00230813"/>
    <w:rsid w:val="00230A1C"/>
    <w:rsid w:val="00230EC9"/>
    <w:rsid w:val="0023136C"/>
    <w:rsid w:val="00231E32"/>
    <w:rsid w:val="00232EC4"/>
    <w:rsid w:val="00234A6F"/>
    <w:rsid w:val="002357DD"/>
    <w:rsid w:val="00235ECD"/>
    <w:rsid w:val="00236722"/>
    <w:rsid w:val="002434E0"/>
    <w:rsid w:val="00244D7B"/>
    <w:rsid w:val="0024571C"/>
    <w:rsid w:val="0024785A"/>
    <w:rsid w:val="00250025"/>
    <w:rsid w:val="00251CE2"/>
    <w:rsid w:val="00251F2B"/>
    <w:rsid w:val="002524FA"/>
    <w:rsid w:val="002560EC"/>
    <w:rsid w:val="002561AC"/>
    <w:rsid w:val="00256B01"/>
    <w:rsid w:val="00257972"/>
    <w:rsid w:val="00257B34"/>
    <w:rsid w:val="00257FE0"/>
    <w:rsid w:val="00260472"/>
    <w:rsid w:val="0026048D"/>
    <w:rsid w:val="00262C63"/>
    <w:rsid w:val="00264087"/>
    <w:rsid w:val="00264F9A"/>
    <w:rsid w:val="0026540D"/>
    <w:rsid w:val="002664C6"/>
    <w:rsid w:val="0026686E"/>
    <w:rsid w:val="002668D2"/>
    <w:rsid w:val="002678A6"/>
    <w:rsid w:val="0027052D"/>
    <w:rsid w:val="0027056F"/>
    <w:rsid w:val="00271249"/>
    <w:rsid w:val="00271271"/>
    <w:rsid w:val="002712D2"/>
    <w:rsid w:val="00271A29"/>
    <w:rsid w:val="002724B9"/>
    <w:rsid w:val="00273306"/>
    <w:rsid w:val="002737CA"/>
    <w:rsid w:val="00273879"/>
    <w:rsid w:val="002757A2"/>
    <w:rsid w:val="002764FB"/>
    <w:rsid w:val="00276DA6"/>
    <w:rsid w:val="00277CB8"/>
    <w:rsid w:val="0028275D"/>
    <w:rsid w:val="00283C06"/>
    <w:rsid w:val="002854C4"/>
    <w:rsid w:val="00286767"/>
    <w:rsid w:val="00290022"/>
    <w:rsid w:val="00290387"/>
    <w:rsid w:val="00291E7C"/>
    <w:rsid w:val="00292011"/>
    <w:rsid w:val="0029264D"/>
    <w:rsid w:val="00294608"/>
    <w:rsid w:val="00296050"/>
    <w:rsid w:val="002A139D"/>
    <w:rsid w:val="002A19FF"/>
    <w:rsid w:val="002A1E57"/>
    <w:rsid w:val="002A3046"/>
    <w:rsid w:val="002A3F94"/>
    <w:rsid w:val="002A4944"/>
    <w:rsid w:val="002A5559"/>
    <w:rsid w:val="002A5886"/>
    <w:rsid w:val="002A5FB6"/>
    <w:rsid w:val="002A7A84"/>
    <w:rsid w:val="002A7D40"/>
    <w:rsid w:val="002B0A75"/>
    <w:rsid w:val="002B1B9C"/>
    <w:rsid w:val="002B2471"/>
    <w:rsid w:val="002B3239"/>
    <w:rsid w:val="002B38CB"/>
    <w:rsid w:val="002B4C2F"/>
    <w:rsid w:val="002B71A8"/>
    <w:rsid w:val="002B776E"/>
    <w:rsid w:val="002C13E8"/>
    <w:rsid w:val="002C18CD"/>
    <w:rsid w:val="002C1B7C"/>
    <w:rsid w:val="002C1EEE"/>
    <w:rsid w:val="002C3898"/>
    <w:rsid w:val="002C3DAF"/>
    <w:rsid w:val="002C5830"/>
    <w:rsid w:val="002C5F13"/>
    <w:rsid w:val="002C606F"/>
    <w:rsid w:val="002C6F78"/>
    <w:rsid w:val="002C7847"/>
    <w:rsid w:val="002C7904"/>
    <w:rsid w:val="002D1A3F"/>
    <w:rsid w:val="002D1D0E"/>
    <w:rsid w:val="002D2361"/>
    <w:rsid w:val="002D2DAA"/>
    <w:rsid w:val="002D3115"/>
    <w:rsid w:val="002D334B"/>
    <w:rsid w:val="002D368F"/>
    <w:rsid w:val="002D7AE0"/>
    <w:rsid w:val="002E13C2"/>
    <w:rsid w:val="002E1ACA"/>
    <w:rsid w:val="002E2883"/>
    <w:rsid w:val="002E4205"/>
    <w:rsid w:val="002E54E2"/>
    <w:rsid w:val="002F090E"/>
    <w:rsid w:val="002F1052"/>
    <w:rsid w:val="002F1225"/>
    <w:rsid w:val="002F1F52"/>
    <w:rsid w:val="002F2430"/>
    <w:rsid w:val="002F2FB4"/>
    <w:rsid w:val="002F4F9D"/>
    <w:rsid w:val="002F7420"/>
    <w:rsid w:val="003002A3"/>
    <w:rsid w:val="00300AEA"/>
    <w:rsid w:val="00301B48"/>
    <w:rsid w:val="0030225A"/>
    <w:rsid w:val="00303380"/>
    <w:rsid w:val="0030452F"/>
    <w:rsid w:val="00305BD8"/>
    <w:rsid w:val="00305E59"/>
    <w:rsid w:val="00310532"/>
    <w:rsid w:val="00312860"/>
    <w:rsid w:val="003129DF"/>
    <w:rsid w:val="00315503"/>
    <w:rsid w:val="003155A5"/>
    <w:rsid w:val="00315BAD"/>
    <w:rsid w:val="0031672F"/>
    <w:rsid w:val="00316FA6"/>
    <w:rsid w:val="0031720E"/>
    <w:rsid w:val="0031745F"/>
    <w:rsid w:val="0031770E"/>
    <w:rsid w:val="00317962"/>
    <w:rsid w:val="00317E5B"/>
    <w:rsid w:val="00320C7F"/>
    <w:rsid w:val="0032105A"/>
    <w:rsid w:val="003214E5"/>
    <w:rsid w:val="00322BDD"/>
    <w:rsid w:val="00322F31"/>
    <w:rsid w:val="00323DED"/>
    <w:rsid w:val="00324CA5"/>
    <w:rsid w:val="00326541"/>
    <w:rsid w:val="003270C2"/>
    <w:rsid w:val="003277BE"/>
    <w:rsid w:val="00330026"/>
    <w:rsid w:val="00330060"/>
    <w:rsid w:val="00330FE1"/>
    <w:rsid w:val="003318B4"/>
    <w:rsid w:val="0033344F"/>
    <w:rsid w:val="00333A73"/>
    <w:rsid w:val="0033429F"/>
    <w:rsid w:val="003364D0"/>
    <w:rsid w:val="0033656D"/>
    <w:rsid w:val="00336B91"/>
    <w:rsid w:val="00340032"/>
    <w:rsid w:val="00340CF7"/>
    <w:rsid w:val="003422D3"/>
    <w:rsid w:val="00342476"/>
    <w:rsid w:val="00342BE2"/>
    <w:rsid w:val="00344A5E"/>
    <w:rsid w:val="00350302"/>
    <w:rsid w:val="00350C93"/>
    <w:rsid w:val="003523E8"/>
    <w:rsid w:val="00354F03"/>
    <w:rsid w:val="00354F48"/>
    <w:rsid w:val="003575C8"/>
    <w:rsid w:val="00357A60"/>
    <w:rsid w:val="00357C06"/>
    <w:rsid w:val="00357C49"/>
    <w:rsid w:val="00361624"/>
    <w:rsid w:val="003622D9"/>
    <w:rsid w:val="003625ED"/>
    <w:rsid w:val="00362970"/>
    <w:rsid w:val="00362CFE"/>
    <w:rsid w:val="0036456C"/>
    <w:rsid w:val="00365C6F"/>
    <w:rsid w:val="00367F4C"/>
    <w:rsid w:val="00370F35"/>
    <w:rsid w:val="0037174D"/>
    <w:rsid w:val="003721A6"/>
    <w:rsid w:val="00373E7B"/>
    <w:rsid w:val="003758BA"/>
    <w:rsid w:val="003758D9"/>
    <w:rsid w:val="00375B86"/>
    <w:rsid w:val="003800DF"/>
    <w:rsid w:val="00382176"/>
    <w:rsid w:val="00382DF7"/>
    <w:rsid w:val="003831F2"/>
    <w:rsid w:val="00383815"/>
    <w:rsid w:val="00383E8E"/>
    <w:rsid w:val="00383FA9"/>
    <w:rsid w:val="00385686"/>
    <w:rsid w:val="00386546"/>
    <w:rsid w:val="0038717E"/>
    <w:rsid w:val="00387408"/>
    <w:rsid w:val="003877A0"/>
    <w:rsid w:val="003922C5"/>
    <w:rsid w:val="00394E3F"/>
    <w:rsid w:val="0039560A"/>
    <w:rsid w:val="00396755"/>
    <w:rsid w:val="00397061"/>
    <w:rsid w:val="003976A3"/>
    <w:rsid w:val="003A2505"/>
    <w:rsid w:val="003A367A"/>
    <w:rsid w:val="003A496D"/>
    <w:rsid w:val="003A63A6"/>
    <w:rsid w:val="003A73FF"/>
    <w:rsid w:val="003A79CD"/>
    <w:rsid w:val="003A7F5A"/>
    <w:rsid w:val="003B37CA"/>
    <w:rsid w:val="003B4101"/>
    <w:rsid w:val="003B5E0D"/>
    <w:rsid w:val="003B61BF"/>
    <w:rsid w:val="003B71E1"/>
    <w:rsid w:val="003C023D"/>
    <w:rsid w:val="003C0272"/>
    <w:rsid w:val="003C05D5"/>
    <w:rsid w:val="003C2181"/>
    <w:rsid w:val="003C2946"/>
    <w:rsid w:val="003C2C84"/>
    <w:rsid w:val="003C52E3"/>
    <w:rsid w:val="003C538D"/>
    <w:rsid w:val="003D17E6"/>
    <w:rsid w:val="003D23D1"/>
    <w:rsid w:val="003D24A0"/>
    <w:rsid w:val="003D2FF6"/>
    <w:rsid w:val="003D5A34"/>
    <w:rsid w:val="003D61FE"/>
    <w:rsid w:val="003D7F80"/>
    <w:rsid w:val="003E1E77"/>
    <w:rsid w:val="003E3CE7"/>
    <w:rsid w:val="003E3ED8"/>
    <w:rsid w:val="003E4705"/>
    <w:rsid w:val="003E4FDB"/>
    <w:rsid w:val="003E57E8"/>
    <w:rsid w:val="003E5923"/>
    <w:rsid w:val="003E6349"/>
    <w:rsid w:val="003E6756"/>
    <w:rsid w:val="003F168C"/>
    <w:rsid w:val="003F172E"/>
    <w:rsid w:val="003F25E0"/>
    <w:rsid w:val="003F2BEF"/>
    <w:rsid w:val="003F380B"/>
    <w:rsid w:val="003F453E"/>
    <w:rsid w:val="003F6F83"/>
    <w:rsid w:val="003F7597"/>
    <w:rsid w:val="003F7D22"/>
    <w:rsid w:val="00401DAC"/>
    <w:rsid w:val="00402A6C"/>
    <w:rsid w:val="00405CCF"/>
    <w:rsid w:val="004066CC"/>
    <w:rsid w:val="00406AAB"/>
    <w:rsid w:val="00407190"/>
    <w:rsid w:val="00407D5F"/>
    <w:rsid w:val="00410A52"/>
    <w:rsid w:val="004113B8"/>
    <w:rsid w:val="00411697"/>
    <w:rsid w:val="00412A22"/>
    <w:rsid w:val="00413576"/>
    <w:rsid w:val="00413B0D"/>
    <w:rsid w:val="004146CC"/>
    <w:rsid w:val="004157C6"/>
    <w:rsid w:val="00416500"/>
    <w:rsid w:val="0041748F"/>
    <w:rsid w:val="0041762A"/>
    <w:rsid w:val="00417F2C"/>
    <w:rsid w:val="0042015E"/>
    <w:rsid w:val="0042098F"/>
    <w:rsid w:val="00420D1E"/>
    <w:rsid w:val="00421554"/>
    <w:rsid w:val="00422A4A"/>
    <w:rsid w:val="00422ADF"/>
    <w:rsid w:val="00425965"/>
    <w:rsid w:val="00425F29"/>
    <w:rsid w:val="00426206"/>
    <w:rsid w:val="004268DA"/>
    <w:rsid w:val="0042694D"/>
    <w:rsid w:val="004303E9"/>
    <w:rsid w:val="004322FE"/>
    <w:rsid w:val="0043323E"/>
    <w:rsid w:val="00433310"/>
    <w:rsid w:val="00433311"/>
    <w:rsid w:val="004339DA"/>
    <w:rsid w:val="00433D5D"/>
    <w:rsid w:val="00433E17"/>
    <w:rsid w:val="00434545"/>
    <w:rsid w:val="00434831"/>
    <w:rsid w:val="00435DAB"/>
    <w:rsid w:val="00440DDB"/>
    <w:rsid w:val="00443A1B"/>
    <w:rsid w:val="00443A7A"/>
    <w:rsid w:val="0044428E"/>
    <w:rsid w:val="00444389"/>
    <w:rsid w:val="0044447A"/>
    <w:rsid w:val="00444DAC"/>
    <w:rsid w:val="0044521F"/>
    <w:rsid w:val="00445B4B"/>
    <w:rsid w:val="00446864"/>
    <w:rsid w:val="00446DB5"/>
    <w:rsid w:val="00447174"/>
    <w:rsid w:val="00450828"/>
    <w:rsid w:val="004512E9"/>
    <w:rsid w:val="00451786"/>
    <w:rsid w:val="004517E6"/>
    <w:rsid w:val="00451D39"/>
    <w:rsid w:val="00452872"/>
    <w:rsid w:val="0045364F"/>
    <w:rsid w:val="00456410"/>
    <w:rsid w:val="00460FAA"/>
    <w:rsid w:val="004622D1"/>
    <w:rsid w:val="00465A9B"/>
    <w:rsid w:val="00465E6F"/>
    <w:rsid w:val="0046611A"/>
    <w:rsid w:val="00467084"/>
    <w:rsid w:val="004671E7"/>
    <w:rsid w:val="00467602"/>
    <w:rsid w:val="004678FE"/>
    <w:rsid w:val="00470F8F"/>
    <w:rsid w:val="00472196"/>
    <w:rsid w:val="004721D1"/>
    <w:rsid w:val="004737C9"/>
    <w:rsid w:val="00473B1D"/>
    <w:rsid w:val="00476BAE"/>
    <w:rsid w:val="00477ED0"/>
    <w:rsid w:val="0048081B"/>
    <w:rsid w:val="004825A1"/>
    <w:rsid w:val="00482671"/>
    <w:rsid w:val="0048285C"/>
    <w:rsid w:val="00482D24"/>
    <w:rsid w:val="00482E7F"/>
    <w:rsid w:val="00482F84"/>
    <w:rsid w:val="00483792"/>
    <w:rsid w:val="00485275"/>
    <w:rsid w:val="00485E2F"/>
    <w:rsid w:val="00490343"/>
    <w:rsid w:val="00490A46"/>
    <w:rsid w:val="00494886"/>
    <w:rsid w:val="004976B1"/>
    <w:rsid w:val="004A13D9"/>
    <w:rsid w:val="004A1FF5"/>
    <w:rsid w:val="004A356F"/>
    <w:rsid w:val="004A3E80"/>
    <w:rsid w:val="004A4353"/>
    <w:rsid w:val="004A50C9"/>
    <w:rsid w:val="004A519D"/>
    <w:rsid w:val="004A5A97"/>
    <w:rsid w:val="004A6B6E"/>
    <w:rsid w:val="004B17F7"/>
    <w:rsid w:val="004B4949"/>
    <w:rsid w:val="004B5891"/>
    <w:rsid w:val="004B5D5D"/>
    <w:rsid w:val="004B683E"/>
    <w:rsid w:val="004B6AAD"/>
    <w:rsid w:val="004B71E3"/>
    <w:rsid w:val="004B725A"/>
    <w:rsid w:val="004B7CB6"/>
    <w:rsid w:val="004C0222"/>
    <w:rsid w:val="004C0619"/>
    <w:rsid w:val="004C0728"/>
    <w:rsid w:val="004C080A"/>
    <w:rsid w:val="004C1286"/>
    <w:rsid w:val="004C1EB0"/>
    <w:rsid w:val="004C2B1B"/>
    <w:rsid w:val="004C43A8"/>
    <w:rsid w:val="004D09EC"/>
    <w:rsid w:val="004D2A2C"/>
    <w:rsid w:val="004D2DE3"/>
    <w:rsid w:val="004D2EE4"/>
    <w:rsid w:val="004D32C0"/>
    <w:rsid w:val="004D4563"/>
    <w:rsid w:val="004D4B18"/>
    <w:rsid w:val="004D7793"/>
    <w:rsid w:val="004D7CB4"/>
    <w:rsid w:val="004E2086"/>
    <w:rsid w:val="004E58F4"/>
    <w:rsid w:val="004E5A0C"/>
    <w:rsid w:val="004E69DB"/>
    <w:rsid w:val="004E7274"/>
    <w:rsid w:val="004F167B"/>
    <w:rsid w:val="004F2B69"/>
    <w:rsid w:val="004F4050"/>
    <w:rsid w:val="004F4585"/>
    <w:rsid w:val="004F6D42"/>
    <w:rsid w:val="004F7451"/>
    <w:rsid w:val="004F7689"/>
    <w:rsid w:val="005006DA"/>
    <w:rsid w:val="005014EA"/>
    <w:rsid w:val="0050170C"/>
    <w:rsid w:val="005019AA"/>
    <w:rsid w:val="005036FA"/>
    <w:rsid w:val="00503C66"/>
    <w:rsid w:val="005052F7"/>
    <w:rsid w:val="005053D1"/>
    <w:rsid w:val="0050739F"/>
    <w:rsid w:val="0051191B"/>
    <w:rsid w:val="0051192C"/>
    <w:rsid w:val="00512186"/>
    <w:rsid w:val="00512302"/>
    <w:rsid w:val="00512624"/>
    <w:rsid w:val="0051295B"/>
    <w:rsid w:val="00512C15"/>
    <w:rsid w:val="005149A8"/>
    <w:rsid w:val="00515143"/>
    <w:rsid w:val="0051635B"/>
    <w:rsid w:val="00516C3B"/>
    <w:rsid w:val="00516D8F"/>
    <w:rsid w:val="00520247"/>
    <w:rsid w:val="00520F6B"/>
    <w:rsid w:val="00521297"/>
    <w:rsid w:val="005213FF"/>
    <w:rsid w:val="0052214D"/>
    <w:rsid w:val="00523523"/>
    <w:rsid w:val="00526880"/>
    <w:rsid w:val="00527BDD"/>
    <w:rsid w:val="005305D1"/>
    <w:rsid w:val="005312E3"/>
    <w:rsid w:val="00532A5B"/>
    <w:rsid w:val="00533B7D"/>
    <w:rsid w:val="00533C75"/>
    <w:rsid w:val="00534174"/>
    <w:rsid w:val="00534593"/>
    <w:rsid w:val="0053462A"/>
    <w:rsid w:val="0053465A"/>
    <w:rsid w:val="00534C2D"/>
    <w:rsid w:val="00534E22"/>
    <w:rsid w:val="00536C6F"/>
    <w:rsid w:val="00537538"/>
    <w:rsid w:val="00540E43"/>
    <w:rsid w:val="00543EEB"/>
    <w:rsid w:val="005443D2"/>
    <w:rsid w:val="00544515"/>
    <w:rsid w:val="005453DD"/>
    <w:rsid w:val="00546BDC"/>
    <w:rsid w:val="00551500"/>
    <w:rsid w:val="005527FB"/>
    <w:rsid w:val="00554413"/>
    <w:rsid w:val="00555DDD"/>
    <w:rsid w:val="00557D72"/>
    <w:rsid w:val="00560309"/>
    <w:rsid w:val="005617E4"/>
    <w:rsid w:val="005619C4"/>
    <w:rsid w:val="005621DF"/>
    <w:rsid w:val="00565493"/>
    <w:rsid w:val="00565CA7"/>
    <w:rsid w:val="00566582"/>
    <w:rsid w:val="00570580"/>
    <w:rsid w:val="0057146A"/>
    <w:rsid w:val="005722CB"/>
    <w:rsid w:val="0057336B"/>
    <w:rsid w:val="00573597"/>
    <w:rsid w:val="00573F47"/>
    <w:rsid w:val="005753B8"/>
    <w:rsid w:val="00576BEF"/>
    <w:rsid w:val="005803A9"/>
    <w:rsid w:val="005806B9"/>
    <w:rsid w:val="005814F3"/>
    <w:rsid w:val="005832EE"/>
    <w:rsid w:val="005836FF"/>
    <w:rsid w:val="0058404B"/>
    <w:rsid w:val="00584095"/>
    <w:rsid w:val="0058466E"/>
    <w:rsid w:val="00585306"/>
    <w:rsid w:val="00586B4B"/>
    <w:rsid w:val="005876F2"/>
    <w:rsid w:val="00590138"/>
    <w:rsid w:val="005911D4"/>
    <w:rsid w:val="005926AD"/>
    <w:rsid w:val="00592B23"/>
    <w:rsid w:val="0059399E"/>
    <w:rsid w:val="00595021"/>
    <w:rsid w:val="00595F9D"/>
    <w:rsid w:val="005A04D4"/>
    <w:rsid w:val="005A16FE"/>
    <w:rsid w:val="005A22A3"/>
    <w:rsid w:val="005A47CE"/>
    <w:rsid w:val="005A4E1F"/>
    <w:rsid w:val="005A4F50"/>
    <w:rsid w:val="005A5172"/>
    <w:rsid w:val="005A584B"/>
    <w:rsid w:val="005A677B"/>
    <w:rsid w:val="005A6E74"/>
    <w:rsid w:val="005A7853"/>
    <w:rsid w:val="005B0C07"/>
    <w:rsid w:val="005B1076"/>
    <w:rsid w:val="005B1904"/>
    <w:rsid w:val="005B2734"/>
    <w:rsid w:val="005B4392"/>
    <w:rsid w:val="005B4995"/>
    <w:rsid w:val="005B4A77"/>
    <w:rsid w:val="005B6567"/>
    <w:rsid w:val="005B6C81"/>
    <w:rsid w:val="005B6CA5"/>
    <w:rsid w:val="005B7AC9"/>
    <w:rsid w:val="005C0760"/>
    <w:rsid w:val="005C2F04"/>
    <w:rsid w:val="005C4B53"/>
    <w:rsid w:val="005C57B5"/>
    <w:rsid w:val="005C677F"/>
    <w:rsid w:val="005C7082"/>
    <w:rsid w:val="005C7476"/>
    <w:rsid w:val="005C7ECD"/>
    <w:rsid w:val="005D08EB"/>
    <w:rsid w:val="005D0FA7"/>
    <w:rsid w:val="005D22B1"/>
    <w:rsid w:val="005D2B27"/>
    <w:rsid w:val="005D3690"/>
    <w:rsid w:val="005D42F2"/>
    <w:rsid w:val="005D4D89"/>
    <w:rsid w:val="005D59B8"/>
    <w:rsid w:val="005D5D64"/>
    <w:rsid w:val="005D64E4"/>
    <w:rsid w:val="005D74D4"/>
    <w:rsid w:val="005D77CB"/>
    <w:rsid w:val="005E3BE8"/>
    <w:rsid w:val="005E3C9B"/>
    <w:rsid w:val="005E42E6"/>
    <w:rsid w:val="005E5C4B"/>
    <w:rsid w:val="005E6423"/>
    <w:rsid w:val="005F14FD"/>
    <w:rsid w:val="005F1D4E"/>
    <w:rsid w:val="005F1F0F"/>
    <w:rsid w:val="005F21F0"/>
    <w:rsid w:val="005F3D8D"/>
    <w:rsid w:val="005F6063"/>
    <w:rsid w:val="005F65AA"/>
    <w:rsid w:val="00600390"/>
    <w:rsid w:val="00600D2C"/>
    <w:rsid w:val="00600D57"/>
    <w:rsid w:val="0060151A"/>
    <w:rsid w:val="00602FA6"/>
    <w:rsid w:val="00603D60"/>
    <w:rsid w:val="00603F83"/>
    <w:rsid w:val="00605AC9"/>
    <w:rsid w:val="00605C74"/>
    <w:rsid w:val="00610455"/>
    <w:rsid w:val="00613089"/>
    <w:rsid w:val="00613A04"/>
    <w:rsid w:val="00613FD2"/>
    <w:rsid w:val="00614309"/>
    <w:rsid w:val="006145C3"/>
    <w:rsid w:val="00616043"/>
    <w:rsid w:val="00617630"/>
    <w:rsid w:val="00617E50"/>
    <w:rsid w:val="00621A0B"/>
    <w:rsid w:val="006221F3"/>
    <w:rsid w:val="00622262"/>
    <w:rsid w:val="00622E94"/>
    <w:rsid w:val="00623073"/>
    <w:rsid w:val="0062343D"/>
    <w:rsid w:val="00623E98"/>
    <w:rsid w:val="00624288"/>
    <w:rsid w:val="00626687"/>
    <w:rsid w:val="00626A39"/>
    <w:rsid w:val="0062731F"/>
    <w:rsid w:val="006304B7"/>
    <w:rsid w:val="00630B4B"/>
    <w:rsid w:val="00631C80"/>
    <w:rsid w:val="00632F9B"/>
    <w:rsid w:val="00633F97"/>
    <w:rsid w:val="006342D4"/>
    <w:rsid w:val="006418F0"/>
    <w:rsid w:val="00642FFE"/>
    <w:rsid w:val="00643353"/>
    <w:rsid w:val="00643546"/>
    <w:rsid w:val="006437A4"/>
    <w:rsid w:val="00644683"/>
    <w:rsid w:val="006452D9"/>
    <w:rsid w:val="00645CA4"/>
    <w:rsid w:val="006476F4"/>
    <w:rsid w:val="00647D42"/>
    <w:rsid w:val="0065114C"/>
    <w:rsid w:val="006511A5"/>
    <w:rsid w:val="006568C3"/>
    <w:rsid w:val="00656A19"/>
    <w:rsid w:val="006570B2"/>
    <w:rsid w:val="006574AD"/>
    <w:rsid w:val="00657ED0"/>
    <w:rsid w:val="00661399"/>
    <w:rsid w:val="00661EF5"/>
    <w:rsid w:val="00662475"/>
    <w:rsid w:val="00662F6E"/>
    <w:rsid w:val="00663210"/>
    <w:rsid w:val="0066504F"/>
    <w:rsid w:val="006651F0"/>
    <w:rsid w:val="00666F1B"/>
    <w:rsid w:val="00667023"/>
    <w:rsid w:val="006679FC"/>
    <w:rsid w:val="00671147"/>
    <w:rsid w:val="0067430A"/>
    <w:rsid w:val="006747BA"/>
    <w:rsid w:val="006753AD"/>
    <w:rsid w:val="006757A2"/>
    <w:rsid w:val="0067720A"/>
    <w:rsid w:val="00677B05"/>
    <w:rsid w:val="00680706"/>
    <w:rsid w:val="00680B15"/>
    <w:rsid w:val="00683443"/>
    <w:rsid w:val="00684843"/>
    <w:rsid w:val="00684CAE"/>
    <w:rsid w:val="0068508B"/>
    <w:rsid w:val="00685BB6"/>
    <w:rsid w:val="00686D43"/>
    <w:rsid w:val="006877F7"/>
    <w:rsid w:val="00687FF5"/>
    <w:rsid w:val="00690EC2"/>
    <w:rsid w:val="00691E12"/>
    <w:rsid w:val="00691EEE"/>
    <w:rsid w:val="00692238"/>
    <w:rsid w:val="006924A4"/>
    <w:rsid w:val="00693D1D"/>
    <w:rsid w:val="00695124"/>
    <w:rsid w:val="00695608"/>
    <w:rsid w:val="00695BAA"/>
    <w:rsid w:val="00695D64"/>
    <w:rsid w:val="00696158"/>
    <w:rsid w:val="006969E8"/>
    <w:rsid w:val="00696CBF"/>
    <w:rsid w:val="00697617"/>
    <w:rsid w:val="006A0F2E"/>
    <w:rsid w:val="006A278E"/>
    <w:rsid w:val="006A2D70"/>
    <w:rsid w:val="006A3E8A"/>
    <w:rsid w:val="006A42EC"/>
    <w:rsid w:val="006B30FC"/>
    <w:rsid w:val="006B31BC"/>
    <w:rsid w:val="006B32CD"/>
    <w:rsid w:val="006B415E"/>
    <w:rsid w:val="006B4230"/>
    <w:rsid w:val="006B4B78"/>
    <w:rsid w:val="006B54B8"/>
    <w:rsid w:val="006B61F6"/>
    <w:rsid w:val="006B7584"/>
    <w:rsid w:val="006B769D"/>
    <w:rsid w:val="006B7741"/>
    <w:rsid w:val="006B7A93"/>
    <w:rsid w:val="006B7A94"/>
    <w:rsid w:val="006B7ECE"/>
    <w:rsid w:val="006C0064"/>
    <w:rsid w:val="006C05B2"/>
    <w:rsid w:val="006C0F8D"/>
    <w:rsid w:val="006C109E"/>
    <w:rsid w:val="006C169C"/>
    <w:rsid w:val="006C362C"/>
    <w:rsid w:val="006D18D6"/>
    <w:rsid w:val="006D1CB9"/>
    <w:rsid w:val="006D43BC"/>
    <w:rsid w:val="006D4558"/>
    <w:rsid w:val="006D4FCB"/>
    <w:rsid w:val="006D6526"/>
    <w:rsid w:val="006E049D"/>
    <w:rsid w:val="006E05C5"/>
    <w:rsid w:val="006E1E6E"/>
    <w:rsid w:val="006E2273"/>
    <w:rsid w:val="006E3432"/>
    <w:rsid w:val="006E3C32"/>
    <w:rsid w:val="006E61DE"/>
    <w:rsid w:val="006E713F"/>
    <w:rsid w:val="006F07BB"/>
    <w:rsid w:val="006F2420"/>
    <w:rsid w:val="006F2490"/>
    <w:rsid w:val="006F50CF"/>
    <w:rsid w:val="0070117B"/>
    <w:rsid w:val="00701781"/>
    <w:rsid w:val="00702356"/>
    <w:rsid w:val="00706082"/>
    <w:rsid w:val="00710EE1"/>
    <w:rsid w:val="007115AC"/>
    <w:rsid w:val="00711A8B"/>
    <w:rsid w:val="00716C05"/>
    <w:rsid w:val="00716DBA"/>
    <w:rsid w:val="00716FF0"/>
    <w:rsid w:val="00723615"/>
    <w:rsid w:val="00723E83"/>
    <w:rsid w:val="00724CEB"/>
    <w:rsid w:val="00726DF1"/>
    <w:rsid w:val="00727B61"/>
    <w:rsid w:val="00727BBD"/>
    <w:rsid w:val="00730055"/>
    <w:rsid w:val="007306A1"/>
    <w:rsid w:val="00731982"/>
    <w:rsid w:val="0073275A"/>
    <w:rsid w:val="00732BE5"/>
    <w:rsid w:val="00732E27"/>
    <w:rsid w:val="007332B0"/>
    <w:rsid w:val="007371A9"/>
    <w:rsid w:val="00741C0E"/>
    <w:rsid w:val="00744A9D"/>
    <w:rsid w:val="00744D61"/>
    <w:rsid w:val="00745C46"/>
    <w:rsid w:val="00746C05"/>
    <w:rsid w:val="0075241D"/>
    <w:rsid w:val="007524AD"/>
    <w:rsid w:val="00752B40"/>
    <w:rsid w:val="00752B7C"/>
    <w:rsid w:val="00753C53"/>
    <w:rsid w:val="00756708"/>
    <w:rsid w:val="007568AD"/>
    <w:rsid w:val="00760F81"/>
    <w:rsid w:val="00761F14"/>
    <w:rsid w:val="007622F0"/>
    <w:rsid w:val="00762DAC"/>
    <w:rsid w:val="00763442"/>
    <w:rsid w:val="0076560D"/>
    <w:rsid w:val="0076600D"/>
    <w:rsid w:val="00767B8F"/>
    <w:rsid w:val="007704C8"/>
    <w:rsid w:val="007709F1"/>
    <w:rsid w:val="00770C0E"/>
    <w:rsid w:val="00770E43"/>
    <w:rsid w:val="007718C6"/>
    <w:rsid w:val="0077205D"/>
    <w:rsid w:val="00772FAB"/>
    <w:rsid w:val="007737B3"/>
    <w:rsid w:val="00775612"/>
    <w:rsid w:val="00775BD5"/>
    <w:rsid w:val="00780B37"/>
    <w:rsid w:val="00783B58"/>
    <w:rsid w:val="00783BBD"/>
    <w:rsid w:val="00783DA7"/>
    <w:rsid w:val="00784633"/>
    <w:rsid w:val="00785C88"/>
    <w:rsid w:val="00785D56"/>
    <w:rsid w:val="00786674"/>
    <w:rsid w:val="00787C52"/>
    <w:rsid w:val="00790290"/>
    <w:rsid w:val="007910BC"/>
    <w:rsid w:val="00791A10"/>
    <w:rsid w:val="0079328E"/>
    <w:rsid w:val="00793A92"/>
    <w:rsid w:val="0079631A"/>
    <w:rsid w:val="00796DA2"/>
    <w:rsid w:val="00796E6F"/>
    <w:rsid w:val="007A00DF"/>
    <w:rsid w:val="007A08BF"/>
    <w:rsid w:val="007A3082"/>
    <w:rsid w:val="007A3B21"/>
    <w:rsid w:val="007A3BFC"/>
    <w:rsid w:val="007A5ECD"/>
    <w:rsid w:val="007A6AA5"/>
    <w:rsid w:val="007A7027"/>
    <w:rsid w:val="007A7076"/>
    <w:rsid w:val="007A7DC3"/>
    <w:rsid w:val="007B0D0C"/>
    <w:rsid w:val="007B26DC"/>
    <w:rsid w:val="007B287A"/>
    <w:rsid w:val="007B2F88"/>
    <w:rsid w:val="007B64F6"/>
    <w:rsid w:val="007B6CA3"/>
    <w:rsid w:val="007B757C"/>
    <w:rsid w:val="007C0301"/>
    <w:rsid w:val="007C0D3C"/>
    <w:rsid w:val="007C0EE2"/>
    <w:rsid w:val="007C104C"/>
    <w:rsid w:val="007C2AD8"/>
    <w:rsid w:val="007C2F72"/>
    <w:rsid w:val="007C310F"/>
    <w:rsid w:val="007C3EB1"/>
    <w:rsid w:val="007C5769"/>
    <w:rsid w:val="007C5C93"/>
    <w:rsid w:val="007C6625"/>
    <w:rsid w:val="007C7775"/>
    <w:rsid w:val="007C7F9B"/>
    <w:rsid w:val="007D0C2B"/>
    <w:rsid w:val="007D1AD3"/>
    <w:rsid w:val="007D27C0"/>
    <w:rsid w:val="007D3640"/>
    <w:rsid w:val="007D3FFC"/>
    <w:rsid w:val="007D5DC7"/>
    <w:rsid w:val="007D637A"/>
    <w:rsid w:val="007D6C67"/>
    <w:rsid w:val="007D6CF0"/>
    <w:rsid w:val="007D70E9"/>
    <w:rsid w:val="007D78B9"/>
    <w:rsid w:val="007E0302"/>
    <w:rsid w:val="007E0948"/>
    <w:rsid w:val="007E0AA8"/>
    <w:rsid w:val="007E0B20"/>
    <w:rsid w:val="007E0D9A"/>
    <w:rsid w:val="007E1373"/>
    <w:rsid w:val="007E200F"/>
    <w:rsid w:val="007E27B5"/>
    <w:rsid w:val="007E3162"/>
    <w:rsid w:val="007E454F"/>
    <w:rsid w:val="007E5868"/>
    <w:rsid w:val="007E60EB"/>
    <w:rsid w:val="007E737E"/>
    <w:rsid w:val="007F2896"/>
    <w:rsid w:val="007F2E9F"/>
    <w:rsid w:val="007F4B58"/>
    <w:rsid w:val="007F576A"/>
    <w:rsid w:val="007F583A"/>
    <w:rsid w:val="007F76D7"/>
    <w:rsid w:val="00800267"/>
    <w:rsid w:val="00800D3E"/>
    <w:rsid w:val="00802023"/>
    <w:rsid w:val="00802278"/>
    <w:rsid w:val="0080358A"/>
    <w:rsid w:val="00804BD6"/>
    <w:rsid w:val="0080548E"/>
    <w:rsid w:val="00806743"/>
    <w:rsid w:val="00807490"/>
    <w:rsid w:val="00807D57"/>
    <w:rsid w:val="008100A1"/>
    <w:rsid w:val="008104A8"/>
    <w:rsid w:val="0081058D"/>
    <w:rsid w:val="00811823"/>
    <w:rsid w:val="00812367"/>
    <w:rsid w:val="008125A0"/>
    <w:rsid w:val="00813DDA"/>
    <w:rsid w:val="00813F8D"/>
    <w:rsid w:val="00815431"/>
    <w:rsid w:val="008154AF"/>
    <w:rsid w:val="008174BF"/>
    <w:rsid w:val="008176CF"/>
    <w:rsid w:val="00820B94"/>
    <w:rsid w:val="00820F68"/>
    <w:rsid w:val="00821BDC"/>
    <w:rsid w:val="00822431"/>
    <w:rsid w:val="00822685"/>
    <w:rsid w:val="008226AE"/>
    <w:rsid w:val="0082389D"/>
    <w:rsid w:val="00824A60"/>
    <w:rsid w:val="008250B1"/>
    <w:rsid w:val="0082626B"/>
    <w:rsid w:val="008267EE"/>
    <w:rsid w:val="00831B42"/>
    <w:rsid w:val="00832702"/>
    <w:rsid w:val="00832722"/>
    <w:rsid w:val="00832CD2"/>
    <w:rsid w:val="00833F2F"/>
    <w:rsid w:val="00835074"/>
    <w:rsid w:val="00836637"/>
    <w:rsid w:val="008377EA"/>
    <w:rsid w:val="0084034C"/>
    <w:rsid w:val="0084295B"/>
    <w:rsid w:val="00842EA7"/>
    <w:rsid w:val="00843C71"/>
    <w:rsid w:val="00844DE6"/>
    <w:rsid w:val="00845B5D"/>
    <w:rsid w:val="00845F17"/>
    <w:rsid w:val="00846808"/>
    <w:rsid w:val="00846BB7"/>
    <w:rsid w:val="008515B6"/>
    <w:rsid w:val="00851AE8"/>
    <w:rsid w:val="008520BA"/>
    <w:rsid w:val="00855FCA"/>
    <w:rsid w:val="00856237"/>
    <w:rsid w:val="0085653B"/>
    <w:rsid w:val="00856E80"/>
    <w:rsid w:val="00856F78"/>
    <w:rsid w:val="00857AE7"/>
    <w:rsid w:val="00857E2D"/>
    <w:rsid w:val="0086012B"/>
    <w:rsid w:val="0086064C"/>
    <w:rsid w:val="00861FC3"/>
    <w:rsid w:val="00863F82"/>
    <w:rsid w:val="00864AFA"/>
    <w:rsid w:val="008651F8"/>
    <w:rsid w:val="0086592F"/>
    <w:rsid w:val="0086620E"/>
    <w:rsid w:val="008668D6"/>
    <w:rsid w:val="00866FAC"/>
    <w:rsid w:val="008674E3"/>
    <w:rsid w:val="008700B1"/>
    <w:rsid w:val="00870787"/>
    <w:rsid w:val="00871695"/>
    <w:rsid w:val="008716B8"/>
    <w:rsid w:val="0087236E"/>
    <w:rsid w:val="0087339D"/>
    <w:rsid w:val="008756B0"/>
    <w:rsid w:val="00876A9A"/>
    <w:rsid w:val="00877499"/>
    <w:rsid w:val="00877587"/>
    <w:rsid w:val="00877811"/>
    <w:rsid w:val="00880BA9"/>
    <w:rsid w:val="00881B9D"/>
    <w:rsid w:val="00887ADC"/>
    <w:rsid w:val="00890007"/>
    <w:rsid w:val="008907F9"/>
    <w:rsid w:val="0089173E"/>
    <w:rsid w:val="008919CC"/>
    <w:rsid w:val="008925A7"/>
    <w:rsid w:val="008926A6"/>
    <w:rsid w:val="008927E4"/>
    <w:rsid w:val="008941AB"/>
    <w:rsid w:val="0089460F"/>
    <w:rsid w:val="00897145"/>
    <w:rsid w:val="008A12E7"/>
    <w:rsid w:val="008A1D17"/>
    <w:rsid w:val="008A20E4"/>
    <w:rsid w:val="008A4CDA"/>
    <w:rsid w:val="008A5891"/>
    <w:rsid w:val="008B01A9"/>
    <w:rsid w:val="008B0313"/>
    <w:rsid w:val="008B0B55"/>
    <w:rsid w:val="008B2900"/>
    <w:rsid w:val="008B2A97"/>
    <w:rsid w:val="008B3907"/>
    <w:rsid w:val="008B50B1"/>
    <w:rsid w:val="008B72AF"/>
    <w:rsid w:val="008C1103"/>
    <w:rsid w:val="008C1CA9"/>
    <w:rsid w:val="008C215C"/>
    <w:rsid w:val="008C2956"/>
    <w:rsid w:val="008C3977"/>
    <w:rsid w:val="008C6848"/>
    <w:rsid w:val="008C6FD8"/>
    <w:rsid w:val="008C71D8"/>
    <w:rsid w:val="008C738A"/>
    <w:rsid w:val="008C7F76"/>
    <w:rsid w:val="008D0061"/>
    <w:rsid w:val="008D0F85"/>
    <w:rsid w:val="008D1CFA"/>
    <w:rsid w:val="008D1DD3"/>
    <w:rsid w:val="008D3338"/>
    <w:rsid w:val="008D53A7"/>
    <w:rsid w:val="008D7DDE"/>
    <w:rsid w:val="008E0CF3"/>
    <w:rsid w:val="008E179C"/>
    <w:rsid w:val="008E1FF6"/>
    <w:rsid w:val="008E228E"/>
    <w:rsid w:val="008E327F"/>
    <w:rsid w:val="008E68ED"/>
    <w:rsid w:val="008E6A64"/>
    <w:rsid w:val="008E6E75"/>
    <w:rsid w:val="008E708E"/>
    <w:rsid w:val="008F222B"/>
    <w:rsid w:val="008F2F9F"/>
    <w:rsid w:val="008F3A75"/>
    <w:rsid w:val="008F5131"/>
    <w:rsid w:val="008F5522"/>
    <w:rsid w:val="008F62A8"/>
    <w:rsid w:val="008F64C6"/>
    <w:rsid w:val="008F6773"/>
    <w:rsid w:val="008F7311"/>
    <w:rsid w:val="008F7DBB"/>
    <w:rsid w:val="00900DE0"/>
    <w:rsid w:val="009018C5"/>
    <w:rsid w:val="00902A31"/>
    <w:rsid w:val="0090692A"/>
    <w:rsid w:val="009073AC"/>
    <w:rsid w:val="009077BD"/>
    <w:rsid w:val="00907AC7"/>
    <w:rsid w:val="00907CBC"/>
    <w:rsid w:val="00911642"/>
    <w:rsid w:val="0091201C"/>
    <w:rsid w:val="0091400D"/>
    <w:rsid w:val="00915309"/>
    <w:rsid w:val="00915ABA"/>
    <w:rsid w:val="00915C69"/>
    <w:rsid w:val="00917427"/>
    <w:rsid w:val="009200A5"/>
    <w:rsid w:val="00920467"/>
    <w:rsid w:val="00922D36"/>
    <w:rsid w:val="00923B41"/>
    <w:rsid w:val="00923D82"/>
    <w:rsid w:val="009241A0"/>
    <w:rsid w:val="009260C1"/>
    <w:rsid w:val="0093059C"/>
    <w:rsid w:val="009322AB"/>
    <w:rsid w:val="00932438"/>
    <w:rsid w:val="00932957"/>
    <w:rsid w:val="00932E56"/>
    <w:rsid w:val="009344C7"/>
    <w:rsid w:val="009356F0"/>
    <w:rsid w:val="0093594B"/>
    <w:rsid w:val="00935A3E"/>
    <w:rsid w:val="00941BEB"/>
    <w:rsid w:val="00942D94"/>
    <w:rsid w:val="00944B85"/>
    <w:rsid w:val="00945A44"/>
    <w:rsid w:val="00945E25"/>
    <w:rsid w:val="009461BD"/>
    <w:rsid w:val="009469E4"/>
    <w:rsid w:val="00947172"/>
    <w:rsid w:val="00947A4D"/>
    <w:rsid w:val="00950776"/>
    <w:rsid w:val="00950860"/>
    <w:rsid w:val="00950BD3"/>
    <w:rsid w:val="0095159E"/>
    <w:rsid w:val="00951601"/>
    <w:rsid w:val="0095185B"/>
    <w:rsid w:val="00951A9C"/>
    <w:rsid w:val="00951EB3"/>
    <w:rsid w:val="00952A43"/>
    <w:rsid w:val="00952E8A"/>
    <w:rsid w:val="00954E1C"/>
    <w:rsid w:val="009555CA"/>
    <w:rsid w:val="009563A5"/>
    <w:rsid w:val="009566B9"/>
    <w:rsid w:val="00957676"/>
    <w:rsid w:val="009605E8"/>
    <w:rsid w:val="00961B15"/>
    <w:rsid w:val="00962C00"/>
    <w:rsid w:val="00962F75"/>
    <w:rsid w:val="00963AAE"/>
    <w:rsid w:val="009657E0"/>
    <w:rsid w:val="009707B8"/>
    <w:rsid w:val="009707E3"/>
    <w:rsid w:val="009708F2"/>
    <w:rsid w:val="00971E2B"/>
    <w:rsid w:val="00972883"/>
    <w:rsid w:val="00973086"/>
    <w:rsid w:val="009739F3"/>
    <w:rsid w:val="00976EBB"/>
    <w:rsid w:val="00980111"/>
    <w:rsid w:val="0098147F"/>
    <w:rsid w:val="00981791"/>
    <w:rsid w:val="009818CF"/>
    <w:rsid w:val="00982371"/>
    <w:rsid w:val="00984C75"/>
    <w:rsid w:val="009857B9"/>
    <w:rsid w:val="009868E8"/>
    <w:rsid w:val="00987E3F"/>
    <w:rsid w:val="00991C90"/>
    <w:rsid w:val="009969CD"/>
    <w:rsid w:val="009975D0"/>
    <w:rsid w:val="009A03EC"/>
    <w:rsid w:val="009A2B56"/>
    <w:rsid w:val="009A4633"/>
    <w:rsid w:val="009A46E0"/>
    <w:rsid w:val="009A4B49"/>
    <w:rsid w:val="009A4B6F"/>
    <w:rsid w:val="009A587C"/>
    <w:rsid w:val="009A5B46"/>
    <w:rsid w:val="009A5E8A"/>
    <w:rsid w:val="009A6B2B"/>
    <w:rsid w:val="009A6C5F"/>
    <w:rsid w:val="009A7ED2"/>
    <w:rsid w:val="009B1960"/>
    <w:rsid w:val="009B1A38"/>
    <w:rsid w:val="009B2659"/>
    <w:rsid w:val="009B27C0"/>
    <w:rsid w:val="009B51C5"/>
    <w:rsid w:val="009B619F"/>
    <w:rsid w:val="009B72DB"/>
    <w:rsid w:val="009B75E9"/>
    <w:rsid w:val="009B7C17"/>
    <w:rsid w:val="009C093F"/>
    <w:rsid w:val="009C0AEC"/>
    <w:rsid w:val="009C14E4"/>
    <w:rsid w:val="009C15F9"/>
    <w:rsid w:val="009C18F4"/>
    <w:rsid w:val="009C2FBD"/>
    <w:rsid w:val="009C45F6"/>
    <w:rsid w:val="009C54D0"/>
    <w:rsid w:val="009C58C7"/>
    <w:rsid w:val="009C6050"/>
    <w:rsid w:val="009C73E8"/>
    <w:rsid w:val="009C7777"/>
    <w:rsid w:val="009C7BC7"/>
    <w:rsid w:val="009D061F"/>
    <w:rsid w:val="009D07FC"/>
    <w:rsid w:val="009D13B2"/>
    <w:rsid w:val="009D1811"/>
    <w:rsid w:val="009D18EB"/>
    <w:rsid w:val="009D21EF"/>
    <w:rsid w:val="009D2601"/>
    <w:rsid w:val="009D3ABC"/>
    <w:rsid w:val="009D6652"/>
    <w:rsid w:val="009D67FB"/>
    <w:rsid w:val="009D6BBC"/>
    <w:rsid w:val="009D7C33"/>
    <w:rsid w:val="009E00CE"/>
    <w:rsid w:val="009E1174"/>
    <w:rsid w:val="009E2396"/>
    <w:rsid w:val="009E28FB"/>
    <w:rsid w:val="009E2D81"/>
    <w:rsid w:val="009E4652"/>
    <w:rsid w:val="009E48F3"/>
    <w:rsid w:val="009E49F1"/>
    <w:rsid w:val="009E5E41"/>
    <w:rsid w:val="009E7893"/>
    <w:rsid w:val="009E7A32"/>
    <w:rsid w:val="009E7BD5"/>
    <w:rsid w:val="009F08FD"/>
    <w:rsid w:val="009F0EC5"/>
    <w:rsid w:val="009F1E62"/>
    <w:rsid w:val="009F3643"/>
    <w:rsid w:val="009F3C16"/>
    <w:rsid w:val="009F45E1"/>
    <w:rsid w:val="009F5D88"/>
    <w:rsid w:val="00A00A8A"/>
    <w:rsid w:val="00A00B05"/>
    <w:rsid w:val="00A015FB"/>
    <w:rsid w:val="00A021D0"/>
    <w:rsid w:val="00A0263C"/>
    <w:rsid w:val="00A027D9"/>
    <w:rsid w:val="00A04258"/>
    <w:rsid w:val="00A058DE"/>
    <w:rsid w:val="00A06334"/>
    <w:rsid w:val="00A068F6"/>
    <w:rsid w:val="00A06B84"/>
    <w:rsid w:val="00A076DA"/>
    <w:rsid w:val="00A07905"/>
    <w:rsid w:val="00A07CE8"/>
    <w:rsid w:val="00A10661"/>
    <w:rsid w:val="00A1161E"/>
    <w:rsid w:val="00A120A0"/>
    <w:rsid w:val="00A140E5"/>
    <w:rsid w:val="00A1522A"/>
    <w:rsid w:val="00A16571"/>
    <w:rsid w:val="00A21914"/>
    <w:rsid w:val="00A23899"/>
    <w:rsid w:val="00A268F4"/>
    <w:rsid w:val="00A3005A"/>
    <w:rsid w:val="00A3282B"/>
    <w:rsid w:val="00A32950"/>
    <w:rsid w:val="00A3414F"/>
    <w:rsid w:val="00A34622"/>
    <w:rsid w:val="00A351A9"/>
    <w:rsid w:val="00A35D43"/>
    <w:rsid w:val="00A36F55"/>
    <w:rsid w:val="00A36F8F"/>
    <w:rsid w:val="00A37D4F"/>
    <w:rsid w:val="00A418E9"/>
    <w:rsid w:val="00A43C72"/>
    <w:rsid w:val="00A44D0B"/>
    <w:rsid w:val="00A45BF9"/>
    <w:rsid w:val="00A46324"/>
    <w:rsid w:val="00A46BBB"/>
    <w:rsid w:val="00A46C5B"/>
    <w:rsid w:val="00A46D7C"/>
    <w:rsid w:val="00A475E2"/>
    <w:rsid w:val="00A50498"/>
    <w:rsid w:val="00A5054B"/>
    <w:rsid w:val="00A5065D"/>
    <w:rsid w:val="00A5071D"/>
    <w:rsid w:val="00A51AA6"/>
    <w:rsid w:val="00A51C5B"/>
    <w:rsid w:val="00A5272E"/>
    <w:rsid w:val="00A52AC6"/>
    <w:rsid w:val="00A53134"/>
    <w:rsid w:val="00A55D74"/>
    <w:rsid w:val="00A5775F"/>
    <w:rsid w:val="00A600BC"/>
    <w:rsid w:val="00A61110"/>
    <w:rsid w:val="00A61E86"/>
    <w:rsid w:val="00A62A8A"/>
    <w:rsid w:val="00A651D7"/>
    <w:rsid w:val="00A6568B"/>
    <w:rsid w:val="00A65BCC"/>
    <w:rsid w:val="00A66620"/>
    <w:rsid w:val="00A666CD"/>
    <w:rsid w:val="00A66810"/>
    <w:rsid w:val="00A66A65"/>
    <w:rsid w:val="00A67086"/>
    <w:rsid w:val="00A70AAD"/>
    <w:rsid w:val="00A713D9"/>
    <w:rsid w:val="00A745D5"/>
    <w:rsid w:val="00A7737A"/>
    <w:rsid w:val="00A776FD"/>
    <w:rsid w:val="00A77771"/>
    <w:rsid w:val="00A80E75"/>
    <w:rsid w:val="00A81BFF"/>
    <w:rsid w:val="00A82E3B"/>
    <w:rsid w:val="00A83DB6"/>
    <w:rsid w:val="00A83DDE"/>
    <w:rsid w:val="00A8637F"/>
    <w:rsid w:val="00A86F0B"/>
    <w:rsid w:val="00A900D0"/>
    <w:rsid w:val="00A92E42"/>
    <w:rsid w:val="00A93298"/>
    <w:rsid w:val="00A933CF"/>
    <w:rsid w:val="00A93CD2"/>
    <w:rsid w:val="00A953EA"/>
    <w:rsid w:val="00A95B3E"/>
    <w:rsid w:val="00A95C23"/>
    <w:rsid w:val="00A95E73"/>
    <w:rsid w:val="00A96BD6"/>
    <w:rsid w:val="00A96EC2"/>
    <w:rsid w:val="00A97CF6"/>
    <w:rsid w:val="00AA1AF8"/>
    <w:rsid w:val="00AA2A61"/>
    <w:rsid w:val="00AA393D"/>
    <w:rsid w:val="00AA3F61"/>
    <w:rsid w:val="00AA43C1"/>
    <w:rsid w:val="00AA4F6A"/>
    <w:rsid w:val="00AA6887"/>
    <w:rsid w:val="00AA733A"/>
    <w:rsid w:val="00AA7AAD"/>
    <w:rsid w:val="00AB00EB"/>
    <w:rsid w:val="00AB073A"/>
    <w:rsid w:val="00AB1886"/>
    <w:rsid w:val="00AB4DAA"/>
    <w:rsid w:val="00AB5335"/>
    <w:rsid w:val="00AB5382"/>
    <w:rsid w:val="00AB5629"/>
    <w:rsid w:val="00AB7A9A"/>
    <w:rsid w:val="00AC12C2"/>
    <w:rsid w:val="00AC2C9B"/>
    <w:rsid w:val="00AC3733"/>
    <w:rsid w:val="00AC374C"/>
    <w:rsid w:val="00AC59AB"/>
    <w:rsid w:val="00AD0E5C"/>
    <w:rsid w:val="00AD19F7"/>
    <w:rsid w:val="00AD2917"/>
    <w:rsid w:val="00AD3F14"/>
    <w:rsid w:val="00AD3F4B"/>
    <w:rsid w:val="00AD4E1F"/>
    <w:rsid w:val="00AD7D5B"/>
    <w:rsid w:val="00AE033E"/>
    <w:rsid w:val="00AE13D2"/>
    <w:rsid w:val="00AE3C18"/>
    <w:rsid w:val="00AE51C9"/>
    <w:rsid w:val="00AE624C"/>
    <w:rsid w:val="00AE637E"/>
    <w:rsid w:val="00AE69D3"/>
    <w:rsid w:val="00AE7D42"/>
    <w:rsid w:val="00AF049A"/>
    <w:rsid w:val="00AF0C5D"/>
    <w:rsid w:val="00AF0CEE"/>
    <w:rsid w:val="00AF13CD"/>
    <w:rsid w:val="00AF1BB2"/>
    <w:rsid w:val="00AF29B5"/>
    <w:rsid w:val="00AF3EEA"/>
    <w:rsid w:val="00AF424A"/>
    <w:rsid w:val="00AF4878"/>
    <w:rsid w:val="00AF6750"/>
    <w:rsid w:val="00AF67E6"/>
    <w:rsid w:val="00AF747C"/>
    <w:rsid w:val="00B02FE6"/>
    <w:rsid w:val="00B046D2"/>
    <w:rsid w:val="00B04CFE"/>
    <w:rsid w:val="00B0525F"/>
    <w:rsid w:val="00B05F77"/>
    <w:rsid w:val="00B069E5"/>
    <w:rsid w:val="00B0785C"/>
    <w:rsid w:val="00B104CE"/>
    <w:rsid w:val="00B10567"/>
    <w:rsid w:val="00B1165D"/>
    <w:rsid w:val="00B12488"/>
    <w:rsid w:val="00B12B12"/>
    <w:rsid w:val="00B1469B"/>
    <w:rsid w:val="00B14D47"/>
    <w:rsid w:val="00B15747"/>
    <w:rsid w:val="00B1579A"/>
    <w:rsid w:val="00B163AB"/>
    <w:rsid w:val="00B16824"/>
    <w:rsid w:val="00B16E19"/>
    <w:rsid w:val="00B1721D"/>
    <w:rsid w:val="00B175D8"/>
    <w:rsid w:val="00B17BCA"/>
    <w:rsid w:val="00B207DF"/>
    <w:rsid w:val="00B20F8E"/>
    <w:rsid w:val="00B212F0"/>
    <w:rsid w:val="00B2168F"/>
    <w:rsid w:val="00B228E6"/>
    <w:rsid w:val="00B2384F"/>
    <w:rsid w:val="00B23E82"/>
    <w:rsid w:val="00B23EEB"/>
    <w:rsid w:val="00B2520A"/>
    <w:rsid w:val="00B25C19"/>
    <w:rsid w:val="00B26F67"/>
    <w:rsid w:val="00B27B7D"/>
    <w:rsid w:val="00B30923"/>
    <w:rsid w:val="00B30FD4"/>
    <w:rsid w:val="00B31801"/>
    <w:rsid w:val="00B32976"/>
    <w:rsid w:val="00B329F2"/>
    <w:rsid w:val="00B3303C"/>
    <w:rsid w:val="00B34617"/>
    <w:rsid w:val="00B34A83"/>
    <w:rsid w:val="00B34B04"/>
    <w:rsid w:val="00B34DF8"/>
    <w:rsid w:val="00B34E15"/>
    <w:rsid w:val="00B356F7"/>
    <w:rsid w:val="00B3751B"/>
    <w:rsid w:val="00B3785F"/>
    <w:rsid w:val="00B37CC0"/>
    <w:rsid w:val="00B40BB9"/>
    <w:rsid w:val="00B428AB"/>
    <w:rsid w:val="00B44164"/>
    <w:rsid w:val="00B46501"/>
    <w:rsid w:val="00B47196"/>
    <w:rsid w:val="00B472F8"/>
    <w:rsid w:val="00B475C6"/>
    <w:rsid w:val="00B47DAF"/>
    <w:rsid w:val="00B47F30"/>
    <w:rsid w:val="00B501FE"/>
    <w:rsid w:val="00B51892"/>
    <w:rsid w:val="00B51E42"/>
    <w:rsid w:val="00B525DC"/>
    <w:rsid w:val="00B5295E"/>
    <w:rsid w:val="00B537D9"/>
    <w:rsid w:val="00B53AE2"/>
    <w:rsid w:val="00B53E3C"/>
    <w:rsid w:val="00B542A5"/>
    <w:rsid w:val="00B54698"/>
    <w:rsid w:val="00B546A0"/>
    <w:rsid w:val="00B5719F"/>
    <w:rsid w:val="00B57EC2"/>
    <w:rsid w:val="00B606E4"/>
    <w:rsid w:val="00B62075"/>
    <w:rsid w:val="00B62266"/>
    <w:rsid w:val="00B629FB"/>
    <w:rsid w:val="00B64595"/>
    <w:rsid w:val="00B64C33"/>
    <w:rsid w:val="00B67CD7"/>
    <w:rsid w:val="00B71A0B"/>
    <w:rsid w:val="00B72D3A"/>
    <w:rsid w:val="00B73709"/>
    <w:rsid w:val="00B74199"/>
    <w:rsid w:val="00B7548C"/>
    <w:rsid w:val="00B7573E"/>
    <w:rsid w:val="00B75BD2"/>
    <w:rsid w:val="00B75FC2"/>
    <w:rsid w:val="00B8071A"/>
    <w:rsid w:val="00B82D4B"/>
    <w:rsid w:val="00B8351B"/>
    <w:rsid w:val="00B8372A"/>
    <w:rsid w:val="00B83B10"/>
    <w:rsid w:val="00B840D3"/>
    <w:rsid w:val="00B84790"/>
    <w:rsid w:val="00B85967"/>
    <w:rsid w:val="00B8619B"/>
    <w:rsid w:val="00B868DF"/>
    <w:rsid w:val="00B8753E"/>
    <w:rsid w:val="00B87717"/>
    <w:rsid w:val="00B87749"/>
    <w:rsid w:val="00B90080"/>
    <w:rsid w:val="00B92BEA"/>
    <w:rsid w:val="00B950FF"/>
    <w:rsid w:val="00B952EE"/>
    <w:rsid w:val="00B95620"/>
    <w:rsid w:val="00B95C2E"/>
    <w:rsid w:val="00B96580"/>
    <w:rsid w:val="00B97DFC"/>
    <w:rsid w:val="00BA00E9"/>
    <w:rsid w:val="00BA0A02"/>
    <w:rsid w:val="00BA104F"/>
    <w:rsid w:val="00BA2632"/>
    <w:rsid w:val="00BA2B1E"/>
    <w:rsid w:val="00BA3450"/>
    <w:rsid w:val="00BB3913"/>
    <w:rsid w:val="00BB397F"/>
    <w:rsid w:val="00BB3F7C"/>
    <w:rsid w:val="00BB7A98"/>
    <w:rsid w:val="00BC0486"/>
    <w:rsid w:val="00BC1816"/>
    <w:rsid w:val="00BC1B93"/>
    <w:rsid w:val="00BC238B"/>
    <w:rsid w:val="00BC2821"/>
    <w:rsid w:val="00BC28BB"/>
    <w:rsid w:val="00BC476B"/>
    <w:rsid w:val="00BC5AA5"/>
    <w:rsid w:val="00BC757F"/>
    <w:rsid w:val="00BC76BA"/>
    <w:rsid w:val="00BC7E9A"/>
    <w:rsid w:val="00BD0008"/>
    <w:rsid w:val="00BD097A"/>
    <w:rsid w:val="00BD147A"/>
    <w:rsid w:val="00BD257F"/>
    <w:rsid w:val="00BD2AB8"/>
    <w:rsid w:val="00BD2B38"/>
    <w:rsid w:val="00BD4F17"/>
    <w:rsid w:val="00BD5679"/>
    <w:rsid w:val="00BD58A2"/>
    <w:rsid w:val="00BD7C05"/>
    <w:rsid w:val="00BE06B5"/>
    <w:rsid w:val="00BE32E3"/>
    <w:rsid w:val="00BE4BB6"/>
    <w:rsid w:val="00BF038A"/>
    <w:rsid w:val="00BF176B"/>
    <w:rsid w:val="00BF2EB2"/>
    <w:rsid w:val="00BF36C9"/>
    <w:rsid w:val="00BF376A"/>
    <w:rsid w:val="00BF437B"/>
    <w:rsid w:val="00BF4949"/>
    <w:rsid w:val="00BF4CB8"/>
    <w:rsid w:val="00BF6617"/>
    <w:rsid w:val="00BF6BF3"/>
    <w:rsid w:val="00BF79DB"/>
    <w:rsid w:val="00BF7CF6"/>
    <w:rsid w:val="00C02D26"/>
    <w:rsid w:val="00C03B6E"/>
    <w:rsid w:val="00C041CC"/>
    <w:rsid w:val="00C04963"/>
    <w:rsid w:val="00C05704"/>
    <w:rsid w:val="00C06C9E"/>
    <w:rsid w:val="00C07B5B"/>
    <w:rsid w:val="00C11955"/>
    <w:rsid w:val="00C11A42"/>
    <w:rsid w:val="00C12400"/>
    <w:rsid w:val="00C12B44"/>
    <w:rsid w:val="00C12D9A"/>
    <w:rsid w:val="00C1336E"/>
    <w:rsid w:val="00C13E8A"/>
    <w:rsid w:val="00C13FC1"/>
    <w:rsid w:val="00C14386"/>
    <w:rsid w:val="00C14AB1"/>
    <w:rsid w:val="00C1506F"/>
    <w:rsid w:val="00C1536E"/>
    <w:rsid w:val="00C1605D"/>
    <w:rsid w:val="00C164E0"/>
    <w:rsid w:val="00C167EC"/>
    <w:rsid w:val="00C17321"/>
    <w:rsid w:val="00C17A98"/>
    <w:rsid w:val="00C2089D"/>
    <w:rsid w:val="00C2352A"/>
    <w:rsid w:val="00C23575"/>
    <w:rsid w:val="00C236E5"/>
    <w:rsid w:val="00C23A61"/>
    <w:rsid w:val="00C26118"/>
    <w:rsid w:val="00C2698C"/>
    <w:rsid w:val="00C273F9"/>
    <w:rsid w:val="00C2784C"/>
    <w:rsid w:val="00C305BA"/>
    <w:rsid w:val="00C3199C"/>
    <w:rsid w:val="00C31B75"/>
    <w:rsid w:val="00C33722"/>
    <w:rsid w:val="00C33CE1"/>
    <w:rsid w:val="00C33D34"/>
    <w:rsid w:val="00C34AC5"/>
    <w:rsid w:val="00C35CDA"/>
    <w:rsid w:val="00C3613D"/>
    <w:rsid w:val="00C3724C"/>
    <w:rsid w:val="00C40380"/>
    <w:rsid w:val="00C41948"/>
    <w:rsid w:val="00C43068"/>
    <w:rsid w:val="00C43DAD"/>
    <w:rsid w:val="00C446DC"/>
    <w:rsid w:val="00C4541E"/>
    <w:rsid w:val="00C45B33"/>
    <w:rsid w:val="00C46747"/>
    <w:rsid w:val="00C4679D"/>
    <w:rsid w:val="00C47CA7"/>
    <w:rsid w:val="00C507C2"/>
    <w:rsid w:val="00C507D7"/>
    <w:rsid w:val="00C508FD"/>
    <w:rsid w:val="00C50B44"/>
    <w:rsid w:val="00C520E5"/>
    <w:rsid w:val="00C556F6"/>
    <w:rsid w:val="00C55836"/>
    <w:rsid w:val="00C55AA9"/>
    <w:rsid w:val="00C568D8"/>
    <w:rsid w:val="00C57D05"/>
    <w:rsid w:val="00C57DCD"/>
    <w:rsid w:val="00C602E9"/>
    <w:rsid w:val="00C60C05"/>
    <w:rsid w:val="00C60E8D"/>
    <w:rsid w:val="00C614DC"/>
    <w:rsid w:val="00C619D4"/>
    <w:rsid w:val="00C63F92"/>
    <w:rsid w:val="00C65413"/>
    <w:rsid w:val="00C655B2"/>
    <w:rsid w:val="00C66839"/>
    <w:rsid w:val="00C702B2"/>
    <w:rsid w:val="00C71413"/>
    <w:rsid w:val="00C71D09"/>
    <w:rsid w:val="00C75259"/>
    <w:rsid w:val="00C7642E"/>
    <w:rsid w:val="00C77668"/>
    <w:rsid w:val="00C8124A"/>
    <w:rsid w:val="00C825CA"/>
    <w:rsid w:val="00C841A3"/>
    <w:rsid w:val="00C84338"/>
    <w:rsid w:val="00C856D5"/>
    <w:rsid w:val="00C86167"/>
    <w:rsid w:val="00C86F2E"/>
    <w:rsid w:val="00C8794F"/>
    <w:rsid w:val="00C90FC8"/>
    <w:rsid w:val="00C92B1E"/>
    <w:rsid w:val="00C9412D"/>
    <w:rsid w:val="00C95BF4"/>
    <w:rsid w:val="00C969C2"/>
    <w:rsid w:val="00CA00DA"/>
    <w:rsid w:val="00CA04DF"/>
    <w:rsid w:val="00CA0B86"/>
    <w:rsid w:val="00CA2052"/>
    <w:rsid w:val="00CA2A0B"/>
    <w:rsid w:val="00CA528A"/>
    <w:rsid w:val="00CA6193"/>
    <w:rsid w:val="00CA648D"/>
    <w:rsid w:val="00CA64B3"/>
    <w:rsid w:val="00CA68B9"/>
    <w:rsid w:val="00CA72DE"/>
    <w:rsid w:val="00CB303C"/>
    <w:rsid w:val="00CB313E"/>
    <w:rsid w:val="00CB5B6F"/>
    <w:rsid w:val="00CB6DDD"/>
    <w:rsid w:val="00CB7529"/>
    <w:rsid w:val="00CC058A"/>
    <w:rsid w:val="00CC09A9"/>
    <w:rsid w:val="00CC0DA0"/>
    <w:rsid w:val="00CC1F7D"/>
    <w:rsid w:val="00CC24F4"/>
    <w:rsid w:val="00CC7320"/>
    <w:rsid w:val="00CC765A"/>
    <w:rsid w:val="00CC768C"/>
    <w:rsid w:val="00CC78D1"/>
    <w:rsid w:val="00CC7AD8"/>
    <w:rsid w:val="00CD0E9F"/>
    <w:rsid w:val="00CD1263"/>
    <w:rsid w:val="00CD1804"/>
    <w:rsid w:val="00CD1FB1"/>
    <w:rsid w:val="00CD2584"/>
    <w:rsid w:val="00CD2710"/>
    <w:rsid w:val="00CD3ED8"/>
    <w:rsid w:val="00CD5531"/>
    <w:rsid w:val="00CD5970"/>
    <w:rsid w:val="00CD5E0F"/>
    <w:rsid w:val="00CD6008"/>
    <w:rsid w:val="00CD63E2"/>
    <w:rsid w:val="00CE027B"/>
    <w:rsid w:val="00CE2607"/>
    <w:rsid w:val="00CE2B59"/>
    <w:rsid w:val="00CE42F8"/>
    <w:rsid w:val="00CE4E3A"/>
    <w:rsid w:val="00CE5CD2"/>
    <w:rsid w:val="00CE6539"/>
    <w:rsid w:val="00CE69A1"/>
    <w:rsid w:val="00CE7C4B"/>
    <w:rsid w:val="00CF126B"/>
    <w:rsid w:val="00CF2585"/>
    <w:rsid w:val="00CF4AD3"/>
    <w:rsid w:val="00CF7848"/>
    <w:rsid w:val="00D000DF"/>
    <w:rsid w:val="00D016EA"/>
    <w:rsid w:val="00D02430"/>
    <w:rsid w:val="00D036B1"/>
    <w:rsid w:val="00D050BE"/>
    <w:rsid w:val="00D06809"/>
    <w:rsid w:val="00D07A84"/>
    <w:rsid w:val="00D10FFA"/>
    <w:rsid w:val="00D110C1"/>
    <w:rsid w:val="00D116C1"/>
    <w:rsid w:val="00D1364A"/>
    <w:rsid w:val="00D13677"/>
    <w:rsid w:val="00D14125"/>
    <w:rsid w:val="00D14473"/>
    <w:rsid w:val="00D1478D"/>
    <w:rsid w:val="00D14CBD"/>
    <w:rsid w:val="00D152E6"/>
    <w:rsid w:val="00D15A5E"/>
    <w:rsid w:val="00D16D1C"/>
    <w:rsid w:val="00D2099A"/>
    <w:rsid w:val="00D21EF8"/>
    <w:rsid w:val="00D22303"/>
    <w:rsid w:val="00D22F26"/>
    <w:rsid w:val="00D24160"/>
    <w:rsid w:val="00D257BE"/>
    <w:rsid w:val="00D265AC"/>
    <w:rsid w:val="00D26D4A"/>
    <w:rsid w:val="00D27A5E"/>
    <w:rsid w:val="00D31058"/>
    <w:rsid w:val="00D32A50"/>
    <w:rsid w:val="00D359BD"/>
    <w:rsid w:val="00D37638"/>
    <w:rsid w:val="00D40137"/>
    <w:rsid w:val="00D418AD"/>
    <w:rsid w:val="00D41FF0"/>
    <w:rsid w:val="00D4231B"/>
    <w:rsid w:val="00D42825"/>
    <w:rsid w:val="00D439E9"/>
    <w:rsid w:val="00D4420B"/>
    <w:rsid w:val="00D449AE"/>
    <w:rsid w:val="00D44E2A"/>
    <w:rsid w:val="00D45B6E"/>
    <w:rsid w:val="00D46D80"/>
    <w:rsid w:val="00D50C57"/>
    <w:rsid w:val="00D550D6"/>
    <w:rsid w:val="00D550EF"/>
    <w:rsid w:val="00D55A51"/>
    <w:rsid w:val="00D55D98"/>
    <w:rsid w:val="00D55FF4"/>
    <w:rsid w:val="00D5617F"/>
    <w:rsid w:val="00D566F9"/>
    <w:rsid w:val="00D56A18"/>
    <w:rsid w:val="00D5763B"/>
    <w:rsid w:val="00D57F35"/>
    <w:rsid w:val="00D609D7"/>
    <w:rsid w:val="00D618C1"/>
    <w:rsid w:val="00D63454"/>
    <w:rsid w:val="00D64025"/>
    <w:rsid w:val="00D647C7"/>
    <w:rsid w:val="00D64ADE"/>
    <w:rsid w:val="00D65089"/>
    <w:rsid w:val="00D65147"/>
    <w:rsid w:val="00D65709"/>
    <w:rsid w:val="00D65937"/>
    <w:rsid w:val="00D67506"/>
    <w:rsid w:val="00D67B3C"/>
    <w:rsid w:val="00D708D5"/>
    <w:rsid w:val="00D71664"/>
    <w:rsid w:val="00D71712"/>
    <w:rsid w:val="00D719E7"/>
    <w:rsid w:val="00D720F3"/>
    <w:rsid w:val="00D72A3F"/>
    <w:rsid w:val="00D73708"/>
    <w:rsid w:val="00D742EB"/>
    <w:rsid w:val="00D750A7"/>
    <w:rsid w:val="00D75CB2"/>
    <w:rsid w:val="00D76203"/>
    <w:rsid w:val="00D77174"/>
    <w:rsid w:val="00D80578"/>
    <w:rsid w:val="00D8080F"/>
    <w:rsid w:val="00D8083E"/>
    <w:rsid w:val="00D80890"/>
    <w:rsid w:val="00D81802"/>
    <w:rsid w:val="00D82064"/>
    <w:rsid w:val="00D831C3"/>
    <w:rsid w:val="00D831F5"/>
    <w:rsid w:val="00D84E61"/>
    <w:rsid w:val="00D850E8"/>
    <w:rsid w:val="00D853E6"/>
    <w:rsid w:val="00D854E2"/>
    <w:rsid w:val="00D86FA0"/>
    <w:rsid w:val="00D8714B"/>
    <w:rsid w:val="00D90E3D"/>
    <w:rsid w:val="00D91303"/>
    <w:rsid w:val="00D91304"/>
    <w:rsid w:val="00D93662"/>
    <w:rsid w:val="00D93770"/>
    <w:rsid w:val="00D960D3"/>
    <w:rsid w:val="00D971FD"/>
    <w:rsid w:val="00DA08D8"/>
    <w:rsid w:val="00DA0EB2"/>
    <w:rsid w:val="00DA189C"/>
    <w:rsid w:val="00DA329D"/>
    <w:rsid w:val="00DA4224"/>
    <w:rsid w:val="00DA4E55"/>
    <w:rsid w:val="00DA696B"/>
    <w:rsid w:val="00DA70F4"/>
    <w:rsid w:val="00DA74B1"/>
    <w:rsid w:val="00DA7BA8"/>
    <w:rsid w:val="00DB1501"/>
    <w:rsid w:val="00DB4705"/>
    <w:rsid w:val="00DB6628"/>
    <w:rsid w:val="00DB7CF0"/>
    <w:rsid w:val="00DC0399"/>
    <w:rsid w:val="00DC0A2B"/>
    <w:rsid w:val="00DC0C36"/>
    <w:rsid w:val="00DC0D7F"/>
    <w:rsid w:val="00DC242B"/>
    <w:rsid w:val="00DC299C"/>
    <w:rsid w:val="00DC2AAC"/>
    <w:rsid w:val="00DC2FCD"/>
    <w:rsid w:val="00DC36C5"/>
    <w:rsid w:val="00DC38B1"/>
    <w:rsid w:val="00DC3D1C"/>
    <w:rsid w:val="00DC4FEB"/>
    <w:rsid w:val="00DC662A"/>
    <w:rsid w:val="00DC7D7E"/>
    <w:rsid w:val="00DD01AD"/>
    <w:rsid w:val="00DD071A"/>
    <w:rsid w:val="00DD1EC7"/>
    <w:rsid w:val="00DD316E"/>
    <w:rsid w:val="00DD4972"/>
    <w:rsid w:val="00DD5DC3"/>
    <w:rsid w:val="00DD6D1F"/>
    <w:rsid w:val="00DD6E1E"/>
    <w:rsid w:val="00DD6EF8"/>
    <w:rsid w:val="00DE21B8"/>
    <w:rsid w:val="00DE2C71"/>
    <w:rsid w:val="00DE4E3B"/>
    <w:rsid w:val="00DE6A8F"/>
    <w:rsid w:val="00DE774E"/>
    <w:rsid w:val="00DF15F7"/>
    <w:rsid w:val="00DF2098"/>
    <w:rsid w:val="00DF2B9B"/>
    <w:rsid w:val="00DF2E68"/>
    <w:rsid w:val="00DF4BB5"/>
    <w:rsid w:val="00DF4D64"/>
    <w:rsid w:val="00DF52C9"/>
    <w:rsid w:val="00DF5649"/>
    <w:rsid w:val="00DF5E82"/>
    <w:rsid w:val="00DF6240"/>
    <w:rsid w:val="00DF628C"/>
    <w:rsid w:val="00DF6471"/>
    <w:rsid w:val="00DF6F40"/>
    <w:rsid w:val="00DF709F"/>
    <w:rsid w:val="00DF75D9"/>
    <w:rsid w:val="00DF76EB"/>
    <w:rsid w:val="00DF7BA1"/>
    <w:rsid w:val="00E004B6"/>
    <w:rsid w:val="00E027B2"/>
    <w:rsid w:val="00E0310D"/>
    <w:rsid w:val="00E038AC"/>
    <w:rsid w:val="00E05F20"/>
    <w:rsid w:val="00E06258"/>
    <w:rsid w:val="00E104CD"/>
    <w:rsid w:val="00E1052C"/>
    <w:rsid w:val="00E106E6"/>
    <w:rsid w:val="00E11E3C"/>
    <w:rsid w:val="00E12D82"/>
    <w:rsid w:val="00E15786"/>
    <w:rsid w:val="00E15DF5"/>
    <w:rsid w:val="00E16C4B"/>
    <w:rsid w:val="00E22E9D"/>
    <w:rsid w:val="00E232F7"/>
    <w:rsid w:val="00E235D7"/>
    <w:rsid w:val="00E23A8D"/>
    <w:rsid w:val="00E24858"/>
    <w:rsid w:val="00E26A25"/>
    <w:rsid w:val="00E307FC"/>
    <w:rsid w:val="00E312EB"/>
    <w:rsid w:val="00E31424"/>
    <w:rsid w:val="00E318E4"/>
    <w:rsid w:val="00E3305F"/>
    <w:rsid w:val="00E349BF"/>
    <w:rsid w:val="00E352F5"/>
    <w:rsid w:val="00E358B9"/>
    <w:rsid w:val="00E373E2"/>
    <w:rsid w:val="00E37A43"/>
    <w:rsid w:val="00E37E78"/>
    <w:rsid w:val="00E4168A"/>
    <w:rsid w:val="00E428CC"/>
    <w:rsid w:val="00E42C85"/>
    <w:rsid w:val="00E43759"/>
    <w:rsid w:val="00E438A0"/>
    <w:rsid w:val="00E43C25"/>
    <w:rsid w:val="00E44582"/>
    <w:rsid w:val="00E448BF"/>
    <w:rsid w:val="00E469D1"/>
    <w:rsid w:val="00E47362"/>
    <w:rsid w:val="00E47534"/>
    <w:rsid w:val="00E47D82"/>
    <w:rsid w:val="00E517BD"/>
    <w:rsid w:val="00E5198C"/>
    <w:rsid w:val="00E51BFE"/>
    <w:rsid w:val="00E531C2"/>
    <w:rsid w:val="00E53AE4"/>
    <w:rsid w:val="00E5424B"/>
    <w:rsid w:val="00E54A3C"/>
    <w:rsid w:val="00E55439"/>
    <w:rsid w:val="00E559DE"/>
    <w:rsid w:val="00E57B0B"/>
    <w:rsid w:val="00E60CAC"/>
    <w:rsid w:val="00E61AA2"/>
    <w:rsid w:val="00E61B4E"/>
    <w:rsid w:val="00E670C4"/>
    <w:rsid w:val="00E6779A"/>
    <w:rsid w:val="00E71475"/>
    <w:rsid w:val="00E71DE5"/>
    <w:rsid w:val="00E72300"/>
    <w:rsid w:val="00E72342"/>
    <w:rsid w:val="00E73684"/>
    <w:rsid w:val="00E73AC4"/>
    <w:rsid w:val="00E73E16"/>
    <w:rsid w:val="00E74E7F"/>
    <w:rsid w:val="00E75889"/>
    <w:rsid w:val="00E75B32"/>
    <w:rsid w:val="00E75BE2"/>
    <w:rsid w:val="00E761EA"/>
    <w:rsid w:val="00E76DD5"/>
    <w:rsid w:val="00E777D8"/>
    <w:rsid w:val="00E77C23"/>
    <w:rsid w:val="00E827B8"/>
    <w:rsid w:val="00E827BE"/>
    <w:rsid w:val="00E8289A"/>
    <w:rsid w:val="00E83A5B"/>
    <w:rsid w:val="00E8685F"/>
    <w:rsid w:val="00E87F88"/>
    <w:rsid w:val="00E905EC"/>
    <w:rsid w:val="00E90D5E"/>
    <w:rsid w:val="00E918B8"/>
    <w:rsid w:val="00E92962"/>
    <w:rsid w:val="00E93404"/>
    <w:rsid w:val="00E93E12"/>
    <w:rsid w:val="00E9423A"/>
    <w:rsid w:val="00E96BFD"/>
    <w:rsid w:val="00E96ED2"/>
    <w:rsid w:val="00EA01FC"/>
    <w:rsid w:val="00EA0C33"/>
    <w:rsid w:val="00EA1E76"/>
    <w:rsid w:val="00EA26B8"/>
    <w:rsid w:val="00EA3E94"/>
    <w:rsid w:val="00EA4513"/>
    <w:rsid w:val="00EA464F"/>
    <w:rsid w:val="00EA46FC"/>
    <w:rsid w:val="00EA57E0"/>
    <w:rsid w:val="00EA6854"/>
    <w:rsid w:val="00EA697B"/>
    <w:rsid w:val="00EA6B76"/>
    <w:rsid w:val="00EA6ECC"/>
    <w:rsid w:val="00EB0D7E"/>
    <w:rsid w:val="00EB1F3D"/>
    <w:rsid w:val="00EB2771"/>
    <w:rsid w:val="00EB3CA8"/>
    <w:rsid w:val="00EB421E"/>
    <w:rsid w:val="00EB45E3"/>
    <w:rsid w:val="00EB51F1"/>
    <w:rsid w:val="00EB69ED"/>
    <w:rsid w:val="00EC0902"/>
    <w:rsid w:val="00EC09FA"/>
    <w:rsid w:val="00EC2BC3"/>
    <w:rsid w:val="00EC2DDF"/>
    <w:rsid w:val="00EC47FB"/>
    <w:rsid w:val="00EC4F79"/>
    <w:rsid w:val="00EC5266"/>
    <w:rsid w:val="00EC687E"/>
    <w:rsid w:val="00EC69F9"/>
    <w:rsid w:val="00EC6ED2"/>
    <w:rsid w:val="00EC7C28"/>
    <w:rsid w:val="00EC7D83"/>
    <w:rsid w:val="00ED50C6"/>
    <w:rsid w:val="00ED62CD"/>
    <w:rsid w:val="00ED678E"/>
    <w:rsid w:val="00ED7458"/>
    <w:rsid w:val="00ED75AB"/>
    <w:rsid w:val="00ED76FB"/>
    <w:rsid w:val="00EE01B0"/>
    <w:rsid w:val="00EE0FDB"/>
    <w:rsid w:val="00EE2855"/>
    <w:rsid w:val="00EE4705"/>
    <w:rsid w:val="00EE5453"/>
    <w:rsid w:val="00EE5873"/>
    <w:rsid w:val="00EE6D5E"/>
    <w:rsid w:val="00EF087C"/>
    <w:rsid w:val="00EF0FE9"/>
    <w:rsid w:val="00EF1ABD"/>
    <w:rsid w:val="00EF1FC5"/>
    <w:rsid w:val="00EF3629"/>
    <w:rsid w:val="00EF4047"/>
    <w:rsid w:val="00EF4979"/>
    <w:rsid w:val="00EF49A9"/>
    <w:rsid w:val="00EF4A7E"/>
    <w:rsid w:val="00EF6857"/>
    <w:rsid w:val="00F01057"/>
    <w:rsid w:val="00F01947"/>
    <w:rsid w:val="00F01FDD"/>
    <w:rsid w:val="00F045AA"/>
    <w:rsid w:val="00F051BC"/>
    <w:rsid w:val="00F06A1A"/>
    <w:rsid w:val="00F07669"/>
    <w:rsid w:val="00F07C5D"/>
    <w:rsid w:val="00F1038D"/>
    <w:rsid w:val="00F1046E"/>
    <w:rsid w:val="00F14C49"/>
    <w:rsid w:val="00F1527D"/>
    <w:rsid w:val="00F15CC9"/>
    <w:rsid w:val="00F16FC4"/>
    <w:rsid w:val="00F1751C"/>
    <w:rsid w:val="00F178D9"/>
    <w:rsid w:val="00F200E5"/>
    <w:rsid w:val="00F21609"/>
    <w:rsid w:val="00F21735"/>
    <w:rsid w:val="00F21CAC"/>
    <w:rsid w:val="00F22D56"/>
    <w:rsid w:val="00F23679"/>
    <w:rsid w:val="00F239D1"/>
    <w:rsid w:val="00F249E5"/>
    <w:rsid w:val="00F24CC1"/>
    <w:rsid w:val="00F24E08"/>
    <w:rsid w:val="00F26450"/>
    <w:rsid w:val="00F27DF0"/>
    <w:rsid w:val="00F3001E"/>
    <w:rsid w:val="00F30B4F"/>
    <w:rsid w:val="00F30EA8"/>
    <w:rsid w:val="00F3110B"/>
    <w:rsid w:val="00F3128D"/>
    <w:rsid w:val="00F3238C"/>
    <w:rsid w:val="00F32407"/>
    <w:rsid w:val="00F338A4"/>
    <w:rsid w:val="00F34408"/>
    <w:rsid w:val="00F344B6"/>
    <w:rsid w:val="00F35604"/>
    <w:rsid w:val="00F368D7"/>
    <w:rsid w:val="00F37821"/>
    <w:rsid w:val="00F40E4C"/>
    <w:rsid w:val="00F43A3C"/>
    <w:rsid w:val="00F43A9B"/>
    <w:rsid w:val="00F4442A"/>
    <w:rsid w:val="00F4466C"/>
    <w:rsid w:val="00F44ECD"/>
    <w:rsid w:val="00F4559A"/>
    <w:rsid w:val="00F4687D"/>
    <w:rsid w:val="00F47E82"/>
    <w:rsid w:val="00F500FB"/>
    <w:rsid w:val="00F50C61"/>
    <w:rsid w:val="00F52066"/>
    <w:rsid w:val="00F53224"/>
    <w:rsid w:val="00F5355B"/>
    <w:rsid w:val="00F54225"/>
    <w:rsid w:val="00F54E05"/>
    <w:rsid w:val="00F55A90"/>
    <w:rsid w:val="00F55BCC"/>
    <w:rsid w:val="00F561EA"/>
    <w:rsid w:val="00F56557"/>
    <w:rsid w:val="00F56B6F"/>
    <w:rsid w:val="00F56F82"/>
    <w:rsid w:val="00F603D2"/>
    <w:rsid w:val="00F620D3"/>
    <w:rsid w:val="00F6324F"/>
    <w:rsid w:val="00F63AF3"/>
    <w:rsid w:val="00F63DDD"/>
    <w:rsid w:val="00F640B0"/>
    <w:rsid w:val="00F64615"/>
    <w:rsid w:val="00F648BB"/>
    <w:rsid w:val="00F660AF"/>
    <w:rsid w:val="00F6623F"/>
    <w:rsid w:val="00F66505"/>
    <w:rsid w:val="00F665FA"/>
    <w:rsid w:val="00F666D8"/>
    <w:rsid w:val="00F671B5"/>
    <w:rsid w:val="00F71F82"/>
    <w:rsid w:val="00F735CC"/>
    <w:rsid w:val="00F73B81"/>
    <w:rsid w:val="00F73CDE"/>
    <w:rsid w:val="00F746F5"/>
    <w:rsid w:val="00F7529C"/>
    <w:rsid w:val="00F75E33"/>
    <w:rsid w:val="00F7654D"/>
    <w:rsid w:val="00F76FD4"/>
    <w:rsid w:val="00F775AB"/>
    <w:rsid w:val="00F77FF3"/>
    <w:rsid w:val="00F84789"/>
    <w:rsid w:val="00F85CF9"/>
    <w:rsid w:val="00F87A55"/>
    <w:rsid w:val="00F9254C"/>
    <w:rsid w:val="00F92EDF"/>
    <w:rsid w:val="00F94887"/>
    <w:rsid w:val="00F95211"/>
    <w:rsid w:val="00F952FC"/>
    <w:rsid w:val="00F9546C"/>
    <w:rsid w:val="00F95B3B"/>
    <w:rsid w:val="00F95D39"/>
    <w:rsid w:val="00F9641A"/>
    <w:rsid w:val="00F9725B"/>
    <w:rsid w:val="00F97E1C"/>
    <w:rsid w:val="00FA3CD0"/>
    <w:rsid w:val="00FA3DC4"/>
    <w:rsid w:val="00FA4A20"/>
    <w:rsid w:val="00FA574A"/>
    <w:rsid w:val="00FA7F22"/>
    <w:rsid w:val="00FB0DB9"/>
    <w:rsid w:val="00FB1798"/>
    <w:rsid w:val="00FB27E2"/>
    <w:rsid w:val="00FB3099"/>
    <w:rsid w:val="00FB3A81"/>
    <w:rsid w:val="00FB3F87"/>
    <w:rsid w:val="00FB4518"/>
    <w:rsid w:val="00FB491D"/>
    <w:rsid w:val="00FB6D10"/>
    <w:rsid w:val="00FB7157"/>
    <w:rsid w:val="00FC004A"/>
    <w:rsid w:val="00FC0240"/>
    <w:rsid w:val="00FC0279"/>
    <w:rsid w:val="00FC07C2"/>
    <w:rsid w:val="00FC11FA"/>
    <w:rsid w:val="00FC18AA"/>
    <w:rsid w:val="00FC3DB8"/>
    <w:rsid w:val="00FC41DD"/>
    <w:rsid w:val="00FC42CF"/>
    <w:rsid w:val="00FC5A12"/>
    <w:rsid w:val="00FC6623"/>
    <w:rsid w:val="00FC689B"/>
    <w:rsid w:val="00FC68E6"/>
    <w:rsid w:val="00FC69D6"/>
    <w:rsid w:val="00FD0727"/>
    <w:rsid w:val="00FD074D"/>
    <w:rsid w:val="00FD161F"/>
    <w:rsid w:val="00FD21A5"/>
    <w:rsid w:val="00FD272A"/>
    <w:rsid w:val="00FD28B5"/>
    <w:rsid w:val="00FD2E13"/>
    <w:rsid w:val="00FD35D8"/>
    <w:rsid w:val="00FD48A5"/>
    <w:rsid w:val="00FD5419"/>
    <w:rsid w:val="00FD636A"/>
    <w:rsid w:val="00FD68C6"/>
    <w:rsid w:val="00FD712D"/>
    <w:rsid w:val="00FE03D4"/>
    <w:rsid w:val="00FE0471"/>
    <w:rsid w:val="00FE1221"/>
    <w:rsid w:val="00FE15F7"/>
    <w:rsid w:val="00FE1920"/>
    <w:rsid w:val="00FE2D6B"/>
    <w:rsid w:val="00FE51AA"/>
    <w:rsid w:val="00FE51BD"/>
    <w:rsid w:val="00FE6557"/>
    <w:rsid w:val="00FE6710"/>
    <w:rsid w:val="00FE67A7"/>
    <w:rsid w:val="00FE6AF6"/>
    <w:rsid w:val="00FE7CA1"/>
    <w:rsid w:val="00FF0978"/>
    <w:rsid w:val="00FF3CE1"/>
    <w:rsid w:val="00FF4218"/>
    <w:rsid w:val="00FF42C1"/>
    <w:rsid w:val="00FF5E9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3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6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7B8F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72F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757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D757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757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D757F"/>
    <w:rPr>
      <w:rFonts w:ascii="Calibri" w:hAnsi="Calibri" w:cs="Calibri"/>
      <w:b/>
      <w:bCs/>
      <w:sz w:val="28"/>
      <w:szCs w:val="28"/>
    </w:rPr>
  </w:style>
  <w:style w:type="paragraph" w:customStyle="1" w:styleId="ConsTitle">
    <w:name w:val="ConsTitle"/>
    <w:uiPriority w:val="99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3D17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757F"/>
    <w:rPr>
      <w:sz w:val="2"/>
      <w:szCs w:val="2"/>
    </w:rPr>
  </w:style>
  <w:style w:type="paragraph" w:styleId="BodyText3">
    <w:name w:val="Body Text 3"/>
    <w:basedOn w:val="Normal"/>
    <w:link w:val="BodyText3Char"/>
    <w:uiPriority w:val="99"/>
    <w:rsid w:val="00C02D26"/>
    <w:pPr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D757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F73B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7972"/>
    <w:rPr>
      <w:sz w:val="24"/>
      <w:szCs w:val="24"/>
      <w:lang w:val="ru-RU" w:eastAsia="ru-RU"/>
    </w:rPr>
  </w:style>
  <w:style w:type="paragraph" w:customStyle="1" w:styleId="ConsNonformat">
    <w:name w:val="ConsNonformat"/>
    <w:uiPriority w:val="99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83B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757F"/>
    <w:rPr>
      <w:sz w:val="24"/>
      <w:szCs w:val="24"/>
    </w:rPr>
  </w:style>
  <w:style w:type="paragraph" w:customStyle="1" w:styleId="ConsPlusNonformat">
    <w:name w:val="ConsPlusNonformat"/>
    <w:uiPriority w:val="99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8F73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385686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385686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99"/>
    <w:qFormat/>
    <w:rsid w:val="00385686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6E3C32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D757F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semiHidden/>
    <w:locked/>
    <w:rsid w:val="006E3C32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semiHidden/>
    <w:rsid w:val="006E3C32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0D757F"/>
    <w:rPr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6E3C32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1"/>
    <w:uiPriority w:val="99"/>
    <w:semiHidden/>
    <w:rsid w:val="006E3C32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0D757F"/>
    <w:rPr>
      <w:sz w:val="24"/>
      <w:szCs w:val="24"/>
    </w:rPr>
  </w:style>
  <w:style w:type="paragraph" w:customStyle="1" w:styleId="a">
    <w:name w:val="Текст в заданном формате"/>
    <w:basedOn w:val="Normal"/>
    <w:uiPriority w:val="99"/>
    <w:rsid w:val="006E3C3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otnoteTextChar">
    <w:name w:val="Footnote Text Char"/>
    <w:aliases w:val="Знак Char,Знак Знак Знак Знак Знак Char,Знак Знак Знак Char,Знак Знак Знак Знак Char"/>
    <w:uiPriority w:val="99"/>
    <w:locked/>
    <w:rsid w:val="00C66839"/>
    <w:rPr>
      <w:lang w:val="ru-RU" w:eastAsia="ru-RU"/>
    </w:rPr>
  </w:style>
  <w:style w:type="paragraph" w:styleId="FootnoteText">
    <w:name w:val="footnote text"/>
    <w:aliases w:val="Знак,Знак Знак Знак Знак Знак,Знак Знак Знак,Знак Знак Знак Знак"/>
    <w:basedOn w:val="Normal"/>
    <w:link w:val="FootnoteTextChar1"/>
    <w:uiPriority w:val="99"/>
    <w:semiHidden/>
    <w:rsid w:val="00C66839"/>
    <w:rPr>
      <w:sz w:val="20"/>
      <w:szCs w:val="20"/>
    </w:rPr>
  </w:style>
  <w:style w:type="character" w:customStyle="1" w:styleId="FootnoteTextChar1">
    <w:name w:val="Footnote Text Char1"/>
    <w:aliases w:val="Знак Char1,Знак Знак Знак Знак Знак Char1,Знак Знак Знак Char1,Знак Знак Знак Знак Char1"/>
    <w:basedOn w:val="DefaultParagraphFont"/>
    <w:link w:val="FootnoteText"/>
    <w:uiPriority w:val="99"/>
    <w:semiHidden/>
    <w:locked/>
    <w:rsid w:val="000D75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66839"/>
    <w:rPr>
      <w:vertAlign w:val="superscript"/>
    </w:rPr>
  </w:style>
  <w:style w:type="paragraph" w:customStyle="1" w:styleId="msonormalcxsplast">
    <w:name w:val="msonormalcxsplast"/>
    <w:basedOn w:val="Normal"/>
    <w:uiPriority w:val="99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Normal"/>
    <w:uiPriority w:val="99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uiPriority w:val="99"/>
    <w:rsid w:val="00EF49A9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EF49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EF49A9"/>
    <w:rPr>
      <w:i/>
      <w:iCs/>
    </w:rPr>
  </w:style>
  <w:style w:type="paragraph" w:customStyle="1" w:styleId="1">
    <w:name w:val="1"/>
    <w:basedOn w:val="Normal"/>
    <w:next w:val="NormalWeb"/>
    <w:uiPriority w:val="99"/>
    <w:rsid w:val="00EF49A9"/>
    <w:pPr>
      <w:keepNext/>
    </w:pPr>
  </w:style>
  <w:style w:type="paragraph" w:customStyle="1" w:styleId="ConsPlusTitle">
    <w:name w:val="ConsPlusTitle"/>
    <w:uiPriority w:val="99"/>
    <w:rsid w:val="000572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4</Pages>
  <Words>1652</Words>
  <Characters>9419</Characters>
  <Application>Microsoft Office Outlook</Application>
  <DocSecurity>0</DocSecurity>
  <Lines>0</Lines>
  <Paragraphs>0</Paragraphs>
  <ScaleCrop>false</ScaleCrop>
  <Company>Komitet finansow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Ковалёва</dc:creator>
  <cp:keywords/>
  <dc:description/>
  <cp:lastModifiedBy>User</cp:lastModifiedBy>
  <cp:revision>10</cp:revision>
  <cp:lastPrinted>2020-01-31T05:36:00Z</cp:lastPrinted>
  <dcterms:created xsi:type="dcterms:W3CDTF">2020-01-23T06:46:00Z</dcterms:created>
  <dcterms:modified xsi:type="dcterms:W3CDTF">2020-01-31T05:36:00Z</dcterms:modified>
</cp:coreProperties>
</file>