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F7A" w:rsidRPr="00312C69" w:rsidRDefault="00256F7A" w:rsidP="007F07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    </w:t>
      </w:r>
    </w:p>
    <w:p w:rsidR="00256F7A" w:rsidRPr="003A1B44" w:rsidRDefault="00256F7A" w:rsidP="007F07A9">
      <w:pPr>
        <w:pStyle w:val="Title"/>
        <w:rPr>
          <w:sz w:val="28"/>
          <w:szCs w:val="28"/>
        </w:rPr>
      </w:pPr>
      <w:r w:rsidRPr="003A1B44">
        <w:rPr>
          <w:sz w:val="28"/>
          <w:szCs w:val="28"/>
        </w:rPr>
        <w:t>Администрация</w:t>
      </w:r>
    </w:p>
    <w:p w:rsidR="00256F7A" w:rsidRPr="003A1B44" w:rsidRDefault="00256F7A" w:rsidP="007F07A9">
      <w:pPr>
        <w:pStyle w:val="Subtitle"/>
        <w:rPr>
          <w:sz w:val="28"/>
          <w:szCs w:val="28"/>
        </w:rPr>
      </w:pPr>
      <w:r w:rsidRPr="003A1B44">
        <w:rPr>
          <w:sz w:val="28"/>
          <w:szCs w:val="28"/>
        </w:rPr>
        <w:t>Ефимовского городского поселения</w:t>
      </w:r>
    </w:p>
    <w:p w:rsidR="00256F7A" w:rsidRPr="003A1B44" w:rsidRDefault="00256F7A" w:rsidP="007F07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1B44">
        <w:rPr>
          <w:rFonts w:ascii="Times New Roman" w:hAnsi="Times New Roman" w:cs="Times New Roman"/>
          <w:b/>
          <w:bCs/>
          <w:sz w:val="28"/>
          <w:szCs w:val="28"/>
        </w:rPr>
        <w:t>Бокситогорского муниципального района Ленинградской области</w:t>
      </w:r>
    </w:p>
    <w:p w:rsidR="00256F7A" w:rsidRPr="00ED318B" w:rsidRDefault="00256F7A" w:rsidP="007F07A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56F7A" w:rsidRPr="00ED318B" w:rsidRDefault="00256F7A" w:rsidP="007F07A9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ED318B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256F7A" w:rsidRPr="00ED318B" w:rsidRDefault="00256F7A" w:rsidP="007F07A9">
      <w:pPr>
        <w:rPr>
          <w:rFonts w:cs="Times New Roman"/>
          <w:sz w:val="28"/>
          <w:szCs w:val="28"/>
        </w:rPr>
      </w:pPr>
    </w:p>
    <w:tbl>
      <w:tblPr>
        <w:tblW w:w="9108" w:type="dxa"/>
        <w:tblInd w:w="-106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628"/>
        <w:gridCol w:w="5400"/>
        <w:gridCol w:w="1080"/>
      </w:tblGrid>
      <w:tr w:rsidR="00256F7A" w:rsidRPr="007521BD"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6F7A" w:rsidRPr="009300E1" w:rsidRDefault="00256F7A" w:rsidP="0018666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00E1">
              <w:rPr>
                <w:rFonts w:ascii="Times New Roman" w:hAnsi="Times New Roman" w:cs="Times New Roman"/>
                <w:sz w:val="28"/>
                <w:szCs w:val="28"/>
              </w:rPr>
              <w:t>31 января 2020 года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256F7A" w:rsidRPr="009300E1" w:rsidRDefault="00256F7A" w:rsidP="00186663">
            <w:pPr>
              <w:tabs>
                <w:tab w:val="right" w:pos="5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00E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6F7A" w:rsidRPr="009300E1" w:rsidRDefault="00256F7A" w:rsidP="00186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0E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256F7A" w:rsidRPr="00FB76AF" w:rsidRDefault="00256F7A" w:rsidP="007F07A9">
      <w:pPr>
        <w:jc w:val="center"/>
        <w:rPr>
          <w:rFonts w:ascii="Times New Roman" w:hAnsi="Times New Roman" w:cs="Times New Roman"/>
          <w:sz w:val="24"/>
          <w:szCs w:val="24"/>
        </w:rPr>
      </w:pPr>
      <w:r w:rsidRPr="00FB76AF">
        <w:rPr>
          <w:rFonts w:ascii="Times New Roman" w:hAnsi="Times New Roman" w:cs="Times New Roman"/>
          <w:sz w:val="24"/>
          <w:szCs w:val="24"/>
        </w:rPr>
        <w:t>п. Ефимовский</w:t>
      </w:r>
    </w:p>
    <w:p w:rsidR="00256F7A" w:rsidRDefault="00256F7A" w:rsidP="007F07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F7A" w:rsidRDefault="00256F7A" w:rsidP="00D32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256F7A" w:rsidRPr="00D325F0" w:rsidRDefault="00256F7A" w:rsidP="00D325F0">
      <w:pPr>
        <w:pStyle w:val="BodyText"/>
        <w:ind w:right="161" w:firstLine="851"/>
        <w:jc w:val="both"/>
        <w:rPr>
          <w:sz w:val="28"/>
          <w:szCs w:val="28"/>
        </w:rPr>
      </w:pPr>
      <w:r w:rsidRPr="00D325F0">
        <w:rPr>
          <w:sz w:val="28"/>
          <w:szCs w:val="28"/>
        </w:rPr>
        <w:t>О порядке создания, хранения, использования и восполнения резерва материальных ресурсов для ликвидации чрезвычайных ситуаций на террит</w:t>
      </w:r>
      <w:r>
        <w:rPr>
          <w:sz w:val="28"/>
          <w:szCs w:val="28"/>
        </w:rPr>
        <w:t>ории Ефимовского городского поселения Бокситогорского</w:t>
      </w:r>
      <w:r w:rsidRPr="00D325F0">
        <w:rPr>
          <w:sz w:val="28"/>
          <w:szCs w:val="28"/>
        </w:rPr>
        <w:t xml:space="preserve"> муниципального района Ленинградской области</w:t>
      </w:r>
    </w:p>
    <w:p w:rsidR="00256F7A" w:rsidRDefault="00256F7A" w:rsidP="00D325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56F7A" w:rsidRPr="00111C7C" w:rsidRDefault="00256F7A" w:rsidP="007E5EF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25F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 и постановлением Правительства Российской Федерации от 10 ноября 1996 года № 1340 «О порядке создания и использования резервов материальных ресурсов для ликвидации чрезвычайных ситуаций природного и техногенного характера», в целях своевременного и качественного обеспечения мероприятий по ликвидации чрезвычайных ситуаций и защите населения </w:t>
      </w:r>
      <w:r w:rsidRPr="00111C7C">
        <w:rPr>
          <w:rFonts w:ascii="Times New Roman" w:hAnsi="Times New Roman" w:cs="Times New Roman"/>
          <w:sz w:val="28"/>
          <w:szCs w:val="28"/>
        </w:rPr>
        <w:t>на террит</w:t>
      </w:r>
      <w:r>
        <w:rPr>
          <w:rFonts w:ascii="Times New Roman" w:hAnsi="Times New Roman" w:cs="Times New Roman"/>
          <w:sz w:val="28"/>
          <w:szCs w:val="28"/>
        </w:rPr>
        <w:t>ории Ефимовского городского поселения Бокситогорского</w:t>
      </w:r>
      <w:r w:rsidRPr="00111C7C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>, администрация Ефимовского городского поселения</w:t>
      </w:r>
      <w:r w:rsidRPr="00111C7C">
        <w:rPr>
          <w:rFonts w:ascii="Times New Roman" w:hAnsi="Times New Roman" w:cs="Times New Roman"/>
          <w:sz w:val="28"/>
          <w:szCs w:val="28"/>
        </w:rPr>
        <w:t xml:space="preserve"> </w:t>
      </w:r>
      <w:r w:rsidRPr="00111C7C">
        <w:rPr>
          <w:rStyle w:val="Strong"/>
          <w:rFonts w:ascii="Times New Roman" w:hAnsi="Times New Roman" w:cs="Times New Roman"/>
          <w:color w:val="141414"/>
          <w:sz w:val="28"/>
          <w:szCs w:val="28"/>
        </w:rPr>
        <w:t>ПОСТАНОВЛЯЕТ</w:t>
      </w:r>
      <w:r w:rsidRPr="00111C7C">
        <w:rPr>
          <w:rFonts w:ascii="Times New Roman" w:hAnsi="Times New Roman" w:cs="Times New Roman"/>
          <w:sz w:val="28"/>
          <w:szCs w:val="28"/>
        </w:rPr>
        <w:t>:</w:t>
      </w:r>
    </w:p>
    <w:p w:rsidR="00256F7A" w:rsidRPr="00D325F0" w:rsidRDefault="00256F7A" w:rsidP="007E5EF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25F0">
        <w:rPr>
          <w:rFonts w:ascii="Times New Roman" w:hAnsi="Times New Roman" w:cs="Times New Roman"/>
          <w:sz w:val="28"/>
          <w:szCs w:val="28"/>
        </w:rPr>
        <w:t>Утвердить Порядок создания, хранения, использования и восполнения резерва материальных ресурсов для ликвидации чрезвычайных ситуаций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Ефимовского городского поселения</w:t>
      </w:r>
      <w:r w:rsidRPr="00D325F0">
        <w:rPr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:rsidR="00256F7A" w:rsidRPr="00D325F0" w:rsidRDefault="00256F7A" w:rsidP="007E5EF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D325F0">
        <w:rPr>
          <w:rFonts w:ascii="Times New Roman" w:hAnsi="Times New Roman" w:cs="Times New Roman"/>
          <w:sz w:val="28"/>
          <w:szCs w:val="28"/>
        </w:rPr>
        <w:t xml:space="preserve">Утвердить Номенклатуру и объемы резерва материальных ресурсов для ликвидации чрезвычайных ситуаций на территории </w:t>
      </w:r>
      <w:r>
        <w:rPr>
          <w:rFonts w:ascii="Times New Roman" w:hAnsi="Times New Roman" w:cs="Times New Roman"/>
          <w:sz w:val="28"/>
          <w:szCs w:val="28"/>
        </w:rPr>
        <w:t>Ефимовского городского поселения</w:t>
      </w:r>
      <w:r w:rsidRPr="00D325F0">
        <w:rPr>
          <w:rFonts w:ascii="Times New Roman" w:hAnsi="Times New Roman" w:cs="Times New Roman"/>
          <w:sz w:val="28"/>
          <w:szCs w:val="28"/>
        </w:rPr>
        <w:t xml:space="preserve"> (Приложение №2).</w:t>
      </w:r>
    </w:p>
    <w:p w:rsidR="00256F7A" w:rsidRPr="00D325F0" w:rsidRDefault="00256F7A" w:rsidP="007E5EF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D325F0">
        <w:rPr>
          <w:rFonts w:ascii="Times New Roman" w:hAnsi="Times New Roman" w:cs="Times New Roman"/>
          <w:sz w:val="28"/>
          <w:szCs w:val="28"/>
        </w:rPr>
        <w:t xml:space="preserve">Создание, хранение и восполнение резерва материальных ресурсов для ликвидации чрезвычайных ситуаций на территории </w:t>
      </w:r>
      <w:r>
        <w:rPr>
          <w:rFonts w:ascii="Times New Roman" w:hAnsi="Times New Roman" w:cs="Times New Roman"/>
          <w:sz w:val="28"/>
          <w:szCs w:val="28"/>
        </w:rPr>
        <w:t>Ефимовского городского поселения</w:t>
      </w:r>
      <w:r w:rsidRPr="00D325F0">
        <w:rPr>
          <w:rFonts w:ascii="Times New Roman" w:hAnsi="Times New Roman" w:cs="Times New Roman"/>
          <w:sz w:val="28"/>
          <w:szCs w:val="28"/>
        </w:rPr>
        <w:t xml:space="preserve"> производить з</w:t>
      </w:r>
      <w:r>
        <w:rPr>
          <w:rFonts w:ascii="Times New Roman" w:hAnsi="Times New Roman" w:cs="Times New Roman"/>
          <w:sz w:val="28"/>
          <w:szCs w:val="28"/>
        </w:rPr>
        <w:t>а счет средств бюджета Ефимовского городского</w:t>
      </w:r>
      <w:r w:rsidRPr="00D325F0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256F7A" w:rsidRPr="007E5EF9" w:rsidRDefault="00256F7A" w:rsidP="007E5EF9">
      <w:pPr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5F0">
        <w:rPr>
          <w:rFonts w:ascii="Times New Roman" w:hAnsi="Times New Roman" w:cs="Times New Roman"/>
          <w:sz w:val="28"/>
          <w:szCs w:val="28"/>
        </w:rPr>
        <w:t>Рекомендовать руководителям предприятий, ор</w:t>
      </w:r>
      <w:r>
        <w:rPr>
          <w:rFonts w:ascii="Times New Roman" w:hAnsi="Times New Roman" w:cs="Times New Roman"/>
          <w:sz w:val="28"/>
          <w:szCs w:val="28"/>
        </w:rPr>
        <w:t>ганизаций и учреждений, находящихся на территории Ефимовского городского</w:t>
      </w:r>
      <w:r w:rsidRPr="00D325F0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325F0">
        <w:rPr>
          <w:rFonts w:ascii="Times New Roman" w:hAnsi="Times New Roman" w:cs="Times New Roman"/>
          <w:sz w:val="28"/>
          <w:szCs w:val="28"/>
        </w:rPr>
        <w:t xml:space="preserve"> создать соответствующие резервы материальных ресурсов для ликвидации чрезвычайных ситуаций.</w:t>
      </w:r>
    </w:p>
    <w:p w:rsidR="00256F7A" w:rsidRPr="007E5EF9" w:rsidRDefault="00256F7A" w:rsidP="007E5EF9">
      <w:pPr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EF9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в газете «Новый пут</w:t>
      </w:r>
      <w:r w:rsidRPr="007E5EF9">
        <w:rPr>
          <w:rFonts w:ascii="Times New Roman" w:hAnsi="Times New Roman" w:cs="Times New Roman"/>
          <w:sz w:val="28"/>
          <w:szCs w:val="28"/>
        </w:rPr>
        <w:t>ь» и разместить на официальном сайте админис</w:t>
      </w:r>
      <w:r>
        <w:rPr>
          <w:rFonts w:ascii="Times New Roman" w:hAnsi="Times New Roman" w:cs="Times New Roman"/>
          <w:sz w:val="28"/>
          <w:szCs w:val="28"/>
        </w:rPr>
        <w:t>трации Ефимовского городского поселения</w:t>
      </w:r>
      <w:r w:rsidRPr="007E5EF9">
        <w:rPr>
          <w:rFonts w:ascii="Times New Roman" w:hAnsi="Times New Roman" w:cs="Times New Roman"/>
          <w:sz w:val="28"/>
          <w:szCs w:val="28"/>
        </w:rPr>
        <w:t>.</w:t>
      </w:r>
    </w:p>
    <w:p w:rsidR="00256F7A" w:rsidRPr="007E5EF9" w:rsidRDefault="00256F7A" w:rsidP="007E5EF9">
      <w:pPr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EF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256F7A" w:rsidRDefault="00256F7A" w:rsidP="007E5EF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25F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</w:t>
      </w:r>
      <w:r w:rsidRPr="00111C7C">
        <w:rPr>
          <w:rFonts w:ascii="Times New Roman" w:hAnsi="Times New Roman" w:cs="Times New Roman"/>
          <w:sz w:val="28"/>
          <w:szCs w:val="28"/>
        </w:rPr>
        <w:t>собой.</w:t>
      </w:r>
    </w:p>
    <w:p w:rsidR="00256F7A" w:rsidRDefault="00256F7A" w:rsidP="00D325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6F7A" w:rsidRPr="00111C7C" w:rsidRDefault="00256F7A" w:rsidP="00D325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6F7A" w:rsidRDefault="00256F7A" w:rsidP="00D32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F7A" w:rsidRPr="00267CCE" w:rsidRDefault="00256F7A" w:rsidP="00267CCE">
      <w:pPr>
        <w:rPr>
          <w:rFonts w:ascii="Times New Roman" w:hAnsi="Times New Roman" w:cs="Times New Roman"/>
          <w:sz w:val="28"/>
          <w:szCs w:val="28"/>
        </w:rPr>
      </w:pPr>
      <w:r w:rsidRPr="00267CCE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267CCE">
        <w:rPr>
          <w:rFonts w:ascii="Times New Roman" w:hAnsi="Times New Roman" w:cs="Times New Roman"/>
          <w:sz w:val="28"/>
          <w:szCs w:val="28"/>
        </w:rPr>
        <w:tab/>
      </w:r>
      <w:r w:rsidRPr="00267CC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67CCE">
        <w:rPr>
          <w:rFonts w:ascii="Times New Roman" w:hAnsi="Times New Roman" w:cs="Times New Roman"/>
          <w:sz w:val="28"/>
          <w:szCs w:val="28"/>
        </w:rPr>
        <w:t xml:space="preserve">     С.И. Покровкин                                              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56F7A" w:rsidRPr="00267CCE" w:rsidRDefault="00256F7A" w:rsidP="00267CCE">
      <w:pPr>
        <w:jc w:val="both"/>
        <w:rPr>
          <w:rFonts w:ascii="Times New Roman" w:hAnsi="Times New Roman" w:cs="Times New Roman"/>
          <w:sz w:val="28"/>
          <w:szCs w:val="28"/>
        </w:rPr>
      </w:pPr>
      <w:r w:rsidRPr="00267CCE">
        <w:rPr>
          <w:rFonts w:ascii="Times New Roman" w:hAnsi="Times New Roman" w:cs="Times New Roman"/>
          <w:sz w:val="28"/>
          <w:szCs w:val="28"/>
        </w:rPr>
        <w:t>Разослано: МНПА, Новый путь, ОГПН, ГО и ЧС,сайт, в дело.</w:t>
      </w:r>
    </w:p>
    <w:p w:rsidR="00256F7A" w:rsidRPr="00267CCE" w:rsidRDefault="00256F7A" w:rsidP="00D32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F7A" w:rsidRDefault="00256F7A" w:rsidP="00D32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F7A" w:rsidRDefault="00256F7A" w:rsidP="00D32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F7A" w:rsidRDefault="00256F7A" w:rsidP="00D32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256F7A" w:rsidRDefault="00256F7A" w:rsidP="00D32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F7A" w:rsidRDefault="00256F7A" w:rsidP="00D32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F7A" w:rsidRDefault="00256F7A" w:rsidP="00D32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F7A" w:rsidRDefault="00256F7A" w:rsidP="00D32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F7A" w:rsidRDefault="00256F7A" w:rsidP="00D32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F7A" w:rsidRDefault="00256F7A" w:rsidP="00D32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F7A" w:rsidRDefault="00256F7A" w:rsidP="00D32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F7A" w:rsidRDefault="00256F7A" w:rsidP="00D32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F7A" w:rsidRDefault="00256F7A" w:rsidP="00D32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F7A" w:rsidRDefault="00256F7A" w:rsidP="00D32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F7A" w:rsidRDefault="00256F7A" w:rsidP="00D32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F7A" w:rsidRDefault="00256F7A" w:rsidP="00D32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F7A" w:rsidRDefault="00256F7A" w:rsidP="00D32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F7A" w:rsidRDefault="00256F7A" w:rsidP="00D32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F7A" w:rsidRDefault="00256F7A" w:rsidP="00D32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F7A" w:rsidRDefault="00256F7A" w:rsidP="00D32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F7A" w:rsidRDefault="00256F7A" w:rsidP="00D32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F7A" w:rsidRDefault="00256F7A" w:rsidP="00D32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F7A" w:rsidRDefault="00256F7A" w:rsidP="00D32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F7A" w:rsidRDefault="00256F7A" w:rsidP="00D32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F7A" w:rsidRDefault="00256F7A" w:rsidP="00D32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F7A" w:rsidRDefault="00256F7A" w:rsidP="00D32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F7A" w:rsidRDefault="00256F7A" w:rsidP="00D32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F7A" w:rsidRDefault="00256F7A" w:rsidP="00D32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F7A" w:rsidRDefault="00256F7A" w:rsidP="00D32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F7A" w:rsidRDefault="00256F7A" w:rsidP="00D32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F7A" w:rsidRDefault="00256F7A" w:rsidP="00D32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F7A" w:rsidRDefault="00256F7A" w:rsidP="00D32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F7A" w:rsidRDefault="00256F7A" w:rsidP="00D32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F7A" w:rsidRDefault="00256F7A" w:rsidP="00D32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F7A" w:rsidRDefault="00256F7A" w:rsidP="00D325F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 </w:t>
      </w:r>
    </w:p>
    <w:p w:rsidR="00256F7A" w:rsidRDefault="00256F7A" w:rsidP="00D325F0">
      <w:pPr>
        <w:shd w:val="clear" w:color="auto" w:fill="FFFFFF"/>
        <w:spacing w:after="0" w:line="240" w:lineRule="auto"/>
        <w:ind w:left="6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:rsidR="00256F7A" w:rsidRDefault="00256F7A" w:rsidP="003E2B9D">
      <w:pPr>
        <w:shd w:val="clear" w:color="auto" w:fill="FFFFFF"/>
        <w:spacing w:after="0" w:line="240" w:lineRule="auto"/>
        <w:ind w:left="6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Ефимовского городского поселения</w:t>
      </w:r>
    </w:p>
    <w:p w:rsidR="00256F7A" w:rsidRDefault="00256F7A" w:rsidP="003E2B9D">
      <w:pPr>
        <w:shd w:val="clear" w:color="auto" w:fill="FFFFFF"/>
        <w:spacing w:after="0" w:line="240" w:lineRule="auto"/>
        <w:ind w:left="6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Бокситогорского муниципального район</w:t>
      </w:r>
    </w:p>
    <w:p w:rsidR="00256F7A" w:rsidRDefault="00256F7A" w:rsidP="003E2B9D">
      <w:pPr>
        <w:shd w:val="clear" w:color="auto" w:fill="FFFFFF"/>
        <w:spacing w:after="0" w:line="240" w:lineRule="auto"/>
        <w:ind w:left="6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256F7A" w:rsidRDefault="00256F7A" w:rsidP="003E2B9D">
      <w:pPr>
        <w:tabs>
          <w:tab w:val="left" w:pos="82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от 31 января 2020г. № 18 </w:t>
      </w:r>
    </w:p>
    <w:p w:rsidR="00256F7A" w:rsidRPr="00F07C3A" w:rsidRDefault="00256F7A" w:rsidP="00D325F0">
      <w:pPr>
        <w:pStyle w:val="NormalWeb"/>
        <w:spacing w:before="0" w:beforeAutospacing="0" w:after="0"/>
        <w:jc w:val="center"/>
        <w:rPr>
          <w:b/>
          <w:bCs/>
        </w:rPr>
      </w:pPr>
      <w:r w:rsidRPr="00F07C3A">
        <w:rPr>
          <w:b/>
          <w:bCs/>
        </w:rPr>
        <w:t>ПОРЯДОК</w:t>
      </w:r>
    </w:p>
    <w:p w:rsidR="00256F7A" w:rsidRPr="00F07C3A" w:rsidRDefault="00256F7A" w:rsidP="00D325F0">
      <w:pPr>
        <w:pStyle w:val="NormalWeb"/>
        <w:spacing w:before="0" w:beforeAutospacing="0" w:after="0"/>
        <w:jc w:val="center"/>
        <w:rPr>
          <w:b/>
          <w:bCs/>
        </w:rPr>
      </w:pPr>
      <w:r w:rsidRPr="00F07C3A">
        <w:rPr>
          <w:b/>
          <w:bCs/>
        </w:rPr>
        <w:t>создания, хранения, использования и восполнения резерва</w:t>
      </w:r>
    </w:p>
    <w:p w:rsidR="00256F7A" w:rsidRDefault="00256F7A" w:rsidP="00D325F0">
      <w:pPr>
        <w:pStyle w:val="NormalWeb"/>
        <w:spacing w:before="0" w:beforeAutospacing="0" w:after="0"/>
        <w:jc w:val="center"/>
        <w:rPr>
          <w:b/>
          <w:bCs/>
        </w:rPr>
      </w:pPr>
      <w:r w:rsidRPr="00F07C3A">
        <w:rPr>
          <w:b/>
          <w:bCs/>
        </w:rPr>
        <w:t>материальных ресурсов для ликвидации чрезвычайных ситуаций</w:t>
      </w:r>
    </w:p>
    <w:p w:rsidR="00256F7A" w:rsidRPr="00F07C3A" w:rsidRDefault="00256F7A" w:rsidP="00D325F0">
      <w:pPr>
        <w:pStyle w:val="NormalWeb"/>
        <w:spacing w:before="0" w:beforeAutospacing="0" w:after="0"/>
        <w:jc w:val="center"/>
        <w:rPr>
          <w:b/>
          <w:bCs/>
        </w:rPr>
      </w:pPr>
      <w:r>
        <w:rPr>
          <w:b/>
          <w:bCs/>
        </w:rPr>
        <w:t>на территории Ефимовского городского поселения</w:t>
      </w:r>
    </w:p>
    <w:p w:rsidR="00256F7A" w:rsidRPr="00F07C3A" w:rsidRDefault="00256F7A" w:rsidP="00D325F0">
      <w:pPr>
        <w:pStyle w:val="NormalWeb"/>
        <w:spacing w:before="0" w:beforeAutospacing="0" w:after="0"/>
      </w:pPr>
      <w:r w:rsidRPr="00F07C3A">
        <w:t> </w:t>
      </w:r>
    </w:p>
    <w:p w:rsidR="00256F7A" w:rsidRPr="00F07C3A" w:rsidRDefault="00256F7A" w:rsidP="00D325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C3A">
        <w:rPr>
          <w:rFonts w:ascii="Times New Roman" w:hAnsi="Times New Roman" w:cs="Times New Roman"/>
          <w:sz w:val="24"/>
          <w:szCs w:val="24"/>
        </w:rPr>
        <w:t xml:space="preserve">1. Настоящий Порядок разработан в соответствии с Федеральным законом от 21 декабря 1994 года  № 68-ФЗ «О защите населения и территорий от чрезвычайных ситуаций природного и техногенного характера» и постановлением Правительства Российской Федерации от 10 ноября 1996 года № 1340 «О Порядке создания и использования резервов материальных ресурсов для ликвидации чрезвычайных ситуаций природного и техногенного характера» и определяет основные принципы создания, хранения, использования и восполнения резерва материальных ресурсов для ликвидации чрезвычайных ситуаций (далее — резерв) на территории </w:t>
      </w:r>
      <w:r>
        <w:rPr>
          <w:rFonts w:ascii="Times New Roman" w:hAnsi="Times New Roman" w:cs="Times New Roman"/>
          <w:sz w:val="24"/>
          <w:szCs w:val="24"/>
        </w:rPr>
        <w:t>Ефимовского городского поселения</w:t>
      </w:r>
      <w:r w:rsidRPr="00F07C3A">
        <w:rPr>
          <w:rFonts w:ascii="Times New Roman" w:hAnsi="Times New Roman" w:cs="Times New Roman"/>
          <w:sz w:val="24"/>
          <w:szCs w:val="24"/>
        </w:rPr>
        <w:t>.</w:t>
      </w:r>
    </w:p>
    <w:p w:rsidR="00256F7A" w:rsidRPr="00F07C3A" w:rsidRDefault="00256F7A" w:rsidP="00D325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C3A">
        <w:rPr>
          <w:rFonts w:ascii="Times New Roman" w:hAnsi="Times New Roman" w:cs="Times New Roman"/>
          <w:sz w:val="24"/>
          <w:szCs w:val="24"/>
        </w:rPr>
        <w:t>2. Резерв создается заблаговременно в целях экстренного  привлечения необходимых средств для первоочередного жизнеобеспечения пострадавшего населения, развертывания и содержания временных пунктов размещения и питания пострадавших граждан, оказания им  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</w:t>
      </w:r>
    </w:p>
    <w:p w:rsidR="00256F7A" w:rsidRPr="00F07C3A" w:rsidRDefault="00256F7A" w:rsidP="007E5EF9">
      <w:pPr>
        <w:pStyle w:val="NormalWeb"/>
        <w:spacing w:before="0" w:beforeAutospacing="0" w:after="0"/>
        <w:ind w:firstLine="567"/>
        <w:jc w:val="both"/>
      </w:pPr>
      <w:r w:rsidRPr="00F07C3A">
        <w:t>Использование Резерва на иные цели, не связанные с ликвидацией чрезвычайных ситуаций, допускается в исключительных случаях только н</w:t>
      </w:r>
      <w:r>
        <w:t>а  основании решений, принятых а</w:t>
      </w:r>
      <w:r w:rsidRPr="00F07C3A">
        <w:t xml:space="preserve">дминистрацией </w:t>
      </w:r>
      <w:r>
        <w:t>Ефимовского городского поселения (далее по тексту – администрацией городского поселения)</w:t>
      </w:r>
      <w:r w:rsidRPr="00F07C3A">
        <w:t>.</w:t>
      </w:r>
    </w:p>
    <w:p w:rsidR="00256F7A" w:rsidRPr="00F07C3A" w:rsidRDefault="00256F7A" w:rsidP="00D325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C3A">
        <w:rPr>
          <w:rFonts w:ascii="Times New Roman" w:hAnsi="Times New Roman" w:cs="Times New Roman"/>
          <w:sz w:val="24"/>
          <w:szCs w:val="24"/>
        </w:rPr>
        <w:t>3. Резерв включает продовольствие, предметы первой необходимости, вещевое имущество, строительные материалы, медикаменты и медицинское имущество, нефтепродукты, другие материальные ресурсы.</w:t>
      </w:r>
    </w:p>
    <w:p w:rsidR="00256F7A" w:rsidRPr="00F07C3A" w:rsidRDefault="00256F7A" w:rsidP="00D325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C3A">
        <w:rPr>
          <w:rFonts w:ascii="Times New Roman" w:hAnsi="Times New Roman" w:cs="Times New Roman"/>
          <w:sz w:val="24"/>
          <w:szCs w:val="24"/>
        </w:rPr>
        <w:t>4. Номенклатура и объемы материальных ресурсов резер</w:t>
      </w:r>
      <w:r>
        <w:rPr>
          <w:rFonts w:ascii="Times New Roman" w:hAnsi="Times New Roman" w:cs="Times New Roman"/>
          <w:sz w:val="24"/>
          <w:szCs w:val="24"/>
        </w:rPr>
        <w:t>ва утверждаются постановлением а</w:t>
      </w:r>
      <w:r w:rsidRPr="00F07C3A">
        <w:rPr>
          <w:rFonts w:ascii="Times New Roman" w:hAnsi="Times New Roman" w:cs="Times New Roman"/>
          <w:sz w:val="24"/>
          <w:szCs w:val="24"/>
        </w:rPr>
        <w:t>дминистрации поселения и устанавливаются исходя из прогнозируемых видов и масштабов чрезвычайных ситуаций, предполагаемого объема работ по ликвидации, а также максимально возможного использования имеющихся сил и средств для ликвидации чрезвычайных ситуаций.</w:t>
      </w:r>
    </w:p>
    <w:p w:rsidR="00256F7A" w:rsidRPr="00F07C3A" w:rsidRDefault="00256F7A" w:rsidP="00D325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C3A">
        <w:rPr>
          <w:rFonts w:ascii="Times New Roman" w:hAnsi="Times New Roman" w:cs="Times New Roman"/>
          <w:sz w:val="24"/>
          <w:szCs w:val="24"/>
        </w:rPr>
        <w:t>5. Создание резерва осуществляется з</w:t>
      </w:r>
      <w:r>
        <w:rPr>
          <w:rFonts w:ascii="Times New Roman" w:hAnsi="Times New Roman" w:cs="Times New Roman"/>
          <w:sz w:val="24"/>
          <w:szCs w:val="24"/>
        </w:rPr>
        <w:t>а счет средств бюджета городского</w:t>
      </w:r>
      <w:r w:rsidRPr="00F07C3A">
        <w:rPr>
          <w:rFonts w:ascii="Times New Roman" w:hAnsi="Times New Roman" w:cs="Times New Roman"/>
          <w:sz w:val="24"/>
          <w:szCs w:val="24"/>
        </w:rPr>
        <w:t xml:space="preserve"> поселения, а также за счет внебюджетных источников.</w:t>
      </w:r>
    </w:p>
    <w:p w:rsidR="00256F7A" w:rsidRPr="00F07C3A" w:rsidRDefault="00256F7A" w:rsidP="00D325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C3A">
        <w:rPr>
          <w:rFonts w:ascii="Times New Roman" w:hAnsi="Times New Roman" w:cs="Times New Roman"/>
          <w:sz w:val="24"/>
          <w:szCs w:val="24"/>
        </w:rPr>
        <w:t>6. Объем финансовых средств, необходимых для приобретении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256F7A" w:rsidRPr="00E53B51" w:rsidRDefault="00256F7A" w:rsidP="00D325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B51">
        <w:rPr>
          <w:rFonts w:ascii="Times New Roman" w:hAnsi="Times New Roman" w:cs="Times New Roman"/>
          <w:sz w:val="24"/>
          <w:szCs w:val="24"/>
        </w:rPr>
        <w:t xml:space="preserve">7. В случае возникновения чрезвычайных ситуаций поставка, выпуск материальных ресурсов из районного резерва для ликвидации чрезвычайных </w:t>
      </w:r>
      <w:r>
        <w:rPr>
          <w:rFonts w:ascii="Times New Roman" w:hAnsi="Times New Roman" w:cs="Times New Roman"/>
          <w:sz w:val="24"/>
          <w:szCs w:val="24"/>
        </w:rPr>
        <w:t>ситуаций на территории городского</w:t>
      </w:r>
      <w:r w:rsidRPr="00E53B51">
        <w:rPr>
          <w:rFonts w:ascii="Times New Roman" w:hAnsi="Times New Roman" w:cs="Times New Roman"/>
          <w:sz w:val="24"/>
          <w:szCs w:val="24"/>
        </w:rPr>
        <w:t xml:space="preserve"> поселения, доставка и кратковременное хранение для первоочередного жизнеобеспечения пострадавшим граждан могут осуществляться за</w:t>
      </w:r>
      <w:r>
        <w:rPr>
          <w:rFonts w:ascii="Times New Roman" w:hAnsi="Times New Roman" w:cs="Times New Roman"/>
          <w:sz w:val="24"/>
          <w:szCs w:val="24"/>
        </w:rPr>
        <w:t xml:space="preserve"> счет средств резервного фонда администрации городского</w:t>
      </w:r>
      <w:r w:rsidRPr="00E53B51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256F7A" w:rsidRPr="00F07C3A" w:rsidRDefault="00256F7A" w:rsidP="00D325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B51">
        <w:rPr>
          <w:rFonts w:ascii="Times New Roman" w:hAnsi="Times New Roman" w:cs="Times New Roman"/>
          <w:sz w:val="24"/>
          <w:szCs w:val="24"/>
        </w:rPr>
        <w:t xml:space="preserve">8. Определение  поставщиков в целях заключения  с ними муниципальных контрактов в порядке, определенном Федеральным законом от 5 апреля 2013 № 44-ФЗ  «О контрактной системе в сфере закупок товаров, работ, услуг для обеспечения государственных и муниципальных нужд», на поставки материальных </w:t>
      </w:r>
      <w:r>
        <w:rPr>
          <w:rFonts w:ascii="Times New Roman" w:hAnsi="Times New Roman" w:cs="Times New Roman"/>
          <w:sz w:val="24"/>
          <w:szCs w:val="24"/>
        </w:rPr>
        <w:t>ресурсов в резерв осуществляет администрация город</w:t>
      </w:r>
      <w:r w:rsidRPr="00E53B51">
        <w:rPr>
          <w:rFonts w:ascii="Times New Roman" w:hAnsi="Times New Roman" w:cs="Times New Roman"/>
          <w:sz w:val="24"/>
          <w:szCs w:val="24"/>
        </w:rPr>
        <w:t>ского поселения.</w:t>
      </w:r>
    </w:p>
    <w:p w:rsidR="00256F7A" w:rsidRPr="00F07C3A" w:rsidRDefault="00256F7A" w:rsidP="00D325F0">
      <w:pPr>
        <w:pStyle w:val="NormalWeb"/>
        <w:spacing w:before="0" w:beforeAutospacing="0" w:after="0"/>
        <w:ind w:firstLine="567"/>
        <w:jc w:val="both"/>
      </w:pPr>
      <w:r w:rsidRPr="00F07C3A">
        <w:t>9. Вместо приобретения и хранения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соответствии с Федеральным законом, указанным в пункте 12 настоящего Порядка.</w:t>
      </w:r>
    </w:p>
    <w:p w:rsidR="00256F7A" w:rsidRPr="00F07C3A" w:rsidRDefault="00256F7A" w:rsidP="00D325F0">
      <w:pPr>
        <w:pStyle w:val="NormalWeb"/>
        <w:spacing w:before="0" w:beforeAutospacing="0" w:after="0"/>
        <w:ind w:firstLine="567"/>
        <w:jc w:val="both"/>
      </w:pPr>
      <w:r w:rsidRPr="00F07C3A">
        <w:t>10. Общее руководство по созданию, хранению, исполь</w:t>
      </w:r>
      <w:r>
        <w:t>зованию резерва возлагается на администрацию город</w:t>
      </w:r>
      <w:r w:rsidRPr="00F07C3A">
        <w:t>ского поселения.</w:t>
      </w:r>
    </w:p>
    <w:p w:rsidR="00256F7A" w:rsidRPr="00F07C3A" w:rsidRDefault="00256F7A" w:rsidP="00D325F0">
      <w:pPr>
        <w:pStyle w:val="NormalWeb"/>
        <w:spacing w:before="0" w:beforeAutospacing="0" w:after="0"/>
        <w:ind w:firstLine="567"/>
        <w:jc w:val="both"/>
      </w:pPr>
      <w:r w:rsidRPr="00F07C3A">
        <w:t>11. 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</w:p>
    <w:p w:rsidR="00256F7A" w:rsidRPr="00F07C3A" w:rsidRDefault="00256F7A" w:rsidP="00D325F0">
      <w:pPr>
        <w:pStyle w:val="NormalWeb"/>
        <w:spacing w:before="0" w:beforeAutospacing="0" w:after="0"/>
        <w:ind w:firstLine="567"/>
        <w:jc w:val="both"/>
      </w:pPr>
      <w:r w:rsidRPr="00F07C3A">
        <w:t>12. Органы, на которые возложены функции по созданию резерва и заключившие договоры, предусмотренные пунктами 13 и 14 настоящего Порядка, осуществляют контроль за количеством, качеством и условиям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p w:rsidR="00256F7A" w:rsidRPr="00F07C3A" w:rsidRDefault="00256F7A" w:rsidP="00D325F0">
      <w:pPr>
        <w:pStyle w:val="NormalWeb"/>
        <w:spacing w:before="0" w:beforeAutospacing="0" w:after="0"/>
        <w:ind w:firstLine="567"/>
        <w:jc w:val="both"/>
      </w:pPr>
      <w:r w:rsidRPr="00F07C3A">
        <w:t>Возмещение затрат организациям, осуществляющим на договорной основе ответственное хранение резерва, производится з</w:t>
      </w:r>
      <w:r>
        <w:t>а счет средств бюджета городского</w:t>
      </w:r>
      <w:r w:rsidRPr="00F07C3A">
        <w:t xml:space="preserve"> поселения.</w:t>
      </w:r>
    </w:p>
    <w:p w:rsidR="00256F7A" w:rsidRPr="00F07C3A" w:rsidRDefault="00256F7A" w:rsidP="00D325F0">
      <w:pPr>
        <w:pStyle w:val="NormalWeb"/>
        <w:spacing w:before="0" w:beforeAutospacing="0" w:after="0"/>
        <w:ind w:firstLine="567"/>
        <w:jc w:val="both"/>
      </w:pPr>
      <w:r w:rsidRPr="00F07C3A">
        <w:t>13. Выпуск материальных ресурсов из резерва осуществляется по решен</w:t>
      </w:r>
      <w:r>
        <w:t>ию Главы администрации городского</w:t>
      </w:r>
      <w:r w:rsidRPr="00F07C3A">
        <w:t xml:space="preserve"> поселения, или лица, его замещающего, и оформляется письменным распоряжением. Решения готовятся на основании обращений предприятий, учреждений и организаций и граждан.</w:t>
      </w:r>
    </w:p>
    <w:p w:rsidR="00256F7A" w:rsidRPr="00F07C3A" w:rsidRDefault="00256F7A" w:rsidP="00D325F0">
      <w:pPr>
        <w:pStyle w:val="NormalWeb"/>
        <w:spacing w:before="0" w:beforeAutospacing="0" w:after="0"/>
        <w:ind w:firstLine="567"/>
        <w:jc w:val="both"/>
      </w:pPr>
      <w:r w:rsidRPr="00F07C3A">
        <w:t>14. Использование резерва осуществляется на безвозмездной или возмездной основе.</w:t>
      </w:r>
    </w:p>
    <w:p w:rsidR="00256F7A" w:rsidRPr="00F07C3A" w:rsidRDefault="00256F7A" w:rsidP="00D325F0">
      <w:pPr>
        <w:pStyle w:val="NormalWeb"/>
        <w:spacing w:before="0" w:beforeAutospacing="0" w:after="0"/>
        <w:ind w:firstLine="567"/>
        <w:jc w:val="both"/>
      </w:pPr>
      <w:r w:rsidRPr="00F07C3A">
        <w:t>В случае возникновения на территории поселения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256F7A" w:rsidRPr="00F07C3A" w:rsidRDefault="00256F7A" w:rsidP="00D325F0">
      <w:pPr>
        <w:pStyle w:val="NormalWeb"/>
        <w:spacing w:before="0" w:beforeAutospacing="0" w:after="0"/>
        <w:ind w:firstLine="567"/>
        <w:jc w:val="both"/>
      </w:pPr>
      <w:r w:rsidRPr="00F07C3A">
        <w:t>15. Перевозка материальных ресурсов, входящих в состав резерва, в целях ликвидации чрезвычайных ситуаций осуществляется транспортными органи</w:t>
      </w:r>
      <w:r>
        <w:t>зациями на договорной основе с администрацией город</w:t>
      </w:r>
      <w:r w:rsidRPr="00F07C3A">
        <w:t>ского поселения.</w:t>
      </w:r>
    </w:p>
    <w:p w:rsidR="00256F7A" w:rsidRPr="00F07C3A" w:rsidRDefault="00256F7A" w:rsidP="00D325F0">
      <w:pPr>
        <w:pStyle w:val="NormalWeb"/>
        <w:spacing w:before="0" w:beforeAutospacing="0" w:after="0"/>
        <w:ind w:firstLine="567"/>
        <w:jc w:val="both"/>
      </w:pPr>
      <w:r w:rsidRPr="00F07C3A">
        <w:t>16. Предприятия,  учреждения и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:rsidR="00256F7A" w:rsidRPr="00F07C3A" w:rsidRDefault="00256F7A" w:rsidP="00D325F0">
      <w:pPr>
        <w:pStyle w:val="NormalWeb"/>
        <w:spacing w:before="0" w:beforeAutospacing="0" w:after="0"/>
        <w:ind w:firstLine="567"/>
        <w:jc w:val="both"/>
      </w:pPr>
      <w:r w:rsidRPr="00F07C3A">
        <w:t>17. Отчет о целевом использовании выделенных из резерва материальных ресурсов готовят предприятия, учреждения и организации, которым они выделялись. Документы, подтверждающие целевое использование материальных ресурсов, пре</w:t>
      </w:r>
      <w:r>
        <w:t>дставляются в администрацию город</w:t>
      </w:r>
      <w:r w:rsidRPr="00F07C3A">
        <w:t xml:space="preserve">ского </w:t>
      </w:r>
      <w:r w:rsidRPr="00E53B51">
        <w:t xml:space="preserve">поселения, в десятидневный срок. </w:t>
      </w:r>
    </w:p>
    <w:p w:rsidR="00256F7A" w:rsidRPr="00F07C3A" w:rsidRDefault="00256F7A" w:rsidP="00D325F0">
      <w:pPr>
        <w:pStyle w:val="NormalWeb"/>
        <w:spacing w:before="0" w:beforeAutospacing="0" w:after="0"/>
        <w:ind w:firstLine="567"/>
        <w:jc w:val="both"/>
      </w:pPr>
      <w:r w:rsidRPr="00F07C3A">
        <w:t>18. Для ликвидации чрезвычайных ситуаций и обеспечении жизнедеятельности пострадавш</w:t>
      </w:r>
      <w:r>
        <w:t>его населения администрация город</w:t>
      </w:r>
      <w:r w:rsidRPr="00F07C3A">
        <w:t>ского поселения может использовать находящиеся на его территории объектовые резервы материальных ресурсов по согласованию с организациями, их создавшими.</w:t>
      </w:r>
    </w:p>
    <w:p w:rsidR="00256F7A" w:rsidRPr="00F07C3A" w:rsidRDefault="00256F7A" w:rsidP="00D325F0">
      <w:pPr>
        <w:pStyle w:val="NormalWeb"/>
        <w:spacing w:before="0" w:beforeAutospacing="0" w:after="0"/>
        <w:ind w:firstLine="567"/>
        <w:jc w:val="both"/>
      </w:pPr>
      <w:r w:rsidRPr="00F07C3A">
        <w:t>19. Восполнение материальных ресурсов резерва, израсходованных при ликвидации чрезвычайных ситуаций, осуществляется за счет средств, указан</w:t>
      </w:r>
      <w:r>
        <w:t>ных в решении администрации город</w:t>
      </w:r>
      <w:r w:rsidRPr="00F07C3A">
        <w:t>ского поселения о выделении ресурсов из Резерва.</w:t>
      </w:r>
    </w:p>
    <w:p w:rsidR="00256F7A" w:rsidRPr="00F07C3A" w:rsidRDefault="00256F7A" w:rsidP="00D325F0">
      <w:pPr>
        <w:pStyle w:val="NormalWeb"/>
        <w:spacing w:before="0" w:beforeAutospacing="0" w:after="0"/>
        <w:ind w:firstLine="567"/>
        <w:jc w:val="both"/>
      </w:pPr>
      <w:r w:rsidRPr="00F07C3A">
        <w:t xml:space="preserve"> 20.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256F7A" w:rsidRPr="00F07C3A" w:rsidRDefault="00256F7A" w:rsidP="00D325F0">
      <w:pPr>
        <w:pStyle w:val="NormalWeb"/>
        <w:spacing w:before="0" w:beforeAutospacing="0" w:after="0"/>
        <w:ind w:firstLine="567"/>
      </w:pPr>
    </w:p>
    <w:p w:rsidR="00256F7A" w:rsidRDefault="00256F7A" w:rsidP="00D325F0">
      <w:pPr>
        <w:pStyle w:val="NormalWeb"/>
        <w:spacing w:before="0" w:beforeAutospacing="0" w:after="0"/>
        <w:ind w:firstLine="567"/>
      </w:pPr>
    </w:p>
    <w:p w:rsidR="00256F7A" w:rsidRPr="00F07C3A" w:rsidRDefault="00256F7A" w:rsidP="00D325F0">
      <w:pPr>
        <w:pStyle w:val="NormalWeb"/>
        <w:spacing w:before="0" w:beforeAutospacing="0" w:after="0"/>
      </w:pPr>
    </w:p>
    <w:p w:rsidR="00256F7A" w:rsidRDefault="00256F7A" w:rsidP="00D325F0">
      <w:pPr>
        <w:pStyle w:val="NormalWeb"/>
        <w:spacing w:before="0" w:beforeAutospacing="0" w:after="0"/>
        <w:jc w:val="right"/>
      </w:pPr>
    </w:p>
    <w:p w:rsidR="00256F7A" w:rsidRDefault="00256F7A" w:rsidP="00D325F0">
      <w:pPr>
        <w:pStyle w:val="NormalWeb"/>
        <w:spacing w:before="0" w:beforeAutospacing="0" w:after="0"/>
        <w:jc w:val="right"/>
      </w:pPr>
    </w:p>
    <w:p w:rsidR="00256F7A" w:rsidRDefault="00256F7A" w:rsidP="00D325F0">
      <w:pPr>
        <w:pStyle w:val="NormalWeb"/>
        <w:spacing w:before="0" w:beforeAutospacing="0" w:after="0"/>
        <w:jc w:val="right"/>
      </w:pPr>
    </w:p>
    <w:p w:rsidR="00256F7A" w:rsidRDefault="00256F7A" w:rsidP="00D325F0">
      <w:pPr>
        <w:pStyle w:val="NormalWeb"/>
        <w:spacing w:before="0" w:beforeAutospacing="0" w:after="0"/>
        <w:jc w:val="right"/>
      </w:pPr>
    </w:p>
    <w:p w:rsidR="00256F7A" w:rsidRDefault="00256F7A" w:rsidP="00D325F0">
      <w:pPr>
        <w:pStyle w:val="NormalWeb"/>
        <w:spacing w:before="0" w:beforeAutospacing="0" w:after="0"/>
        <w:jc w:val="right"/>
      </w:pPr>
    </w:p>
    <w:p w:rsidR="00256F7A" w:rsidRDefault="00256F7A" w:rsidP="00D325F0">
      <w:pPr>
        <w:pStyle w:val="NormalWeb"/>
        <w:spacing w:before="0" w:beforeAutospacing="0" w:after="0"/>
        <w:jc w:val="right"/>
      </w:pPr>
    </w:p>
    <w:p w:rsidR="00256F7A" w:rsidRDefault="00256F7A" w:rsidP="00D325F0">
      <w:pPr>
        <w:pStyle w:val="NormalWeb"/>
        <w:spacing w:before="0" w:beforeAutospacing="0" w:after="0"/>
        <w:jc w:val="right"/>
      </w:pPr>
      <w:r>
        <w:t>Приложение №2</w:t>
      </w:r>
    </w:p>
    <w:p w:rsidR="00256F7A" w:rsidRDefault="00256F7A" w:rsidP="00D325F0">
      <w:pPr>
        <w:pStyle w:val="NormalWeb"/>
        <w:spacing w:before="0" w:beforeAutospacing="0" w:after="0"/>
        <w:jc w:val="right"/>
      </w:pPr>
      <w:r>
        <w:t xml:space="preserve">к постановлению </w:t>
      </w:r>
      <w:r w:rsidRPr="00F00D86">
        <w:t xml:space="preserve"> администрации </w:t>
      </w:r>
    </w:p>
    <w:p w:rsidR="00256F7A" w:rsidRDefault="00256F7A" w:rsidP="00D325F0">
      <w:pPr>
        <w:pStyle w:val="NormalWeb"/>
        <w:spacing w:before="0" w:beforeAutospacing="0" w:after="0"/>
        <w:jc w:val="right"/>
      </w:pPr>
      <w:r>
        <w:t>Ефимовского городского поселения</w:t>
      </w:r>
    </w:p>
    <w:p w:rsidR="00256F7A" w:rsidRDefault="00256F7A" w:rsidP="00D325F0">
      <w:pPr>
        <w:pStyle w:val="NormalWeb"/>
        <w:spacing w:before="0" w:beforeAutospacing="0" w:after="0"/>
        <w:jc w:val="right"/>
      </w:pPr>
      <w:r>
        <w:t>Бокситогорского муниципального района</w:t>
      </w:r>
    </w:p>
    <w:p w:rsidR="00256F7A" w:rsidRPr="00F00D86" w:rsidRDefault="00256F7A" w:rsidP="00D325F0">
      <w:pPr>
        <w:pStyle w:val="NormalWeb"/>
        <w:spacing w:before="0" w:beforeAutospacing="0" w:after="0"/>
        <w:jc w:val="right"/>
      </w:pPr>
      <w:r>
        <w:t>Ленинградской области</w:t>
      </w:r>
      <w:r w:rsidRPr="00F00D86">
        <w:t xml:space="preserve"> </w:t>
      </w:r>
    </w:p>
    <w:p w:rsidR="00256F7A" w:rsidRPr="00F00D86" w:rsidRDefault="00256F7A" w:rsidP="004A071C">
      <w:pPr>
        <w:pStyle w:val="NormalWeb"/>
        <w:spacing w:before="0" w:beforeAutospacing="0" w:after="0"/>
      </w:pPr>
      <w:r>
        <w:t xml:space="preserve">                                                                                                                         о</w:t>
      </w:r>
      <w:r w:rsidRPr="00F00D86">
        <w:t>т</w:t>
      </w:r>
      <w:r>
        <w:t xml:space="preserve"> 31 января 2020г.  </w:t>
      </w:r>
      <w:r w:rsidRPr="00F00D86">
        <w:t xml:space="preserve">№ </w:t>
      </w:r>
      <w:r>
        <w:t>18</w:t>
      </w:r>
    </w:p>
    <w:p w:rsidR="00256F7A" w:rsidRDefault="00256F7A" w:rsidP="00D325F0">
      <w:pPr>
        <w:pStyle w:val="NormalWeb"/>
        <w:spacing w:before="0" w:beforeAutospacing="0" w:after="0"/>
      </w:pPr>
    </w:p>
    <w:p w:rsidR="00256F7A" w:rsidRDefault="00256F7A" w:rsidP="00D325F0">
      <w:pPr>
        <w:pStyle w:val="NormalWeb"/>
        <w:spacing w:before="0" w:beforeAutospacing="0" w:after="0"/>
      </w:pPr>
    </w:p>
    <w:p w:rsidR="00256F7A" w:rsidRDefault="00256F7A" w:rsidP="00D325F0">
      <w:pPr>
        <w:pStyle w:val="NormalWeb"/>
        <w:spacing w:before="0" w:beforeAutospacing="0" w:after="0"/>
        <w:jc w:val="center"/>
      </w:pPr>
      <w:r>
        <w:rPr>
          <w:b/>
          <w:bCs/>
        </w:rPr>
        <w:t xml:space="preserve">Номенклатура </w:t>
      </w:r>
    </w:p>
    <w:p w:rsidR="00256F7A" w:rsidRDefault="00256F7A" w:rsidP="00D325F0">
      <w:pPr>
        <w:pStyle w:val="NormalWeb"/>
        <w:spacing w:before="0" w:beforeAutospacing="0" w:after="0"/>
        <w:jc w:val="center"/>
      </w:pPr>
      <w:r>
        <w:rPr>
          <w:b/>
          <w:bCs/>
        </w:rPr>
        <w:t xml:space="preserve">и объем резерва материальных ресурсов </w:t>
      </w:r>
    </w:p>
    <w:p w:rsidR="00256F7A" w:rsidRDefault="00256F7A" w:rsidP="00D325F0">
      <w:pPr>
        <w:pStyle w:val="NormalWeb"/>
        <w:spacing w:before="0" w:beforeAutospacing="0" w:after="0"/>
        <w:jc w:val="center"/>
        <w:rPr>
          <w:b/>
          <w:bCs/>
        </w:rPr>
      </w:pPr>
      <w:r>
        <w:rPr>
          <w:b/>
          <w:bCs/>
        </w:rPr>
        <w:t xml:space="preserve">для ликвидации чрезвычайных ситуаций </w:t>
      </w:r>
    </w:p>
    <w:p w:rsidR="00256F7A" w:rsidRDefault="00256F7A" w:rsidP="00D325F0">
      <w:pPr>
        <w:pStyle w:val="NormalWeb"/>
        <w:spacing w:before="0" w:beforeAutospacing="0" w:after="0"/>
        <w:jc w:val="center"/>
      </w:pPr>
      <w:r>
        <w:rPr>
          <w:b/>
          <w:bCs/>
        </w:rPr>
        <w:t>на территории Ефимовского городского поселения</w:t>
      </w:r>
    </w:p>
    <w:p w:rsidR="00256F7A" w:rsidRDefault="00256F7A" w:rsidP="00D325F0">
      <w:pPr>
        <w:pStyle w:val="NormalWeb"/>
        <w:spacing w:before="0" w:beforeAutospacing="0" w:after="0"/>
        <w:jc w:val="center"/>
      </w:pPr>
    </w:p>
    <w:tbl>
      <w:tblPr>
        <w:tblW w:w="9495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855"/>
        <w:gridCol w:w="5670"/>
        <w:gridCol w:w="1410"/>
        <w:gridCol w:w="1560"/>
      </w:tblGrid>
      <w:tr w:rsidR="00256F7A" w:rsidRPr="007521BD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F7A" w:rsidRPr="00F07C3A" w:rsidRDefault="00256F7A" w:rsidP="00E226CA">
            <w:pPr>
              <w:pStyle w:val="NormalWeb"/>
              <w:spacing w:before="0" w:beforeAutospacing="0" w:after="0"/>
              <w:jc w:val="center"/>
            </w:pPr>
            <w:r w:rsidRPr="00F07C3A">
              <w:rPr>
                <w:b/>
                <w:bCs/>
              </w:rPr>
              <w:t>№ п/п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F7A" w:rsidRPr="00F07C3A" w:rsidRDefault="00256F7A" w:rsidP="00E226CA">
            <w:pPr>
              <w:pStyle w:val="NormalWeb"/>
              <w:spacing w:before="0" w:beforeAutospacing="0" w:after="0"/>
              <w:jc w:val="center"/>
            </w:pPr>
            <w:r w:rsidRPr="00F07C3A">
              <w:rPr>
                <w:b/>
                <w:bCs/>
              </w:rPr>
              <w:t>Наименование материальных средств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F7A" w:rsidRPr="00F07C3A" w:rsidRDefault="00256F7A" w:rsidP="00E226CA">
            <w:pPr>
              <w:pStyle w:val="NormalWeb"/>
              <w:spacing w:before="0" w:beforeAutospacing="0" w:after="0"/>
              <w:jc w:val="center"/>
            </w:pPr>
            <w:r w:rsidRPr="00F07C3A">
              <w:rPr>
                <w:b/>
                <w:bCs/>
              </w:rPr>
              <w:t>Ед. изм.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56F7A" w:rsidRPr="00F07C3A" w:rsidRDefault="00256F7A" w:rsidP="00E226CA">
            <w:pPr>
              <w:pStyle w:val="NormalWeb"/>
              <w:spacing w:before="0" w:beforeAutospacing="0" w:after="0"/>
              <w:jc w:val="center"/>
            </w:pPr>
            <w:r w:rsidRPr="00F07C3A">
              <w:rPr>
                <w:b/>
                <w:bCs/>
              </w:rPr>
              <w:t>Количество</w:t>
            </w:r>
          </w:p>
        </w:tc>
      </w:tr>
      <w:tr w:rsidR="00256F7A" w:rsidRPr="007521BD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F7A" w:rsidRPr="007521BD" w:rsidRDefault="00256F7A" w:rsidP="00E226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F7A" w:rsidRPr="00F07C3A" w:rsidRDefault="00256F7A" w:rsidP="00E226CA">
            <w:pPr>
              <w:pStyle w:val="NormalWeb"/>
              <w:spacing w:before="0" w:beforeAutospacing="0" w:after="0"/>
              <w:jc w:val="center"/>
            </w:pPr>
            <w:r w:rsidRPr="00F07C3A">
              <w:t>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F7A" w:rsidRPr="00F07C3A" w:rsidRDefault="00256F7A" w:rsidP="00E226CA">
            <w:pPr>
              <w:pStyle w:val="NormalWeb"/>
              <w:spacing w:before="0" w:beforeAutospacing="0" w:after="0"/>
              <w:jc w:val="center"/>
            </w:pPr>
            <w:r w:rsidRPr="00F07C3A"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56F7A" w:rsidRPr="00F07C3A" w:rsidRDefault="00256F7A" w:rsidP="00E226CA">
            <w:pPr>
              <w:pStyle w:val="NormalWeb"/>
              <w:spacing w:before="0" w:beforeAutospacing="0" w:after="0"/>
              <w:jc w:val="center"/>
            </w:pPr>
            <w:r w:rsidRPr="00F07C3A">
              <w:t>4</w:t>
            </w:r>
          </w:p>
        </w:tc>
      </w:tr>
      <w:tr w:rsidR="00256F7A" w:rsidRPr="007521BD">
        <w:trPr>
          <w:tblCellSpacing w:w="0" w:type="dxa"/>
        </w:trPr>
        <w:tc>
          <w:tcPr>
            <w:tcW w:w="9495" w:type="dxa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256F7A" w:rsidRPr="00F07C3A" w:rsidRDefault="00256F7A" w:rsidP="00E226CA">
            <w:pPr>
              <w:pStyle w:val="NormalWeb"/>
              <w:spacing w:before="0" w:beforeAutospacing="0" w:after="0"/>
              <w:jc w:val="center"/>
            </w:pPr>
            <w:r w:rsidRPr="00F07C3A">
              <w:rPr>
                <w:b/>
                <w:bCs/>
              </w:rPr>
              <w:t>Продовольствие из расчета 50 человек на 3 суток</w:t>
            </w:r>
          </w:p>
        </w:tc>
      </w:tr>
      <w:tr w:rsidR="00256F7A" w:rsidRPr="007521BD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F7A" w:rsidRPr="00F07C3A" w:rsidRDefault="00256F7A" w:rsidP="00E226CA">
            <w:pPr>
              <w:pStyle w:val="NormalWeb"/>
              <w:spacing w:before="0" w:beforeAutospacing="0" w:after="0"/>
              <w:jc w:val="center"/>
            </w:pPr>
            <w:r w:rsidRPr="00F07C3A">
              <w:t>1.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F7A" w:rsidRPr="007521BD" w:rsidRDefault="00256F7A" w:rsidP="00E22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1BD">
              <w:rPr>
                <w:rFonts w:ascii="Times New Roman" w:hAnsi="Times New Roman" w:cs="Times New Roman"/>
                <w:sz w:val="24"/>
                <w:szCs w:val="24"/>
              </w:rPr>
              <w:t>Хлеб из смешанной муки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F7A" w:rsidRPr="00F07C3A" w:rsidRDefault="00256F7A" w:rsidP="00E226CA">
            <w:pPr>
              <w:pStyle w:val="NormalWeb"/>
              <w:spacing w:before="0" w:beforeAutospacing="0" w:after="0"/>
              <w:jc w:val="center"/>
            </w:pPr>
            <w:r w:rsidRPr="00F07C3A"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56F7A" w:rsidRPr="00F07C3A" w:rsidRDefault="00256F7A" w:rsidP="00E226CA">
            <w:pPr>
              <w:pStyle w:val="NormalWeb"/>
              <w:spacing w:before="0" w:beforeAutospacing="0" w:after="0"/>
              <w:jc w:val="center"/>
            </w:pPr>
            <w:r w:rsidRPr="00F07C3A">
              <w:t>0,04</w:t>
            </w:r>
          </w:p>
        </w:tc>
      </w:tr>
      <w:tr w:rsidR="00256F7A" w:rsidRPr="007521BD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F7A" w:rsidRPr="00F07C3A" w:rsidRDefault="00256F7A" w:rsidP="00E226CA">
            <w:pPr>
              <w:pStyle w:val="NormalWeb"/>
              <w:spacing w:before="0" w:beforeAutospacing="0" w:after="0"/>
              <w:jc w:val="center"/>
            </w:pPr>
            <w:r w:rsidRPr="00F07C3A">
              <w:t>2.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F7A" w:rsidRPr="007521BD" w:rsidRDefault="00256F7A" w:rsidP="00E22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1BD">
              <w:rPr>
                <w:rFonts w:ascii="Times New Roman" w:hAnsi="Times New Roman" w:cs="Times New Roman"/>
                <w:sz w:val="24"/>
                <w:szCs w:val="24"/>
              </w:rPr>
              <w:t>Хлеб белый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F7A" w:rsidRPr="00F07C3A" w:rsidRDefault="00256F7A" w:rsidP="00E226CA">
            <w:pPr>
              <w:pStyle w:val="NormalWeb"/>
              <w:spacing w:before="0" w:beforeAutospacing="0" w:after="0"/>
              <w:jc w:val="center"/>
            </w:pPr>
            <w:r w:rsidRPr="00F07C3A"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56F7A" w:rsidRPr="00F07C3A" w:rsidRDefault="00256F7A" w:rsidP="00E226CA">
            <w:pPr>
              <w:pStyle w:val="NormalWeb"/>
              <w:spacing w:before="0" w:beforeAutospacing="0" w:after="0"/>
              <w:jc w:val="center"/>
            </w:pPr>
            <w:r w:rsidRPr="00F07C3A">
              <w:t>0,04</w:t>
            </w:r>
          </w:p>
        </w:tc>
      </w:tr>
      <w:tr w:rsidR="00256F7A" w:rsidRPr="007521BD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F7A" w:rsidRPr="00F07C3A" w:rsidRDefault="00256F7A" w:rsidP="00E226CA">
            <w:pPr>
              <w:pStyle w:val="NormalWeb"/>
              <w:spacing w:before="0" w:beforeAutospacing="0" w:after="0"/>
              <w:jc w:val="center"/>
            </w:pPr>
            <w:r w:rsidRPr="00F07C3A">
              <w:t>3.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F7A" w:rsidRPr="007521BD" w:rsidRDefault="00256F7A" w:rsidP="00E22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1BD">
              <w:rPr>
                <w:rFonts w:ascii="Times New Roman" w:hAnsi="Times New Roman" w:cs="Times New Roman"/>
                <w:sz w:val="24"/>
                <w:szCs w:val="24"/>
              </w:rPr>
              <w:t>Крупа разная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F7A" w:rsidRPr="00F07C3A" w:rsidRDefault="00256F7A" w:rsidP="00E226CA">
            <w:pPr>
              <w:pStyle w:val="NormalWeb"/>
              <w:spacing w:before="0" w:beforeAutospacing="0" w:after="0"/>
              <w:jc w:val="center"/>
            </w:pPr>
            <w:r w:rsidRPr="00F07C3A"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56F7A" w:rsidRPr="00F07C3A" w:rsidRDefault="00256F7A" w:rsidP="00E226CA">
            <w:pPr>
              <w:pStyle w:val="NormalWeb"/>
              <w:spacing w:before="0" w:beforeAutospacing="0" w:after="0"/>
              <w:jc w:val="center"/>
            </w:pPr>
            <w:r w:rsidRPr="00F07C3A">
              <w:t>0,01</w:t>
            </w:r>
          </w:p>
        </w:tc>
      </w:tr>
      <w:tr w:rsidR="00256F7A" w:rsidRPr="007521BD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F7A" w:rsidRPr="00F07C3A" w:rsidRDefault="00256F7A" w:rsidP="00E226CA">
            <w:pPr>
              <w:pStyle w:val="NormalWeb"/>
              <w:spacing w:before="0" w:beforeAutospacing="0" w:after="0"/>
              <w:jc w:val="center"/>
            </w:pPr>
            <w:r w:rsidRPr="00F07C3A">
              <w:t>4.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F7A" w:rsidRPr="007521BD" w:rsidRDefault="00256F7A" w:rsidP="00E22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1BD"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F7A" w:rsidRPr="00F07C3A" w:rsidRDefault="00256F7A" w:rsidP="00E226CA">
            <w:pPr>
              <w:pStyle w:val="NormalWeb"/>
              <w:spacing w:before="0" w:beforeAutospacing="0" w:after="0"/>
              <w:jc w:val="center"/>
            </w:pPr>
            <w:r w:rsidRPr="00F07C3A"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56F7A" w:rsidRPr="00F07C3A" w:rsidRDefault="00256F7A" w:rsidP="00E226CA">
            <w:pPr>
              <w:pStyle w:val="NormalWeb"/>
              <w:spacing w:before="0" w:beforeAutospacing="0" w:after="0"/>
              <w:jc w:val="center"/>
            </w:pPr>
            <w:r w:rsidRPr="00F07C3A">
              <w:t>0,003</w:t>
            </w:r>
          </w:p>
        </w:tc>
      </w:tr>
      <w:tr w:rsidR="00256F7A" w:rsidRPr="007521BD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F7A" w:rsidRPr="00F07C3A" w:rsidRDefault="00256F7A" w:rsidP="00E226CA">
            <w:pPr>
              <w:pStyle w:val="NormalWeb"/>
              <w:spacing w:before="0" w:beforeAutospacing="0" w:after="0"/>
              <w:jc w:val="center"/>
            </w:pPr>
            <w:r w:rsidRPr="00F07C3A">
              <w:t>5.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F7A" w:rsidRPr="007521BD" w:rsidRDefault="00256F7A" w:rsidP="00E22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1BD">
              <w:rPr>
                <w:rFonts w:ascii="Times New Roman" w:hAnsi="Times New Roman" w:cs="Times New Roman"/>
                <w:sz w:val="24"/>
                <w:szCs w:val="24"/>
              </w:rPr>
              <w:t>Молоко (молокопродукты)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F7A" w:rsidRPr="00F07C3A" w:rsidRDefault="00256F7A" w:rsidP="00E226CA">
            <w:pPr>
              <w:pStyle w:val="NormalWeb"/>
              <w:spacing w:before="0" w:beforeAutospacing="0" w:after="0"/>
              <w:jc w:val="center"/>
            </w:pPr>
            <w:r w:rsidRPr="00F07C3A"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56F7A" w:rsidRPr="00F07C3A" w:rsidRDefault="00256F7A" w:rsidP="00E226CA">
            <w:pPr>
              <w:pStyle w:val="NormalWeb"/>
              <w:spacing w:before="0" w:beforeAutospacing="0" w:after="0"/>
              <w:jc w:val="center"/>
            </w:pPr>
            <w:r w:rsidRPr="00F07C3A">
              <w:t>0,041</w:t>
            </w:r>
          </w:p>
        </w:tc>
      </w:tr>
      <w:tr w:rsidR="00256F7A" w:rsidRPr="007521BD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F7A" w:rsidRPr="00F07C3A" w:rsidRDefault="00256F7A" w:rsidP="00E226CA">
            <w:pPr>
              <w:pStyle w:val="NormalWeb"/>
              <w:spacing w:before="0" w:beforeAutospacing="0" w:after="0"/>
              <w:jc w:val="center"/>
            </w:pPr>
            <w:r w:rsidRPr="00F07C3A">
              <w:t>6.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F7A" w:rsidRPr="007521BD" w:rsidRDefault="00256F7A" w:rsidP="00E22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1BD">
              <w:rPr>
                <w:rFonts w:ascii="Times New Roman" w:hAnsi="Times New Roman" w:cs="Times New Roman"/>
                <w:sz w:val="24"/>
                <w:szCs w:val="24"/>
              </w:rPr>
              <w:t>Мясопродукты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F7A" w:rsidRPr="00F07C3A" w:rsidRDefault="00256F7A" w:rsidP="00E226CA">
            <w:pPr>
              <w:pStyle w:val="NormalWeb"/>
              <w:spacing w:before="0" w:beforeAutospacing="0" w:after="0"/>
              <w:jc w:val="center"/>
            </w:pPr>
            <w:r w:rsidRPr="00F07C3A"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56F7A" w:rsidRPr="00F07C3A" w:rsidRDefault="00256F7A" w:rsidP="00E226CA">
            <w:pPr>
              <w:pStyle w:val="NormalWeb"/>
              <w:spacing w:before="0" w:beforeAutospacing="0" w:after="0"/>
              <w:jc w:val="center"/>
            </w:pPr>
            <w:r w:rsidRPr="00F07C3A">
              <w:t>0,02</w:t>
            </w:r>
          </w:p>
        </w:tc>
      </w:tr>
      <w:tr w:rsidR="00256F7A" w:rsidRPr="007521BD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F7A" w:rsidRPr="00F07C3A" w:rsidRDefault="00256F7A" w:rsidP="00E226CA">
            <w:pPr>
              <w:pStyle w:val="NormalWeb"/>
              <w:spacing w:before="0" w:beforeAutospacing="0" w:after="0"/>
              <w:jc w:val="center"/>
            </w:pPr>
            <w:r w:rsidRPr="00F07C3A">
              <w:t>7.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F7A" w:rsidRPr="007521BD" w:rsidRDefault="00256F7A" w:rsidP="00E22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1BD">
              <w:rPr>
                <w:rFonts w:ascii="Times New Roman" w:hAnsi="Times New Roman" w:cs="Times New Roman"/>
                <w:sz w:val="24"/>
                <w:szCs w:val="24"/>
              </w:rPr>
              <w:t>Рыбопродукты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F7A" w:rsidRPr="00F07C3A" w:rsidRDefault="00256F7A" w:rsidP="00E226CA">
            <w:pPr>
              <w:pStyle w:val="NormalWeb"/>
              <w:spacing w:before="0" w:beforeAutospacing="0" w:after="0"/>
              <w:jc w:val="center"/>
            </w:pPr>
            <w:r w:rsidRPr="00F07C3A"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56F7A" w:rsidRPr="00F07C3A" w:rsidRDefault="00256F7A" w:rsidP="00E226CA">
            <w:pPr>
              <w:pStyle w:val="NormalWeb"/>
              <w:spacing w:before="0" w:beforeAutospacing="0" w:after="0"/>
              <w:jc w:val="center"/>
            </w:pPr>
            <w:r w:rsidRPr="00F07C3A">
              <w:t>0,01</w:t>
            </w:r>
          </w:p>
        </w:tc>
      </w:tr>
      <w:tr w:rsidR="00256F7A" w:rsidRPr="007521BD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F7A" w:rsidRPr="00F07C3A" w:rsidRDefault="00256F7A" w:rsidP="00E226CA">
            <w:pPr>
              <w:pStyle w:val="NormalWeb"/>
              <w:spacing w:before="0" w:beforeAutospacing="0" w:after="0"/>
              <w:jc w:val="center"/>
            </w:pPr>
            <w:r w:rsidRPr="00F07C3A">
              <w:t>8.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F7A" w:rsidRPr="007521BD" w:rsidRDefault="00256F7A" w:rsidP="00E22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1BD">
              <w:rPr>
                <w:rFonts w:ascii="Times New Roman" w:hAnsi="Times New Roman" w:cs="Times New Roman"/>
                <w:sz w:val="24"/>
                <w:szCs w:val="24"/>
              </w:rPr>
              <w:t>Масло животное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F7A" w:rsidRPr="00F07C3A" w:rsidRDefault="00256F7A" w:rsidP="00E226CA">
            <w:pPr>
              <w:pStyle w:val="NormalWeb"/>
              <w:spacing w:before="0" w:beforeAutospacing="0" w:after="0"/>
              <w:jc w:val="center"/>
            </w:pPr>
            <w:r w:rsidRPr="00F07C3A"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56F7A" w:rsidRPr="00F07C3A" w:rsidRDefault="00256F7A" w:rsidP="00E226CA">
            <w:pPr>
              <w:pStyle w:val="NormalWeb"/>
              <w:spacing w:before="0" w:beforeAutospacing="0" w:after="0"/>
              <w:jc w:val="center"/>
            </w:pPr>
            <w:r w:rsidRPr="00F07C3A">
              <w:t>0,008</w:t>
            </w:r>
          </w:p>
        </w:tc>
      </w:tr>
      <w:tr w:rsidR="00256F7A" w:rsidRPr="007521BD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F7A" w:rsidRPr="00F07C3A" w:rsidRDefault="00256F7A" w:rsidP="00E226CA">
            <w:pPr>
              <w:pStyle w:val="NormalWeb"/>
              <w:spacing w:before="0" w:beforeAutospacing="0" w:after="0"/>
              <w:jc w:val="center"/>
            </w:pPr>
            <w:r w:rsidRPr="00F07C3A">
              <w:t>9.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F7A" w:rsidRPr="007521BD" w:rsidRDefault="00256F7A" w:rsidP="00E22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1BD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F7A" w:rsidRPr="00F07C3A" w:rsidRDefault="00256F7A" w:rsidP="00E226CA">
            <w:pPr>
              <w:pStyle w:val="NormalWeb"/>
              <w:spacing w:before="0" w:beforeAutospacing="0" w:after="0"/>
              <w:jc w:val="center"/>
            </w:pPr>
            <w:r w:rsidRPr="00F07C3A"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56F7A" w:rsidRPr="00F07C3A" w:rsidRDefault="00256F7A" w:rsidP="00E226CA">
            <w:pPr>
              <w:pStyle w:val="NormalWeb"/>
              <w:spacing w:before="0" w:beforeAutospacing="0" w:after="0"/>
              <w:jc w:val="center"/>
            </w:pPr>
            <w:r w:rsidRPr="00F07C3A">
              <w:t>0,06</w:t>
            </w:r>
          </w:p>
        </w:tc>
      </w:tr>
      <w:tr w:rsidR="00256F7A" w:rsidRPr="007521BD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F7A" w:rsidRPr="00F07C3A" w:rsidRDefault="00256F7A" w:rsidP="00E226CA">
            <w:pPr>
              <w:pStyle w:val="NormalWeb"/>
              <w:spacing w:before="0" w:beforeAutospacing="0" w:after="0"/>
              <w:jc w:val="center"/>
            </w:pPr>
            <w:r w:rsidRPr="00F07C3A">
              <w:t>10.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F7A" w:rsidRPr="007521BD" w:rsidRDefault="00256F7A" w:rsidP="00E22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1BD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F7A" w:rsidRPr="00F07C3A" w:rsidRDefault="00256F7A" w:rsidP="00E226CA">
            <w:pPr>
              <w:pStyle w:val="NormalWeb"/>
              <w:spacing w:before="0" w:beforeAutospacing="0" w:after="0"/>
              <w:jc w:val="center"/>
            </w:pPr>
            <w:r w:rsidRPr="00F07C3A"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56F7A" w:rsidRPr="00F07C3A" w:rsidRDefault="00256F7A" w:rsidP="00E226CA">
            <w:pPr>
              <w:pStyle w:val="NormalWeb"/>
              <w:spacing w:before="0" w:beforeAutospacing="0" w:after="0"/>
              <w:jc w:val="center"/>
            </w:pPr>
            <w:r w:rsidRPr="00F07C3A">
              <w:t>0,01</w:t>
            </w:r>
          </w:p>
        </w:tc>
      </w:tr>
      <w:tr w:rsidR="00256F7A" w:rsidRPr="007521BD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F7A" w:rsidRPr="00F07C3A" w:rsidRDefault="00256F7A" w:rsidP="00E226CA">
            <w:pPr>
              <w:pStyle w:val="NormalWeb"/>
              <w:spacing w:before="0" w:beforeAutospacing="0" w:after="0"/>
              <w:jc w:val="center"/>
            </w:pPr>
            <w:r w:rsidRPr="00F07C3A">
              <w:t>11.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F7A" w:rsidRPr="007521BD" w:rsidRDefault="00256F7A" w:rsidP="00E22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1BD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F7A" w:rsidRPr="00F07C3A" w:rsidRDefault="00256F7A" w:rsidP="00E226CA">
            <w:pPr>
              <w:pStyle w:val="NormalWeb"/>
              <w:spacing w:before="0" w:beforeAutospacing="0" w:after="0"/>
              <w:jc w:val="center"/>
            </w:pPr>
            <w:r w:rsidRPr="00F07C3A"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56F7A" w:rsidRPr="00F07C3A" w:rsidRDefault="00256F7A" w:rsidP="00E226CA">
            <w:pPr>
              <w:pStyle w:val="NormalWeb"/>
              <w:spacing w:before="0" w:beforeAutospacing="0" w:after="0"/>
              <w:jc w:val="center"/>
            </w:pPr>
            <w:r w:rsidRPr="00F07C3A">
              <w:t>0,002</w:t>
            </w:r>
          </w:p>
        </w:tc>
      </w:tr>
      <w:tr w:rsidR="00256F7A" w:rsidRPr="007521BD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F7A" w:rsidRPr="00F07C3A" w:rsidRDefault="00256F7A" w:rsidP="00E226CA">
            <w:pPr>
              <w:pStyle w:val="NormalWeb"/>
              <w:spacing w:before="0" w:beforeAutospacing="0" w:after="0"/>
              <w:jc w:val="center"/>
            </w:pPr>
            <w:r w:rsidRPr="00F07C3A">
              <w:t>12.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F7A" w:rsidRPr="007521BD" w:rsidRDefault="00256F7A" w:rsidP="00E22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1BD">
              <w:rPr>
                <w:rFonts w:ascii="Times New Roman" w:hAnsi="Times New Roman" w:cs="Times New Roman"/>
                <w:sz w:val="24"/>
                <w:szCs w:val="24"/>
              </w:rPr>
              <w:t>Огурцы (помидоры)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F7A" w:rsidRPr="00F07C3A" w:rsidRDefault="00256F7A" w:rsidP="00E226CA">
            <w:pPr>
              <w:pStyle w:val="NormalWeb"/>
              <w:spacing w:before="0" w:beforeAutospacing="0" w:after="0"/>
              <w:jc w:val="center"/>
            </w:pPr>
            <w:r w:rsidRPr="00F07C3A"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56F7A" w:rsidRPr="00F07C3A" w:rsidRDefault="00256F7A" w:rsidP="00E226CA">
            <w:pPr>
              <w:pStyle w:val="NormalWeb"/>
              <w:spacing w:before="0" w:beforeAutospacing="0" w:after="0"/>
              <w:jc w:val="center"/>
            </w:pPr>
            <w:r w:rsidRPr="00F07C3A">
              <w:t>0,002</w:t>
            </w:r>
          </w:p>
        </w:tc>
      </w:tr>
      <w:tr w:rsidR="00256F7A" w:rsidRPr="007521BD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F7A" w:rsidRPr="00F07C3A" w:rsidRDefault="00256F7A" w:rsidP="00E226CA">
            <w:pPr>
              <w:pStyle w:val="NormalWeb"/>
              <w:spacing w:before="0" w:beforeAutospacing="0" w:after="0"/>
              <w:jc w:val="center"/>
            </w:pPr>
            <w:r w:rsidRPr="00F07C3A">
              <w:t>13.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F7A" w:rsidRPr="007521BD" w:rsidRDefault="00256F7A" w:rsidP="00E22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1BD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F7A" w:rsidRPr="00F07C3A" w:rsidRDefault="00256F7A" w:rsidP="00E226CA">
            <w:pPr>
              <w:pStyle w:val="NormalWeb"/>
              <w:spacing w:before="0" w:beforeAutospacing="0" w:after="0"/>
              <w:jc w:val="center"/>
            </w:pPr>
            <w:r w:rsidRPr="00F07C3A"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56F7A" w:rsidRPr="00F07C3A" w:rsidRDefault="00256F7A" w:rsidP="00E226CA">
            <w:pPr>
              <w:pStyle w:val="NormalWeb"/>
              <w:spacing w:before="0" w:beforeAutospacing="0" w:after="0"/>
              <w:jc w:val="center"/>
            </w:pPr>
            <w:r w:rsidRPr="00F07C3A">
              <w:t>0,008</w:t>
            </w:r>
          </w:p>
        </w:tc>
      </w:tr>
      <w:tr w:rsidR="00256F7A" w:rsidRPr="007521BD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F7A" w:rsidRPr="00F07C3A" w:rsidRDefault="00256F7A" w:rsidP="00E226CA">
            <w:pPr>
              <w:pStyle w:val="NormalWeb"/>
              <w:spacing w:before="0" w:beforeAutospacing="0" w:after="0"/>
              <w:jc w:val="center"/>
            </w:pPr>
            <w:r w:rsidRPr="00F07C3A">
              <w:t>14.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F7A" w:rsidRPr="007521BD" w:rsidRDefault="00256F7A" w:rsidP="00E22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1BD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F7A" w:rsidRPr="00F07C3A" w:rsidRDefault="00256F7A" w:rsidP="00E226CA">
            <w:pPr>
              <w:pStyle w:val="NormalWeb"/>
              <w:spacing w:before="0" w:beforeAutospacing="0" w:after="0"/>
              <w:jc w:val="center"/>
            </w:pPr>
            <w:r w:rsidRPr="00F07C3A"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56F7A" w:rsidRPr="00F07C3A" w:rsidRDefault="00256F7A" w:rsidP="00E226CA">
            <w:pPr>
              <w:pStyle w:val="NormalWeb"/>
              <w:spacing w:before="0" w:beforeAutospacing="0" w:after="0"/>
              <w:jc w:val="center"/>
            </w:pPr>
            <w:r w:rsidRPr="00F07C3A">
              <w:t>0,003</w:t>
            </w:r>
          </w:p>
        </w:tc>
      </w:tr>
      <w:tr w:rsidR="00256F7A" w:rsidRPr="007521BD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F7A" w:rsidRPr="00F07C3A" w:rsidRDefault="00256F7A" w:rsidP="00E226CA">
            <w:pPr>
              <w:pStyle w:val="NormalWeb"/>
              <w:spacing w:before="0" w:beforeAutospacing="0" w:after="0"/>
              <w:jc w:val="center"/>
            </w:pPr>
            <w:r w:rsidRPr="00F07C3A">
              <w:t>15.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F7A" w:rsidRPr="007521BD" w:rsidRDefault="00256F7A" w:rsidP="00E22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1BD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F7A" w:rsidRPr="00F07C3A" w:rsidRDefault="00256F7A" w:rsidP="00E226CA">
            <w:pPr>
              <w:pStyle w:val="NormalWeb"/>
              <w:spacing w:before="0" w:beforeAutospacing="0" w:after="0"/>
              <w:jc w:val="center"/>
            </w:pPr>
            <w:r w:rsidRPr="00F07C3A">
              <w:t>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56F7A" w:rsidRPr="00F07C3A" w:rsidRDefault="00256F7A" w:rsidP="00E226CA">
            <w:pPr>
              <w:pStyle w:val="NormalWeb"/>
              <w:spacing w:before="0" w:beforeAutospacing="0" w:after="0"/>
              <w:jc w:val="center"/>
            </w:pPr>
            <w:r w:rsidRPr="00F07C3A">
              <w:t>0,0002</w:t>
            </w:r>
          </w:p>
        </w:tc>
      </w:tr>
      <w:tr w:rsidR="00256F7A" w:rsidRPr="007521BD">
        <w:trPr>
          <w:tblCellSpacing w:w="0" w:type="dxa"/>
        </w:trPr>
        <w:tc>
          <w:tcPr>
            <w:tcW w:w="9495" w:type="dxa"/>
            <w:gridSpan w:val="4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256F7A" w:rsidRPr="00F07C3A" w:rsidRDefault="00256F7A" w:rsidP="00E226CA">
            <w:pPr>
              <w:pStyle w:val="NormalWeb"/>
              <w:spacing w:before="0" w:beforeAutospacing="0" w:after="0"/>
              <w:jc w:val="center"/>
            </w:pPr>
            <w:r w:rsidRPr="00F07C3A">
              <w:rPr>
                <w:b/>
                <w:bCs/>
              </w:rPr>
              <w:t>Вещевое имущество</w:t>
            </w:r>
          </w:p>
        </w:tc>
      </w:tr>
      <w:tr w:rsidR="00256F7A" w:rsidRPr="007521BD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F7A" w:rsidRPr="007521BD" w:rsidRDefault="00256F7A" w:rsidP="00E22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F7A" w:rsidRPr="007521BD" w:rsidRDefault="00256F7A" w:rsidP="00E22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1BD">
              <w:rPr>
                <w:rFonts w:ascii="Times New Roman" w:hAnsi="Times New Roman" w:cs="Times New Roman"/>
                <w:sz w:val="24"/>
                <w:szCs w:val="24"/>
              </w:rPr>
              <w:t>Мыло хозяйственное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6F7A" w:rsidRPr="00F07C3A" w:rsidRDefault="00256F7A" w:rsidP="00E226CA">
            <w:pPr>
              <w:pStyle w:val="NormalWeb"/>
              <w:spacing w:before="0" w:beforeAutospacing="0" w:after="0"/>
              <w:jc w:val="center"/>
            </w:pPr>
            <w:r w:rsidRPr="00F07C3A">
              <w:t>шт.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56F7A" w:rsidRPr="00F07C3A" w:rsidRDefault="00256F7A" w:rsidP="00E226CA">
            <w:pPr>
              <w:pStyle w:val="NormalWeb"/>
              <w:spacing w:before="0" w:beforeAutospacing="0" w:after="0"/>
              <w:jc w:val="center"/>
            </w:pPr>
            <w:r w:rsidRPr="00F07C3A">
              <w:t>50</w:t>
            </w:r>
          </w:p>
        </w:tc>
      </w:tr>
      <w:tr w:rsidR="00256F7A" w:rsidRPr="007521BD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F7A" w:rsidRPr="007521BD" w:rsidRDefault="00256F7A" w:rsidP="00E22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F7A" w:rsidRPr="007521BD" w:rsidRDefault="00256F7A" w:rsidP="00E22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1BD">
              <w:rPr>
                <w:rFonts w:ascii="Times New Roman" w:hAnsi="Times New Roman" w:cs="Times New Roman"/>
                <w:sz w:val="24"/>
                <w:szCs w:val="24"/>
              </w:rPr>
              <w:t>Посуда разовая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F7A" w:rsidRPr="00F07C3A" w:rsidRDefault="00256F7A" w:rsidP="00E226CA">
            <w:pPr>
              <w:pStyle w:val="NormalWeb"/>
              <w:spacing w:before="0" w:beforeAutospacing="0" w:after="0"/>
              <w:jc w:val="center"/>
            </w:pPr>
            <w:r w:rsidRPr="00F07C3A">
              <w:t>компл.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56F7A" w:rsidRPr="00F07C3A" w:rsidRDefault="00256F7A" w:rsidP="00E226CA">
            <w:pPr>
              <w:pStyle w:val="NormalWeb"/>
              <w:spacing w:before="0" w:beforeAutospacing="0" w:after="0"/>
              <w:jc w:val="center"/>
            </w:pPr>
            <w:r w:rsidRPr="00F07C3A">
              <w:t>450</w:t>
            </w:r>
          </w:p>
        </w:tc>
      </w:tr>
      <w:tr w:rsidR="00256F7A" w:rsidRPr="007521BD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F7A" w:rsidRPr="007521BD" w:rsidRDefault="00256F7A" w:rsidP="00E22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F7A" w:rsidRPr="007521BD" w:rsidRDefault="00256F7A" w:rsidP="00E22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1BD">
              <w:rPr>
                <w:rFonts w:ascii="Times New Roman" w:hAnsi="Times New Roman" w:cs="Times New Roman"/>
                <w:sz w:val="24"/>
                <w:szCs w:val="24"/>
              </w:rPr>
              <w:t>Рукавицы рабочие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F7A" w:rsidRPr="00F07C3A" w:rsidRDefault="00256F7A" w:rsidP="00E226CA">
            <w:pPr>
              <w:pStyle w:val="NormalWeb"/>
              <w:spacing w:before="0" w:beforeAutospacing="0" w:after="0"/>
              <w:jc w:val="center"/>
            </w:pPr>
            <w:r w:rsidRPr="00F07C3A">
              <w:t>пар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56F7A" w:rsidRPr="00F07C3A" w:rsidRDefault="00256F7A" w:rsidP="00E226CA">
            <w:pPr>
              <w:pStyle w:val="NormalWeb"/>
              <w:spacing w:before="0" w:beforeAutospacing="0" w:after="0"/>
              <w:jc w:val="center"/>
            </w:pPr>
            <w:r w:rsidRPr="00F07C3A">
              <w:t>50</w:t>
            </w:r>
          </w:p>
        </w:tc>
      </w:tr>
      <w:tr w:rsidR="00256F7A" w:rsidRPr="007521BD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F7A" w:rsidRPr="007521BD" w:rsidRDefault="00256F7A" w:rsidP="00E22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B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F7A" w:rsidRPr="007521BD" w:rsidRDefault="00256F7A" w:rsidP="00E22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1BD">
              <w:rPr>
                <w:rFonts w:ascii="Times New Roman" w:hAnsi="Times New Roman" w:cs="Times New Roman"/>
                <w:sz w:val="24"/>
                <w:szCs w:val="24"/>
              </w:rPr>
              <w:t>Керосиновая лампа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F7A" w:rsidRPr="00F07C3A" w:rsidRDefault="00256F7A" w:rsidP="00E226CA">
            <w:pPr>
              <w:pStyle w:val="NormalWeb"/>
              <w:spacing w:before="0" w:beforeAutospacing="0" w:after="0"/>
              <w:jc w:val="center"/>
            </w:pPr>
            <w:r w:rsidRPr="00F07C3A">
              <w:t>шт.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56F7A" w:rsidRPr="00F07C3A" w:rsidRDefault="00256F7A" w:rsidP="00E226CA">
            <w:pPr>
              <w:pStyle w:val="NormalWeb"/>
              <w:spacing w:before="0" w:beforeAutospacing="0" w:after="0"/>
              <w:jc w:val="center"/>
            </w:pPr>
            <w:r w:rsidRPr="00F07C3A">
              <w:t>5</w:t>
            </w:r>
          </w:p>
        </w:tc>
      </w:tr>
      <w:tr w:rsidR="00256F7A" w:rsidRPr="007521BD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F7A" w:rsidRPr="007521BD" w:rsidRDefault="00256F7A" w:rsidP="00E22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B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F7A" w:rsidRPr="007521BD" w:rsidRDefault="00256F7A" w:rsidP="00E22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1BD">
              <w:rPr>
                <w:rFonts w:ascii="Times New Roman" w:hAnsi="Times New Roman" w:cs="Times New Roman"/>
                <w:sz w:val="24"/>
                <w:szCs w:val="24"/>
              </w:rPr>
              <w:t>Спички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F7A" w:rsidRPr="00F07C3A" w:rsidRDefault="00256F7A" w:rsidP="00E226CA">
            <w:pPr>
              <w:pStyle w:val="NormalWeb"/>
              <w:spacing w:before="0" w:beforeAutospacing="0" w:after="0"/>
              <w:jc w:val="center"/>
            </w:pPr>
            <w:r w:rsidRPr="00F07C3A">
              <w:t>кор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56F7A" w:rsidRPr="00F07C3A" w:rsidRDefault="00256F7A" w:rsidP="00E226CA">
            <w:pPr>
              <w:pStyle w:val="NormalWeb"/>
              <w:spacing w:before="0" w:beforeAutospacing="0" w:after="0"/>
              <w:jc w:val="center"/>
            </w:pPr>
            <w:r w:rsidRPr="00F07C3A">
              <w:t>50</w:t>
            </w:r>
          </w:p>
        </w:tc>
      </w:tr>
      <w:tr w:rsidR="00256F7A" w:rsidRPr="007521BD">
        <w:trPr>
          <w:tblCellSpacing w:w="0" w:type="dxa"/>
        </w:trPr>
        <w:tc>
          <w:tcPr>
            <w:tcW w:w="9495" w:type="dxa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256F7A" w:rsidRPr="00F07C3A" w:rsidRDefault="00256F7A" w:rsidP="00E226CA">
            <w:pPr>
              <w:pStyle w:val="NormalWeb"/>
              <w:spacing w:before="0" w:beforeAutospacing="0" w:after="0"/>
              <w:jc w:val="center"/>
            </w:pPr>
            <w:r w:rsidRPr="00F07C3A">
              <w:rPr>
                <w:b/>
                <w:bCs/>
              </w:rPr>
              <w:t>Средства пожаротушения</w:t>
            </w:r>
          </w:p>
        </w:tc>
      </w:tr>
      <w:tr w:rsidR="00256F7A" w:rsidRPr="007521BD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F7A" w:rsidRPr="00F07C3A" w:rsidRDefault="00256F7A" w:rsidP="00E226CA">
            <w:pPr>
              <w:pStyle w:val="NormalWeb"/>
              <w:spacing w:before="0" w:beforeAutospacing="0" w:after="0"/>
              <w:jc w:val="center"/>
            </w:pPr>
            <w:r w:rsidRPr="00F07C3A">
              <w:t>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F7A" w:rsidRPr="007521BD" w:rsidRDefault="00256F7A" w:rsidP="00E22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1BD">
              <w:rPr>
                <w:rFonts w:ascii="Times New Roman" w:hAnsi="Times New Roman" w:cs="Times New Roman"/>
                <w:sz w:val="24"/>
                <w:szCs w:val="24"/>
              </w:rPr>
              <w:t>Водяной насос типа WB-30XT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F7A" w:rsidRPr="00F07C3A" w:rsidRDefault="00256F7A" w:rsidP="00E226CA">
            <w:pPr>
              <w:pStyle w:val="NormalWeb"/>
              <w:spacing w:before="0" w:beforeAutospacing="0" w:after="0"/>
              <w:jc w:val="center"/>
            </w:pPr>
            <w:r w:rsidRPr="00F07C3A">
              <w:t>компл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56F7A" w:rsidRPr="00F07C3A" w:rsidRDefault="00256F7A" w:rsidP="00E226CA">
            <w:pPr>
              <w:pStyle w:val="NormalWeb"/>
              <w:spacing w:before="0" w:beforeAutospacing="0" w:after="0"/>
              <w:jc w:val="center"/>
            </w:pPr>
            <w:r w:rsidRPr="00F07C3A">
              <w:t>4</w:t>
            </w:r>
          </w:p>
        </w:tc>
      </w:tr>
      <w:tr w:rsidR="00256F7A" w:rsidRPr="007521BD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F7A" w:rsidRPr="00F07C3A" w:rsidRDefault="00256F7A" w:rsidP="00E226CA">
            <w:pPr>
              <w:pStyle w:val="NormalWeb"/>
              <w:spacing w:before="0" w:beforeAutospacing="0" w:after="0"/>
              <w:jc w:val="center"/>
            </w:pPr>
            <w:r w:rsidRPr="00F07C3A">
              <w:t>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F7A" w:rsidRPr="007521BD" w:rsidRDefault="00256F7A" w:rsidP="00E22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1BD">
              <w:rPr>
                <w:rFonts w:ascii="Times New Roman" w:hAnsi="Times New Roman" w:cs="Times New Roman"/>
                <w:sz w:val="24"/>
                <w:szCs w:val="24"/>
              </w:rPr>
              <w:t>Огнетушитель порошковый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F7A" w:rsidRPr="00F07C3A" w:rsidRDefault="00256F7A" w:rsidP="00E226CA">
            <w:pPr>
              <w:pStyle w:val="NormalWeb"/>
              <w:spacing w:before="0" w:beforeAutospacing="0" w:after="0"/>
              <w:jc w:val="center"/>
            </w:pPr>
            <w:r w:rsidRPr="00F07C3A">
              <w:t>шт.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56F7A" w:rsidRPr="00F07C3A" w:rsidRDefault="00256F7A" w:rsidP="00E226CA">
            <w:pPr>
              <w:pStyle w:val="NormalWeb"/>
              <w:spacing w:before="0" w:beforeAutospacing="0" w:after="0"/>
              <w:jc w:val="center"/>
            </w:pPr>
            <w:r w:rsidRPr="00F07C3A">
              <w:t>7</w:t>
            </w:r>
          </w:p>
        </w:tc>
      </w:tr>
      <w:tr w:rsidR="00256F7A" w:rsidRPr="007521BD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F7A" w:rsidRPr="00F07C3A" w:rsidRDefault="00256F7A" w:rsidP="00E226CA">
            <w:pPr>
              <w:pStyle w:val="NormalWeb"/>
              <w:spacing w:before="0" w:beforeAutospacing="0" w:after="0"/>
              <w:jc w:val="center"/>
            </w:pPr>
            <w:r w:rsidRPr="00F07C3A">
              <w:t>3.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F7A" w:rsidRPr="007521BD" w:rsidRDefault="00256F7A" w:rsidP="00E22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1BD">
              <w:rPr>
                <w:rFonts w:ascii="Times New Roman" w:hAnsi="Times New Roman" w:cs="Times New Roman"/>
                <w:sz w:val="24"/>
                <w:szCs w:val="24"/>
              </w:rPr>
              <w:t>Удлинитель УК50 на катушке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F7A" w:rsidRPr="00F07C3A" w:rsidRDefault="00256F7A" w:rsidP="00E226CA">
            <w:pPr>
              <w:pStyle w:val="NormalWeb"/>
              <w:spacing w:before="0" w:beforeAutospacing="0" w:after="0"/>
              <w:jc w:val="center"/>
            </w:pPr>
            <w:r w:rsidRPr="00F07C3A">
              <w:t>шт.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56F7A" w:rsidRPr="00F07C3A" w:rsidRDefault="00256F7A" w:rsidP="00E226CA">
            <w:pPr>
              <w:pStyle w:val="NormalWeb"/>
              <w:spacing w:before="0" w:beforeAutospacing="0" w:after="0"/>
              <w:jc w:val="center"/>
            </w:pPr>
            <w:r w:rsidRPr="00F07C3A">
              <w:t>1</w:t>
            </w:r>
          </w:p>
        </w:tc>
      </w:tr>
      <w:tr w:rsidR="00256F7A" w:rsidRPr="007521BD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F7A" w:rsidRPr="00F07C3A" w:rsidRDefault="00256F7A" w:rsidP="00E226CA">
            <w:pPr>
              <w:pStyle w:val="NormalWeb"/>
              <w:spacing w:before="0" w:beforeAutospacing="0" w:after="0"/>
              <w:jc w:val="center"/>
            </w:pPr>
            <w:r w:rsidRPr="00F07C3A">
              <w:t>4.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F7A" w:rsidRPr="007521BD" w:rsidRDefault="00256F7A" w:rsidP="00E22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1BD">
              <w:rPr>
                <w:rFonts w:ascii="Times New Roman" w:hAnsi="Times New Roman" w:cs="Times New Roman"/>
                <w:sz w:val="24"/>
                <w:szCs w:val="24"/>
              </w:rPr>
              <w:t>Рукав пожарный 077 мм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F7A" w:rsidRPr="00F07C3A" w:rsidRDefault="00256F7A" w:rsidP="00E226CA">
            <w:pPr>
              <w:pStyle w:val="NormalWeb"/>
              <w:spacing w:before="0" w:beforeAutospacing="0" w:after="0"/>
              <w:jc w:val="center"/>
            </w:pPr>
            <w:r w:rsidRPr="00F07C3A">
              <w:t>шт.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56F7A" w:rsidRPr="00F07C3A" w:rsidRDefault="00256F7A" w:rsidP="00E226CA">
            <w:pPr>
              <w:pStyle w:val="NormalWeb"/>
              <w:spacing w:before="0" w:beforeAutospacing="0" w:after="0"/>
              <w:jc w:val="center"/>
            </w:pPr>
            <w:r w:rsidRPr="00F07C3A">
              <w:t>4</w:t>
            </w:r>
          </w:p>
        </w:tc>
      </w:tr>
      <w:tr w:rsidR="00256F7A" w:rsidRPr="007521BD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F7A" w:rsidRPr="00F07C3A" w:rsidRDefault="00256F7A" w:rsidP="00E226CA">
            <w:pPr>
              <w:pStyle w:val="NormalWeb"/>
              <w:spacing w:before="0" w:beforeAutospacing="0" w:after="0"/>
              <w:jc w:val="center"/>
            </w:pPr>
            <w:r w:rsidRPr="00F07C3A">
              <w:t>5.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F7A" w:rsidRPr="007521BD" w:rsidRDefault="00256F7A" w:rsidP="00E22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1BD">
              <w:rPr>
                <w:rFonts w:ascii="Times New Roman" w:hAnsi="Times New Roman" w:cs="Times New Roman"/>
                <w:sz w:val="24"/>
                <w:szCs w:val="24"/>
              </w:rPr>
              <w:t>Мотопомпа переносная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F7A" w:rsidRPr="00F07C3A" w:rsidRDefault="00256F7A" w:rsidP="00E226CA">
            <w:pPr>
              <w:pStyle w:val="NormalWeb"/>
              <w:spacing w:before="0" w:beforeAutospacing="0" w:after="0"/>
              <w:jc w:val="center"/>
            </w:pPr>
            <w:r w:rsidRPr="00F07C3A">
              <w:t>шт.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56F7A" w:rsidRPr="00F07C3A" w:rsidRDefault="00256F7A" w:rsidP="00E226CA">
            <w:pPr>
              <w:pStyle w:val="NormalWeb"/>
              <w:spacing w:before="0" w:beforeAutospacing="0" w:after="0"/>
              <w:jc w:val="center"/>
            </w:pPr>
            <w:r w:rsidRPr="00F07C3A">
              <w:t>1</w:t>
            </w:r>
          </w:p>
        </w:tc>
      </w:tr>
      <w:tr w:rsidR="00256F7A" w:rsidRPr="007521BD">
        <w:trPr>
          <w:tblCellSpacing w:w="0" w:type="dxa"/>
        </w:trPr>
        <w:tc>
          <w:tcPr>
            <w:tcW w:w="9495" w:type="dxa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256F7A" w:rsidRPr="00F07C3A" w:rsidRDefault="00256F7A" w:rsidP="00E226CA">
            <w:pPr>
              <w:pStyle w:val="NormalWeb"/>
              <w:spacing w:before="0" w:beforeAutospacing="0" w:after="0"/>
              <w:jc w:val="center"/>
            </w:pPr>
            <w:r w:rsidRPr="00F07C3A">
              <w:rPr>
                <w:b/>
                <w:bCs/>
              </w:rPr>
              <w:t>Средства связи и оповещения</w:t>
            </w:r>
          </w:p>
        </w:tc>
      </w:tr>
      <w:tr w:rsidR="00256F7A" w:rsidRPr="007521BD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F7A" w:rsidRPr="00F07C3A" w:rsidRDefault="00256F7A" w:rsidP="00E226CA">
            <w:pPr>
              <w:pStyle w:val="NormalWeb"/>
              <w:spacing w:before="0" w:beforeAutospacing="0" w:after="0"/>
              <w:jc w:val="center"/>
            </w:pPr>
            <w:r w:rsidRPr="00F07C3A">
              <w:t>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F7A" w:rsidRPr="007521BD" w:rsidRDefault="00256F7A" w:rsidP="00E22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1BD">
              <w:rPr>
                <w:rFonts w:ascii="Times New Roman" w:hAnsi="Times New Roman" w:cs="Times New Roman"/>
                <w:sz w:val="24"/>
                <w:szCs w:val="24"/>
              </w:rPr>
              <w:t>Телефон мобильный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6F7A" w:rsidRPr="00F07C3A" w:rsidRDefault="00256F7A" w:rsidP="00E226CA">
            <w:pPr>
              <w:pStyle w:val="NormalWeb"/>
              <w:spacing w:before="0" w:beforeAutospacing="0" w:after="0"/>
              <w:jc w:val="center"/>
            </w:pPr>
            <w:r w:rsidRPr="00F07C3A">
              <w:t>шт.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56F7A" w:rsidRPr="00F07C3A" w:rsidRDefault="00256F7A" w:rsidP="00E226CA">
            <w:pPr>
              <w:pStyle w:val="NormalWeb"/>
              <w:spacing w:before="0" w:beforeAutospacing="0" w:after="0"/>
              <w:jc w:val="center"/>
            </w:pPr>
            <w:r w:rsidRPr="00F07C3A">
              <w:t>2</w:t>
            </w:r>
          </w:p>
        </w:tc>
      </w:tr>
      <w:tr w:rsidR="00256F7A" w:rsidRPr="007521BD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F7A" w:rsidRPr="00F07C3A" w:rsidRDefault="00256F7A" w:rsidP="00E226CA">
            <w:pPr>
              <w:pStyle w:val="NormalWeb"/>
              <w:spacing w:before="0" w:beforeAutospacing="0" w:after="0"/>
              <w:jc w:val="center"/>
            </w:pPr>
            <w:r w:rsidRPr="00F07C3A">
              <w:t>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F7A" w:rsidRPr="007521BD" w:rsidRDefault="00256F7A" w:rsidP="00E22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1BD">
              <w:rPr>
                <w:rFonts w:ascii="Times New Roman" w:hAnsi="Times New Roman" w:cs="Times New Roman"/>
                <w:sz w:val="24"/>
                <w:szCs w:val="24"/>
              </w:rPr>
              <w:t>Телефон стационарный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6F7A" w:rsidRPr="00F07C3A" w:rsidRDefault="00256F7A" w:rsidP="00E226CA">
            <w:pPr>
              <w:pStyle w:val="NormalWeb"/>
              <w:spacing w:before="0" w:beforeAutospacing="0" w:after="0"/>
              <w:jc w:val="center"/>
            </w:pPr>
            <w:r w:rsidRPr="00F07C3A">
              <w:t>шт.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56F7A" w:rsidRPr="00F07C3A" w:rsidRDefault="00256F7A" w:rsidP="00E226CA">
            <w:pPr>
              <w:pStyle w:val="NormalWeb"/>
              <w:spacing w:before="0" w:beforeAutospacing="0" w:after="0"/>
              <w:jc w:val="center"/>
            </w:pPr>
            <w:r w:rsidRPr="00F07C3A">
              <w:t>5</w:t>
            </w:r>
          </w:p>
        </w:tc>
      </w:tr>
      <w:tr w:rsidR="00256F7A" w:rsidRPr="007521BD">
        <w:trPr>
          <w:tblCellSpacing w:w="0" w:type="dxa"/>
        </w:trPr>
        <w:tc>
          <w:tcPr>
            <w:tcW w:w="9495" w:type="dxa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256F7A" w:rsidRPr="00F07C3A" w:rsidRDefault="00256F7A" w:rsidP="00E226CA">
            <w:pPr>
              <w:pStyle w:val="NormalWeb"/>
              <w:spacing w:before="0" w:beforeAutospacing="0" w:after="0"/>
              <w:jc w:val="center"/>
            </w:pPr>
            <w:r w:rsidRPr="00F07C3A">
              <w:rPr>
                <w:b/>
                <w:bCs/>
              </w:rPr>
              <w:t>Горюче-смазочные средства</w:t>
            </w:r>
          </w:p>
        </w:tc>
      </w:tr>
      <w:tr w:rsidR="00256F7A" w:rsidRPr="007521BD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F7A" w:rsidRPr="00F07C3A" w:rsidRDefault="00256F7A" w:rsidP="00E226CA">
            <w:pPr>
              <w:pStyle w:val="NormalWeb"/>
              <w:spacing w:before="0" w:beforeAutospacing="0" w:after="0"/>
              <w:jc w:val="center"/>
            </w:pPr>
            <w:r w:rsidRPr="00F07C3A">
              <w:t>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F7A" w:rsidRPr="007521BD" w:rsidRDefault="00256F7A" w:rsidP="00E22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1BD">
              <w:rPr>
                <w:rFonts w:ascii="Times New Roman" w:hAnsi="Times New Roman" w:cs="Times New Roman"/>
                <w:sz w:val="24"/>
                <w:szCs w:val="24"/>
              </w:rPr>
              <w:t>Бензин -92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F7A" w:rsidRPr="00F07C3A" w:rsidRDefault="00256F7A" w:rsidP="00E226CA">
            <w:pPr>
              <w:pStyle w:val="NormalWeb"/>
              <w:spacing w:before="0" w:beforeAutospacing="0" w:after="0"/>
              <w:jc w:val="center"/>
            </w:pPr>
            <w:r w:rsidRPr="00F07C3A">
              <w:t>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56F7A" w:rsidRPr="00F07C3A" w:rsidRDefault="00256F7A" w:rsidP="00E226CA">
            <w:pPr>
              <w:pStyle w:val="NormalWeb"/>
              <w:spacing w:before="0" w:beforeAutospacing="0" w:after="0"/>
              <w:jc w:val="center"/>
            </w:pPr>
            <w:r>
              <w:t>50</w:t>
            </w:r>
          </w:p>
        </w:tc>
      </w:tr>
      <w:tr w:rsidR="00256F7A" w:rsidRPr="007521BD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F7A" w:rsidRPr="00F07C3A" w:rsidRDefault="00256F7A" w:rsidP="00E226CA">
            <w:pPr>
              <w:pStyle w:val="NormalWeb"/>
              <w:spacing w:before="0" w:beforeAutospacing="0" w:after="0"/>
              <w:jc w:val="center"/>
            </w:pPr>
            <w:r>
              <w:t>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F7A" w:rsidRPr="007521BD" w:rsidRDefault="00256F7A" w:rsidP="00E22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1BD">
              <w:rPr>
                <w:rFonts w:ascii="Times New Roman" w:hAnsi="Times New Roman" w:cs="Times New Roman"/>
                <w:sz w:val="24"/>
                <w:szCs w:val="24"/>
              </w:rPr>
              <w:t>Дизельное топливо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F7A" w:rsidRPr="00F07C3A" w:rsidRDefault="00256F7A" w:rsidP="00E226CA">
            <w:pPr>
              <w:pStyle w:val="NormalWeb"/>
              <w:spacing w:before="0" w:beforeAutospacing="0" w:after="0"/>
              <w:jc w:val="center"/>
            </w:pPr>
            <w:r>
              <w:t>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56F7A" w:rsidRDefault="00256F7A" w:rsidP="00E226CA">
            <w:pPr>
              <w:pStyle w:val="NormalWeb"/>
              <w:spacing w:before="0" w:beforeAutospacing="0" w:after="0"/>
              <w:jc w:val="center"/>
            </w:pPr>
            <w:r>
              <w:t>100</w:t>
            </w:r>
            <w:bookmarkStart w:id="0" w:name="_GoBack"/>
            <w:bookmarkEnd w:id="0"/>
          </w:p>
        </w:tc>
      </w:tr>
    </w:tbl>
    <w:p w:rsidR="00256F7A" w:rsidRPr="00E53B51" w:rsidRDefault="00256F7A" w:rsidP="00D325F0">
      <w:pPr>
        <w:spacing w:after="0"/>
        <w:rPr>
          <w:rFonts w:cs="Times New Roman"/>
          <w:sz w:val="16"/>
          <w:szCs w:val="16"/>
        </w:rPr>
      </w:pPr>
    </w:p>
    <w:p w:rsidR="00256F7A" w:rsidRDefault="00256F7A">
      <w:pPr>
        <w:rPr>
          <w:rFonts w:cs="Times New Roman"/>
        </w:rPr>
      </w:pPr>
    </w:p>
    <w:sectPr w:rsidR="00256F7A" w:rsidSect="00FB76A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B64DC"/>
    <w:multiLevelType w:val="hybridMultilevel"/>
    <w:tmpl w:val="50506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BE0A88"/>
    <w:multiLevelType w:val="hybridMultilevel"/>
    <w:tmpl w:val="30267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1A7F09"/>
    <w:multiLevelType w:val="hybridMultilevel"/>
    <w:tmpl w:val="6F822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5F0"/>
    <w:rsid w:val="00095F68"/>
    <w:rsid w:val="000B1609"/>
    <w:rsid w:val="00111C7C"/>
    <w:rsid w:val="00186663"/>
    <w:rsid w:val="001C6BD3"/>
    <w:rsid w:val="001F0A83"/>
    <w:rsid w:val="00217713"/>
    <w:rsid w:val="00256F7A"/>
    <w:rsid w:val="00267CCE"/>
    <w:rsid w:val="002B01FE"/>
    <w:rsid w:val="00312C69"/>
    <w:rsid w:val="003A1B44"/>
    <w:rsid w:val="003E2B9D"/>
    <w:rsid w:val="003E7CEB"/>
    <w:rsid w:val="004A071C"/>
    <w:rsid w:val="004F3906"/>
    <w:rsid w:val="00525B5B"/>
    <w:rsid w:val="00584966"/>
    <w:rsid w:val="006B32E5"/>
    <w:rsid w:val="00743ABD"/>
    <w:rsid w:val="007521BD"/>
    <w:rsid w:val="007E4412"/>
    <w:rsid w:val="007E5EF9"/>
    <w:rsid w:val="007F07A9"/>
    <w:rsid w:val="009300E1"/>
    <w:rsid w:val="00946629"/>
    <w:rsid w:val="00D12187"/>
    <w:rsid w:val="00D325F0"/>
    <w:rsid w:val="00DC4F2B"/>
    <w:rsid w:val="00DE60F6"/>
    <w:rsid w:val="00E0413C"/>
    <w:rsid w:val="00E226CA"/>
    <w:rsid w:val="00E53B51"/>
    <w:rsid w:val="00E855CF"/>
    <w:rsid w:val="00ED318B"/>
    <w:rsid w:val="00F00D86"/>
    <w:rsid w:val="00F07C3A"/>
    <w:rsid w:val="00F32CBE"/>
    <w:rsid w:val="00FB7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5F0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325F0"/>
    <w:pPr>
      <w:ind w:left="720"/>
    </w:pPr>
    <w:rPr>
      <w:rFonts w:eastAsia="Calibri"/>
    </w:rPr>
  </w:style>
  <w:style w:type="paragraph" w:styleId="BodyText">
    <w:name w:val="Body Text"/>
    <w:basedOn w:val="Normal"/>
    <w:link w:val="BodyTextChar"/>
    <w:uiPriority w:val="99"/>
    <w:rsid w:val="00D325F0"/>
    <w:pPr>
      <w:spacing w:after="0" w:line="240" w:lineRule="auto"/>
      <w:ind w:right="-805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325F0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Strong">
    <w:name w:val="Strong"/>
    <w:basedOn w:val="DefaultParagraphFont"/>
    <w:uiPriority w:val="99"/>
    <w:qFormat/>
    <w:rsid w:val="00D325F0"/>
    <w:rPr>
      <w:b/>
      <w:bCs/>
    </w:rPr>
  </w:style>
  <w:style w:type="paragraph" w:styleId="NormalWeb">
    <w:name w:val="Normal (Web)"/>
    <w:basedOn w:val="Normal"/>
    <w:uiPriority w:val="99"/>
    <w:rsid w:val="00D325F0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7F07A9"/>
    <w:pPr>
      <w:tabs>
        <w:tab w:val="center" w:pos="4677"/>
        <w:tab w:val="left" w:pos="7445"/>
      </w:tabs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7F07A9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7F07A9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F07A9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ConsTitle">
    <w:name w:val="ConsTitle"/>
    <w:uiPriority w:val="99"/>
    <w:rsid w:val="007F07A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B76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4BB"/>
    <w:rPr>
      <w:rFonts w:ascii="Times New Roman" w:eastAsia="Times New Roman" w:hAnsi="Times New Roman" w:cs="Calibri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4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6</Pages>
  <Words>1652</Words>
  <Characters>9417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User</cp:lastModifiedBy>
  <cp:revision>10</cp:revision>
  <cp:lastPrinted>2020-01-31T05:38:00Z</cp:lastPrinted>
  <dcterms:created xsi:type="dcterms:W3CDTF">2020-01-22T12:54:00Z</dcterms:created>
  <dcterms:modified xsi:type="dcterms:W3CDTF">2020-01-31T05:44:00Z</dcterms:modified>
</cp:coreProperties>
</file>