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B6" w:rsidRDefault="00662BB6" w:rsidP="007A60EF">
      <w:pPr>
        <w:ind w:left="-284" w:firstLine="28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662BB6" w:rsidRDefault="00662BB6" w:rsidP="007A60EF">
      <w:pPr>
        <w:ind w:left="-28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Ефимовского городского поселения </w:t>
      </w:r>
    </w:p>
    <w:p w:rsidR="00662BB6" w:rsidRDefault="00662BB6" w:rsidP="007A60EF">
      <w:pPr>
        <w:ind w:left="-28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662BB6" w:rsidRDefault="00662BB6" w:rsidP="007A60EF">
      <w:pPr>
        <w:jc w:val="center"/>
        <w:outlineLvl w:val="0"/>
        <w:rPr>
          <w:sz w:val="28"/>
          <w:szCs w:val="28"/>
        </w:rPr>
      </w:pPr>
    </w:p>
    <w:p w:rsidR="00662BB6" w:rsidRDefault="00662BB6" w:rsidP="007A60EF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662BB6" w:rsidRDefault="00662BB6" w:rsidP="007A60EF">
      <w:pPr>
        <w:jc w:val="center"/>
        <w:outlineLvl w:val="0"/>
        <w:rPr>
          <w:b/>
          <w:bCs/>
          <w:sz w:val="32"/>
          <w:szCs w:val="32"/>
        </w:rPr>
      </w:pPr>
    </w:p>
    <w:p w:rsidR="00662BB6" w:rsidRDefault="00662BB6" w:rsidP="007A60EF">
      <w:pPr>
        <w:rPr>
          <w:sz w:val="28"/>
          <w:szCs w:val="28"/>
        </w:rPr>
      </w:pPr>
    </w:p>
    <w:p w:rsidR="00662BB6" w:rsidRDefault="00662BB6" w:rsidP="007A60EF">
      <w:pPr>
        <w:rPr>
          <w:sz w:val="28"/>
          <w:szCs w:val="28"/>
        </w:rPr>
      </w:pPr>
      <w:r>
        <w:rPr>
          <w:sz w:val="28"/>
          <w:szCs w:val="28"/>
        </w:rPr>
        <w:t>19 октября   2020 года                        г.п. Ефимовский                               № 180</w:t>
      </w:r>
    </w:p>
    <w:p w:rsidR="00662BB6" w:rsidRDefault="00662BB6" w:rsidP="007A60EF">
      <w:pPr>
        <w:tabs>
          <w:tab w:val="left" w:pos="3990"/>
        </w:tabs>
        <w:ind w:left="180"/>
        <w:jc w:val="right"/>
        <w:rPr>
          <w:sz w:val="28"/>
          <w:szCs w:val="28"/>
        </w:rPr>
      </w:pPr>
    </w:p>
    <w:p w:rsidR="00662BB6" w:rsidRDefault="00662BB6" w:rsidP="007A60EF">
      <w:pPr>
        <w:tabs>
          <w:tab w:val="left" w:pos="3990"/>
        </w:tabs>
        <w:ind w:left="180"/>
        <w:jc w:val="right"/>
        <w:rPr>
          <w:sz w:val="28"/>
          <w:szCs w:val="28"/>
        </w:rPr>
      </w:pPr>
    </w:p>
    <w:p w:rsidR="00662BB6" w:rsidRDefault="00662BB6" w:rsidP="007A60EF">
      <w:pPr>
        <w:tabs>
          <w:tab w:val="left" w:pos="3990"/>
        </w:tabs>
        <w:ind w:left="180"/>
        <w:jc w:val="right"/>
        <w:rPr>
          <w:sz w:val="28"/>
          <w:szCs w:val="28"/>
        </w:rPr>
      </w:pPr>
    </w:p>
    <w:p w:rsidR="00662BB6" w:rsidRDefault="00662BB6" w:rsidP="007A60EF">
      <w:pPr>
        <w:ind w:left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постановления</w:t>
      </w:r>
    </w:p>
    <w:p w:rsidR="00662BB6" w:rsidRDefault="00662BB6" w:rsidP="007A60EF">
      <w:pPr>
        <w:ind w:left="180"/>
        <w:jc w:val="both"/>
        <w:rPr>
          <w:b/>
          <w:bCs/>
          <w:sz w:val="28"/>
          <w:szCs w:val="28"/>
        </w:rPr>
      </w:pPr>
    </w:p>
    <w:p w:rsidR="00662BB6" w:rsidRDefault="00662BB6" w:rsidP="00587CC9">
      <w:pPr>
        <w:ind w:left="180"/>
        <w:rPr>
          <w:b/>
          <w:bCs/>
          <w:sz w:val="28"/>
          <w:szCs w:val="28"/>
        </w:rPr>
      </w:pPr>
    </w:p>
    <w:p w:rsidR="00662BB6" w:rsidRDefault="00662BB6" w:rsidP="00587CC9">
      <w:pPr>
        <w:ind w:left="180" w:firstLine="528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Pr="00027408">
        <w:rPr>
          <w:sz w:val="28"/>
          <w:szCs w:val="28"/>
        </w:rPr>
        <w:t>, ПОСТАНОВЛЯЮ</w:t>
      </w:r>
      <w:r>
        <w:rPr>
          <w:sz w:val="28"/>
          <w:szCs w:val="28"/>
        </w:rPr>
        <w:t xml:space="preserve">: </w:t>
      </w:r>
    </w:p>
    <w:p w:rsidR="00662BB6" w:rsidRDefault="00662BB6" w:rsidP="00587CC9">
      <w:pPr>
        <w:ind w:left="180" w:firstLine="528"/>
        <w:rPr>
          <w:sz w:val="28"/>
          <w:szCs w:val="28"/>
        </w:rPr>
      </w:pPr>
    </w:p>
    <w:p w:rsidR="00662BB6" w:rsidRDefault="00662BB6" w:rsidP="00EC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Отменить постановление №91 от 29 июн</w:t>
      </w:r>
      <w:r w:rsidRPr="00587CC9">
        <w:rPr>
          <w:sz w:val="28"/>
          <w:szCs w:val="28"/>
        </w:rPr>
        <w:t xml:space="preserve">я 2020 года </w:t>
      </w:r>
      <w:r>
        <w:rPr>
          <w:sz w:val="28"/>
          <w:szCs w:val="28"/>
        </w:rPr>
        <w:t>«</w:t>
      </w:r>
      <w:r w:rsidRPr="00EC2152">
        <w:rPr>
          <w:sz w:val="28"/>
          <w:szCs w:val="28"/>
        </w:rPr>
        <w:t>Об утверждении Положения о Совете по содействию развитию малого и среднего предпринимательства при Администрации Ефимовского городского поселения Бокситогорского муниципального района Ленинградской области</w:t>
      </w:r>
      <w:r>
        <w:rPr>
          <w:sz w:val="28"/>
          <w:szCs w:val="28"/>
        </w:rPr>
        <w:t>»</w:t>
      </w:r>
    </w:p>
    <w:p w:rsidR="00662BB6" w:rsidRPr="00EC2152" w:rsidRDefault="00662BB6" w:rsidP="00EC2152">
      <w:pPr>
        <w:jc w:val="both"/>
        <w:rPr>
          <w:sz w:val="28"/>
          <w:szCs w:val="28"/>
        </w:rPr>
      </w:pPr>
    </w:p>
    <w:p w:rsidR="00662BB6" w:rsidRDefault="00662BB6" w:rsidP="00CE62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</w:t>
      </w:r>
      <w:r w:rsidRPr="00454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Pr="0045481B">
        <w:rPr>
          <w:sz w:val="28"/>
          <w:szCs w:val="28"/>
        </w:rPr>
        <w:t xml:space="preserve">постановление </w:t>
      </w:r>
      <w:r w:rsidRPr="00D77F03">
        <w:rPr>
          <w:sz w:val="28"/>
          <w:szCs w:val="28"/>
        </w:rPr>
        <w:t xml:space="preserve">опубликовать (обнародовать) в газете «Новый путь» и на официальном сайте </w:t>
      </w:r>
      <w:r w:rsidRPr="002378EB">
        <w:rPr>
          <w:sz w:val="28"/>
          <w:szCs w:val="28"/>
        </w:rPr>
        <w:t>Ефимовского городского поселения</w:t>
      </w:r>
      <w:r w:rsidRPr="00E87DB2">
        <w:rPr>
          <w:b/>
          <w:bCs/>
          <w:sz w:val="28"/>
          <w:szCs w:val="28"/>
        </w:rPr>
        <w:t xml:space="preserve"> </w:t>
      </w:r>
      <w:r w:rsidRPr="00D77F03">
        <w:rPr>
          <w:sz w:val="28"/>
          <w:szCs w:val="28"/>
        </w:rPr>
        <w:t>Бокситогорского муниципального района.</w:t>
      </w:r>
    </w:p>
    <w:p w:rsidR="00662BB6" w:rsidRDefault="00662BB6" w:rsidP="00CE62F3">
      <w:pPr>
        <w:jc w:val="both"/>
        <w:rPr>
          <w:sz w:val="28"/>
          <w:szCs w:val="28"/>
        </w:rPr>
      </w:pPr>
    </w:p>
    <w:p w:rsidR="00662BB6" w:rsidRDefault="00662BB6" w:rsidP="00CE62F3">
      <w:pPr>
        <w:pStyle w:val="2"/>
        <w:shd w:val="clear" w:color="auto" w:fill="auto"/>
        <w:spacing w:line="322" w:lineRule="exact"/>
        <w:ind w:right="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 xml:space="preserve">3.  </w:t>
      </w:r>
      <w:r w:rsidRPr="00F12CC8">
        <w:rPr>
          <w:color w:val="000000"/>
          <w:sz w:val="28"/>
          <w:szCs w:val="28"/>
        </w:rPr>
        <w:t>Постановление вступает в законную силу после его официального опубликования (обнародования).</w:t>
      </w:r>
    </w:p>
    <w:p w:rsidR="00662BB6" w:rsidRPr="00CE62F3" w:rsidRDefault="00662BB6" w:rsidP="00587CC9">
      <w:pPr>
        <w:autoSpaceDE w:val="0"/>
        <w:autoSpaceDN w:val="0"/>
        <w:adjustRightInd w:val="0"/>
        <w:ind w:firstLine="180"/>
        <w:rPr>
          <w:sz w:val="28"/>
          <w:szCs w:val="28"/>
          <w:lang w:val="ru-RU"/>
        </w:rPr>
      </w:pPr>
    </w:p>
    <w:p w:rsidR="00662BB6" w:rsidRPr="00587CC9" w:rsidRDefault="00662BB6" w:rsidP="00587CC9">
      <w:pPr>
        <w:pStyle w:val="ListParagraph"/>
        <w:autoSpaceDE w:val="0"/>
        <w:autoSpaceDN w:val="0"/>
        <w:adjustRightInd w:val="0"/>
        <w:ind w:left="1305"/>
        <w:rPr>
          <w:sz w:val="28"/>
          <w:szCs w:val="28"/>
        </w:rPr>
      </w:pPr>
    </w:p>
    <w:p w:rsidR="00662BB6" w:rsidRDefault="00662BB6" w:rsidP="00587CC9">
      <w:pPr>
        <w:pBdr>
          <w:bottom w:val="single" w:sz="12" w:space="1" w:color="auto"/>
        </w:pBdr>
        <w:ind w:left="180"/>
        <w:rPr>
          <w:sz w:val="28"/>
          <w:szCs w:val="28"/>
        </w:rPr>
      </w:pPr>
      <w:bookmarkStart w:id="0" w:name="_GoBack"/>
      <w:bookmarkEnd w:id="0"/>
    </w:p>
    <w:p w:rsidR="00662BB6" w:rsidRDefault="00662BB6" w:rsidP="00587CC9">
      <w:pPr>
        <w:pBdr>
          <w:bottom w:val="single" w:sz="12" w:space="1" w:color="auto"/>
        </w:pBdr>
        <w:ind w:left="180"/>
        <w:rPr>
          <w:sz w:val="28"/>
          <w:szCs w:val="28"/>
        </w:rPr>
      </w:pPr>
    </w:p>
    <w:p w:rsidR="00662BB6" w:rsidRDefault="00662BB6" w:rsidP="007A60EF">
      <w:pPr>
        <w:pBdr>
          <w:bottom w:val="single" w:sz="12" w:space="1" w:color="auto"/>
        </w:pBd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pBdr>
          <w:bottom w:val="single" w:sz="12" w:space="1" w:color="auto"/>
        </w:pBd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pBdr>
          <w:bottom w:val="single" w:sz="12" w:space="1" w:color="auto"/>
        </w:pBd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          С.И. Покровкин</w:t>
      </w:r>
    </w:p>
    <w:p w:rsidR="00662BB6" w:rsidRDefault="00662BB6" w:rsidP="007A60EF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КФ, КСК, </w:t>
      </w:r>
      <w:r w:rsidRPr="00A3418B">
        <w:rPr>
          <w:sz w:val="28"/>
          <w:szCs w:val="28"/>
        </w:rPr>
        <w:t xml:space="preserve">ФЭС, </w:t>
      </w:r>
      <w:r>
        <w:rPr>
          <w:sz w:val="28"/>
          <w:szCs w:val="28"/>
        </w:rPr>
        <w:t xml:space="preserve">сектор ЖКХ, организационный сектор, </w:t>
      </w:r>
      <w:r w:rsidRPr="00E651AC">
        <w:rPr>
          <w:sz w:val="28"/>
          <w:szCs w:val="28"/>
        </w:rPr>
        <w:t>регистр МНПА, в дело</w:t>
      </w: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 w:rsidP="007A60EF">
      <w:pPr>
        <w:ind w:left="180"/>
        <w:jc w:val="both"/>
        <w:rPr>
          <w:sz w:val="28"/>
          <w:szCs w:val="28"/>
        </w:rPr>
      </w:pPr>
    </w:p>
    <w:p w:rsidR="00662BB6" w:rsidRDefault="00662BB6"/>
    <w:sectPr w:rsidR="00662BB6" w:rsidSect="00F4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20190"/>
    <w:multiLevelType w:val="hybridMultilevel"/>
    <w:tmpl w:val="3B1CFA8A"/>
    <w:lvl w:ilvl="0" w:tplc="9F4EF406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66047C21"/>
    <w:multiLevelType w:val="hybridMultilevel"/>
    <w:tmpl w:val="6E16CEB6"/>
    <w:lvl w:ilvl="0" w:tplc="7250ECA8">
      <w:start w:val="1"/>
      <w:numFmt w:val="decimal"/>
      <w:lvlText w:val="%1."/>
      <w:lvlJc w:val="left"/>
      <w:pPr>
        <w:ind w:left="130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305"/>
    <w:rsid w:val="00027408"/>
    <w:rsid w:val="000B0C02"/>
    <w:rsid w:val="000B6394"/>
    <w:rsid w:val="000D0DDB"/>
    <w:rsid w:val="002378EB"/>
    <w:rsid w:val="003366E0"/>
    <w:rsid w:val="0045481B"/>
    <w:rsid w:val="00587CC9"/>
    <w:rsid w:val="005C5121"/>
    <w:rsid w:val="00662BB6"/>
    <w:rsid w:val="007A60EF"/>
    <w:rsid w:val="008D51E4"/>
    <w:rsid w:val="009C5EF4"/>
    <w:rsid w:val="009F4285"/>
    <w:rsid w:val="00A2371B"/>
    <w:rsid w:val="00A3418B"/>
    <w:rsid w:val="00AE6F4C"/>
    <w:rsid w:val="00C81305"/>
    <w:rsid w:val="00C90563"/>
    <w:rsid w:val="00CE62F3"/>
    <w:rsid w:val="00D77F03"/>
    <w:rsid w:val="00E651AC"/>
    <w:rsid w:val="00E87DB2"/>
    <w:rsid w:val="00EC2152"/>
    <w:rsid w:val="00ED7A25"/>
    <w:rsid w:val="00F12CC8"/>
    <w:rsid w:val="00F440A5"/>
    <w:rsid w:val="00FD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E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7CC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87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7CC9"/>
    <w:rPr>
      <w:rFonts w:ascii="Tahoma" w:hAnsi="Tahoma" w:cs="Tahoma"/>
      <w:sz w:val="16"/>
      <w:szCs w:val="16"/>
      <w:lang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CE62F3"/>
    <w:rPr>
      <w:spacing w:val="2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CE62F3"/>
    <w:pPr>
      <w:widowControl w:val="0"/>
      <w:shd w:val="clear" w:color="auto" w:fill="FFFFFF"/>
      <w:spacing w:line="226" w:lineRule="exact"/>
      <w:ind w:hanging="1400"/>
    </w:pPr>
    <w:rPr>
      <w:rFonts w:eastAsia="Calibri"/>
      <w:noProof/>
      <w:spacing w:val="2"/>
      <w:sz w:val="20"/>
      <w:szCs w:val="20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175</Words>
  <Characters>998</Characters>
  <Application>Microsoft Office Outlook</Application>
  <DocSecurity>0</DocSecurity>
  <Lines>0</Lines>
  <Paragraphs>0</Paragraphs>
  <ScaleCrop>false</ScaleCrop>
  <Company>User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2020-10-19T09:21:00Z</cp:lastPrinted>
  <dcterms:created xsi:type="dcterms:W3CDTF">2020-07-09T06:35:00Z</dcterms:created>
  <dcterms:modified xsi:type="dcterms:W3CDTF">2020-10-19T09:22:00Z</dcterms:modified>
</cp:coreProperties>
</file>