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6BF" w:rsidRPr="000B74ED" w:rsidRDefault="00D026BF" w:rsidP="0095491F">
      <w:pPr>
        <w:pStyle w:val="a0"/>
      </w:pPr>
      <w:r>
        <w:t xml:space="preserve">                                        </w:t>
      </w:r>
      <w:r w:rsidRPr="000B74ED">
        <w:t>Администрация</w:t>
      </w:r>
      <w:r>
        <w:t xml:space="preserve">                                 ПРОЕКТ</w:t>
      </w:r>
    </w:p>
    <w:p w:rsidR="00D026BF" w:rsidRPr="000B74ED" w:rsidRDefault="00D026BF" w:rsidP="0095491F">
      <w:pPr>
        <w:pStyle w:val="Subtitle"/>
        <w:rPr>
          <w:rFonts w:ascii="Times New Roman" w:hAnsi="Times New Roman" w:cs="Times New Roman"/>
        </w:rPr>
      </w:pPr>
      <w:r w:rsidRPr="000B74ED">
        <w:rPr>
          <w:rFonts w:ascii="Times New Roman" w:hAnsi="Times New Roman" w:cs="Times New Roman"/>
        </w:rPr>
        <w:t>Ефимовского городского поселения</w:t>
      </w:r>
    </w:p>
    <w:p w:rsidR="00D026BF" w:rsidRPr="003A1B44" w:rsidRDefault="00D026BF" w:rsidP="00954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D026BF" w:rsidRPr="00ED318B" w:rsidRDefault="00D026BF" w:rsidP="009549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026BF" w:rsidRPr="00ED318B" w:rsidRDefault="00D026BF" w:rsidP="0095491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026BF" w:rsidRPr="00ED318B" w:rsidRDefault="00D026BF" w:rsidP="0095491F">
      <w:pPr>
        <w:rPr>
          <w:sz w:val="28"/>
          <w:szCs w:val="28"/>
        </w:rPr>
      </w:pPr>
    </w:p>
    <w:tbl>
      <w:tblPr>
        <w:tblW w:w="945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78"/>
        <w:gridCol w:w="5400"/>
        <w:gridCol w:w="1080"/>
      </w:tblGrid>
      <w:tr w:rsidR="00D026BF" w:rsidRPr="00635B19"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6BF" w:rsidRPr="00635B19" w:rsidRDefault="00D026BF" w:rsidP="00300C19">
            <w:pPr>
              <w:ind w:left="-142" w:right="-174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9">
              <w:rPr>
                <w:rFonts w:ascii="Times New Roman" w:hAnsi="Times New Roman" w:cs="Times New Roman"/>
                <w:sz w:val="28"/>
                <w:szCs w:val="28"/>
              </w:rPr>
              <w:t xml:space="preserve">   февраля  202</w:t>
            </w:r>
            <w:r w:rsidRPr="00635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5B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  <w:r w:rsidRPr="00635B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026BF" w:rsidRPr="00635B19" w:rsidRDefault="00D026BF" w:rsidP="00300C19">
            <w:pPr>
              <w:tabs>
                <w:tab w:val="right" w:pos="5184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6BF" w:rsidRPr="00635B19" w:rsidRDefault="00D026BF" w:rsidP="00300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6BF" w:rsidRPr="00FB76AF" w:rsidRDefault="00D026BF" w:rsidP="00954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D026BF" w:rsidRDefault="00D026BF" w:rsidP="0095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6BF" w:rsidRPr="002858D5" w:rsidRDefault="00D026BF" w:rsidP="00954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491F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Ефимовского</w:t>
      </w:r>
      <w:r w:rsidRPr="002858D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58D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яБокситогор</w:t>
      </w:r>
      <w:r w:rsidRPr="002858D5">
        <w:rPr>
          <w:rFonts w:ascii="Times New Roman" w:hAnsi="Times New Roman" w:cs="Times New Roman"/>
          <w:sz w:val="28"/>
          <w:szCs w:val="28"/>
        </w:rPr>
        <w:t>ского муниципального района Ленинградской области</w:t>
      </w:r>
    </w:p>
    <w:p w:rsidR="00D026BF" w:rsidRPr="0032701B" w:rsidRDefault="00D026BF" w:rsidP="0095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6BF" w:rsidRPr="0095491F" w:rsidRDefault="00D026BF" w:rsidP="00E16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91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 администрация </w:t>
      </w:r>
      <w:bookmarkStart w:id="1" w:name="_Hlk157523226"/>
      <w:r>
        <w:rPr>
          <w:rFonts w:ascii="Times New Roman" w:hAnsi="Times New Roman" w:cs="Times New Roman"/>
          <w:color w:val="000000"/>
          <w:sz w:val="28"/>
          <w:szCs w:val="28"/>
        </w:rPr>
        <w:t>Ефимовского городского поселения</w:t>
      </w:r>
      <w:bookmarkEnd w:id="1"/>
    </w:p>
    <w:p w:rsidR="00D026BF" w:rsidRPr="0095491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BF" w:rsidRPr="00E163ED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63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026BF" w:rsidRPr="0095491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BF" w:rsidRPr="0095491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91F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Ефимовского городского поселения</w:t>
      </w:r>
    </w:p>
    <w:p w:rsidR="00D026BF" w:rsidRPr="0095491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91F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газете «Новый путь» и на официальном сайте Ефимовского городского оселения.</w:t>
      </w:r>
    </w:p>
    <w:p w:rsidR="00D026BF" w:rsidRPr="0095491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91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5491F"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1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549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026BF" w:rsidRPr="00990823" w:rsidRDefault="00D026BF" w:rsidP="0095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6BF" w:rsidRDefault="00D026BF" w:rsidP="00954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6BF" w:rsidRPr="00267CCE" w:rsidRDefault="00D026BF" w:rsidP="0095491F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  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26BF" w:rsidRPr="00267CCE" w:rsidRDefault="00D026BF" w:rsidP="00954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267CCE">
        <w:rPr>
          <w:rFonts w:ascii="Times New Roman" w:hAnsi="Times New Roman" w:cs="Times New Roman"/>
          <w:sz w:val="28"/>
          <w:szCs w:val="28"/>
        </w:rPr>
        <w:t>сайт, в дело.</w:t>
      </w:r>
    </w:p>
    <w:p w:rsidR="00D026BF" w:rsidRPr="009208B9" w:rsidRDefault="00D026BF" w:rsidP="00EA5665">
      <w:pPr>
        <w:spacing w:after="0" w:line="240" w:lineRule="exact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D026BF" w:rsidRPr="009208B9" w:rsidRDefault="00D026BF" w:rsidP="00EA5665">
      <w:pPr>
        <w:pStyle w:val="Standard"/>
        <w:spacing w:line="240" w:lineRule="exact"/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26BF" w:rsidRPr="009208B9" w:rsidRDefault="00D026BF" w:rsidP="00EA566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026BF" w:rsidRPr="0095491F" w:rsidRDefault="00D026BF" w:rsidP="0095491F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5491F">
        <w:rPr>
          <w:rFonts w:ascii="Times New Roman" w:hAnsi="Times New Roman" w:cs="Times New Roman"/>
          <w:sz w:val="22"/>
          <w:szCs w:val="22"/>
        </w:rPr>
        <w:t>Утверждено постановлением администрации Ефимовского городского поселения</w:t>
      </w:r>
    </w:p>
    <w:p w:rsidR="00D026BF" w:rsidRPr="006D04B2" w:rsidRDefault="00D026BF" w:rsidP="0095491F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r w:rsidRPr="006D04B2">
        <w:rPr>
          <w:rFonts w:ascii="Times New Roman" w:hAnsi="Times New Roman" w:cs="Times New Roman"/>
        </w:rPr>
        <w:t>от _______ № ______</w:t>
      </w:r>
    </w:p>
    <w:p w:rsidR="00D026BF" w:rsidRPr="009208B9" w:rsidRDefault="00D026BF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BF" w:rsidRPr="006D04B2" w:rsidRDefault="00D026BF" w:rsidP="006D04B2">
      <w:pPr>
        <w:pStyle w:val="ConsPlusTitle"/>
        <w:jc w:val="center"/>
        <w:rPr>
          <w:sz w:val="28"/>
          <w:szCs w:val="28"/>
        </w:rPr>
      </w:pPr>
      <w:bookmarkStart w:id="2" w:name="Par31"/>
      <w:bookmarkEnd w:id="2"/>
      <w:r>
        <w:rPr>
          <w:sz w:val="28"/>
          <w:szCs w:val="28"/>
        </w:rPr>
        <w:t>П</w:t>
      </w:r>
      <w:r w:rsidRPr="006D04B2">
        <w:rPr>
          <w:sz w:val="28"/>
          <w:szCs w:val="28"/>
        </w:rPr>
        <w:t>оложение</w:t>
      </w:r>
    </w:p>
    <w:p w:rsidR="00D026BF" w:rsidRDefault="00D026BF" w:rsidP="0095491F">
      <w:pPr>
        <w:pStyle w:val="ConsPlusTitle"/>
        <w:jc w:val="center"/>
        <w:rPr>
          <w:sz w:val="28"/>
          <w:szCs w:val="28"/>
        </w:rPr>
      </w:pPr>
      <w:r w:rsidRPr="006D04B2">
        <w:rPr>
          <w:sz w:val="28"/>
          <w:szCs w:val="28"/>
        </w:rPr>
        <w:t>о порядке информирования населения об установке дорожногознака или нанесения разметки на автомобильных дорогахместного значения, расположенных в границах</w:t>
      </w:r>
      <w:r w:rsidRPr="0095491F">
        <w:rPr>
          <w:sz w:val="28"/>
          <w:szCs w:val="28"/>
        </w:rPr>
        <w:t>Ефимовского городского поселения</w:t>
      </w:r>
    </w:p>
    <w:p w:rsidR="00D026BF" w:rsidRDefault="00D026BF" w:rsidP="0095491F">
      <w:pPr>
        <w:pStyle w:val="ConsPlusTitle"/>
        <w:jc w:val="center"/>
        <w:rPr>
          <w:sz w:val="28"/>
          <w:szCs w:val="28"/>
        </w:rPr>
      </w:pP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</w:t>
      </w:r>
      <w:r w:rsidRPr="0095491F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95491F">
        <w:rPr>
          <w:rFonts w:ascii="Times New Roman" w:hAnsi="Times New Roman" w:cs="Times New Roman"/>
          <w:sz w:val="28"/>
          <w:szCs w:val="28"/>
          <w:shd w:val="clear" w:color="auto" w:fill="FFFFFF"/>
        </w:rPr>
        <w:t>Ефимовского городского поселения</w:t>
      </w:r>
      <w:r w:rsidRPr="006D04B2">
        <w:rPr>
          <w:rFonts w:ascii="Times New Roman" w:hAnsi="Times New Roman" w:cs="Times New Roman"/>
          <w:sz w:val="28"/>
          <w:szCs w:val="28"/>
        </w:rPr>
        <w:t xml:space="preserve"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6D04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</w:t>
      </w:r>
      <w:r w:rsidRPr="006D0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>а также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10.12.1995 № 196-ФЗ «</w:t>
      </w:r>
      <w:r w:rsidRPr="006D04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>дорожно-транспортных происшествий, снижения тяжести их последствий на автомобильных дорогах местного значения, расположенных в границах сельских поселений Кольского района.</w:t>
      </w:r>
    </w:p>
    <w:p w:rsidR="00D026BF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6D04B2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4B2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4B2">
        <w:rPr>
          <w:rFonts w:ascii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4B2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4B2">
        <w:rPr>
          <w:rFonts w:ascii="Times New Roman" w:hAnsi="Times New Roman" w:cs="Times New Roman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>
        <w:rPr>
          <w:rFonts w:ascii="Times New Roman" w:hAnsi="Times New Roman" w:cs="Times New Roman"/>
          <w:sz w:val="28"/>
          <w:szCs w:val="28"/>
        </w:rPr>
        <w:t>чения, расположенных в границах</w:t>
      </w:r>
      <w:r w:rsidRPr="0095491F">
        <w:rPr>
          <w:rFonts w:ascii="Times New Roman" w:hAnsi="Times New Roman" w:cs="Times New Roman"/>
          <w:sz w:val="28"/>
          <w:szCs w:val="28"/>
          <w:shd w:val="clear" w:color="auto" w:fill="FFFFFF"/>
        </w:rPr>
        <w:t>Ефимовского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6BF" w:rsidRPr="007E2D1C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</w:t>
      </w:r>
      <w:r w:rsidRPr="007E2D1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E2D1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E2D1C">
        <w:rPr>
          <w:rFonts w:ascii="Times New Roman" w:hAnsi="Times New Roman" w:cs="Times New Roman"/>
          <w:sz w:val="28"/>
          <w:szCs w:val="28"/>
        </w:rPr>
        <w:t xml:space="preserve"> настоящего Порядка сроки посредством:</w:t>
      </w: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491F">
        <w:rPr>
          <w:rFonts w:ascii="Times New Roman" w:hAnsi="Times New Roman" w:cs="Times New Roman"/>
          <w:sz w:val="28"/>
          <w:szCs w:val="28"/>
          <w:shd w:val="clear" w:color="auto" w:fill="FFFFFF"/>
        </w:rPr>
        <w:t>Ефимовского городского поселения</w:t>
      </w:r>
      <w:r w:rsidRPr="006D04B2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опубликования информации в газете</w:t>
      </w:r>
      <w:r>
        <w:rPr>
          <w:rFonts w:ascii="Times New Roman" w:hAnsi="Times New Roman" w:cs="Times New Roman"/>
          <w:sz w:val="28"/>
          <w:szCs w:val="28"/>
        </w:rPr>
        <w:t xml:space="preserve"> «Новый путь»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:rsidR="00D026BF" w:rsidRPr="006D04B2" w:rsidRDefault="00D026BF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:rsidR="00D026BF" w:rsidRPr="006D04B2" w:rsidRDefault="00D026BF" w:rsidP="006D04B2">
      <w:pPr>
        <w:pStyle w:val="ConsPlusTitle"/>
        <w:ind w:firstLine="709"/>
        <w:jc w:val="both"/>
        <w:outlineLvl w:val="1"/>
        <w:rPr>
          <w:b w:val="0"/>
          <w:bCs w:val="0"/>
          <w:sz w:val="28"/>
          <w:szCs w:val="28"/>
        </w:rPr>
      </w:pPr>
    </w:p>
    <w:p w:rsidR="00D026BF" w:rsidRPr="009208B9" w:rsidRDefault="00D026BF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026BF" w:rsidRPr="009208B9" w:rsidSect="003803EB">
      <w:footerReference w:type="first" r:id="rId7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BF" w:rsidRDefault="00D026BF" w:rsidP="007212FD">
      <w:pPr>
        <w:spacing w:after="0" w:line="240" w:lineRule="auto"/>
      </w:pPr>
      <w:r>
        <w:separator/>
      </w:r>
    </w:p>
  </w:endnote>
  <w:endnote w:type="continuationSeparator" w:id="1">
    <w:p w:rsidR="00D026BF" w:rsidRDefault="00D026B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BF" w:rsidRDefault="00D026BF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BF" w:rsidRDefault="00D026BF" w:rsidP="007212FD">
      <w:pPr>
        <w:spacing w:after="0" w:line="240" w:lineRule="auto"/>
      </w:pPr>
      <w:r>
        <w:separator/>
      </w:r>
    </w:p>
  </w:footnote>
  <w:footnote w:type="continuationSeparator" w:id="1">
    <w:p w:rsidR="00D026BF" w:rsidRDefault="00D026B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D09"/>
    <w:multiLevelType w:val="hybridMultilevel"/>
    <w:tmpl w:val="F12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B74ED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67CCE"/>
    <w:rsid w:val="00280D52"/>
    <w:rsid w:val="00281733"/>
    <w:rsid w:val="00282A49"/>
    <w:rsid w:val="002858D5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00C19"/>
    <w:rsid w:val="003108AC"/>
    <w:rsid w:val="00315D58"/>
    <w:rsid w:val="0032701B"/>
    <w:rsid w:val="003306FD"/>
    <w:rsid w:val="003407C6"/>
    <w:rsid w:val="0034238E"/>
    <w:rsid w:val="003443C6"/>
    <w:rsid w:val="00351661"/>
    <w:rsid w:val="0035644F"/>
    <w:rsid w:val="003564AD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A1B44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35B1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96CFB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91F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0823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949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026BF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4F92"/>
    <w:rsid w:val="00D97AA5"/>
    <w:rsid w:val="00D97EE9"/>
    <w:rsid w:val="00DA3671"/>
    <w:rsid w:val="00DA6DCD"/>
    <w:rsid w:val="00DA7CFC"/>
    <w:rsid w:val="00DB6ACA"/>
    <w:rsid w:val="00DC1887"/>
    <w:rsid w:val="00DE3708"/>
    <w:rsid w:val="00DF4BF0"/>
    <w:rsid w:val="00DF74D9"/>
    <w:rsid w:val="00E03BDD"/>
    <w:rsid w:val="00E07708"/>
    <w:rsid w:val="00E12680"/>
    <w:rsid w:val="00E151A6"/>
    <w:rsid w:val="00E163ED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1CA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318B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2012E"/>
    <w:rsid w:val="00F31E69"/>
    <w:rsid w:val="00F31F86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B76AF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FB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2BF"/>
    <w:rPr>
      <w:rFonts w:ascii="Arial" w:hAnsi="Arial" w:cs="Arial"/>
      <w:b/>
      <w:bCs/>
      <w:color w:val="00008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03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2012E"/>
    <w:rPr>
      <w:color w:val="auto"/>
      <w:u w:val="single"/>
    </w:rPr>
  </w:style>
  <w:style w:type="paragraph" w:styleId="NoSpacing">
    <w:name w:val="No Spacing"/>
    <w:uiPriority w:val="99"/>
    <w:qFormat/>
    <w:rsid w:val="007C3D0E"/>
    <w:rPr>
      <w:rFonts w:cs="Calibri"/>
      <w:lang w:eastAsia="en-US"/>
    </w:rPr>
  </w:style>
  <w:style w:type="paragraph" w:customStyle="1" w:styleId="ConsPlusNormal">
    <w:name w:val="ConsPlusNormal"/>
    <w:uiPriority w:val="99"/>
    <w:rsid w:val="00227D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27D90"/>
    <w:pPr>
      <w:spacing w:after="200" w:line="276" w:lineRule="auto"/>
      <w:ind w:left="720"/>
    </w:pPr>
  </w:style>
  <w:style w:type="paragraph" w:customStyle="1" w:styleId="Heading">
    <w:name w:val="Heading"/>
    <w:uiPriority w:val="99"/>
    <w:rsid w:val="000F6F4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3">
    <w:name w:val="Body Text 3"/>
    <w:basedOn w:val="Normal"/>
    <w:link w:val="BodyText3Char"/>
    <w:uiPriority w:val="99"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6F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752BF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">
    <w:name w:val="Привязка сноски"/>
    <w:uiPriority w:val="99"/>
    <w:rsid w:val="00EA5665"/>
    <w:rPr>
      <w:vertAlign w:val="superscript"/>
    </w:rPr>
  </w:style>
  <w:style w:type="paragraph" w:customStyle="1" w:styleId="Standard">
    <w:name w:val="Standard"/>
    <w:uiPriority w:val="99"/>
    <w:rsid w:val="00EA5665"/>
    <w:pPr>
      <w:widowControl w:val="0"/>
      <w:suppressAutoHyphens/>
      <w:spacing w:line="259" w:lineRule="auto"/>
      <w:textAlignment w:val="baseline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1">
    <w:name w:val="Текст сноски1"/>
    <w:basedOn w:val="Normal"/>
    <w:uiPriority w:val="99"/>
    <w:rsid w:val="00EA5665"/>
    <w:pPr>
      <w:suppressLineNumbers/>
      <w:suppressAutoHyphens/>
      <w:ind w:left="339" w:hanging="339"/>
    </w:pPr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A5665"/>
    <w:rPr>
      <w:vertAlign w:val="superscript"/>
    </w:rPr>
  </w:style>
  <w:style w:type="paragraph" w:customStyle="1" w:styleId="a0">
    <w:name w:val="Стиль"/>
    <w:basedOn w:val="Normal"/>
    <w:next w:val="Title"/>
    <w:link w:val="a1"/>
    <w:uiPriority w:val="99"/>
    <w:rsid w:val="0095491F"/>
    <w:pPr>
      <w:tabs>
        <w:tab w:val="center" w:pos="4677"/>
        <w:tab w:val="left" w:pos="7445"/>
      </w:tabs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a1">
    <w:name w:val="Название Знак"/>
    <w:link w:val="a0"/>
    <w:uiPriority w:val="99"/>
    <w:locked/>
    <w:rsid w:val="0095491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5491F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491F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9549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5491F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5491F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688</Words>
  <Characters>3926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6</cp:revision>
  <cp:lastPrinted>2021-11-18T15:17:00Z</cp:lastPrinted>
  <dcterms:created xsi:type="dcterms:W3CDTF">2023-12-14T15:49:00Z</dcterms:created>
  <dcterms:modified xsi:type="dcterms:W3CDTF">2024-01-30T13:32:00Z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