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EC" w:rsidRDefault="004858EC" w:rsidP="00CB22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4858EC" w:rsidRDefault="004858EC" w:rsidP="00CB22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Ефимовского городского поселения </w:t>
      </w:r>
    </w:p>
    <w:p w:rsidR="004858EC" w:rsidRDefault="004858EC" w:rsidP="009F47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4858EC" w:rsidRDefault="004858EC" w:rsidP="00CB2201">
      <w:pPr>
        <w:spacing w:line="360" w:lineRule="auto"/>
        <w:jc w:val="center"/>
        <w:rPr>
          <w:b/>
          <w:bCs/>
          <w:sz w:val="28"/>
          <w:szCs w:val="28"/>
        </w:rPr>
      </w:pPr>
    </w:p>
    <w:p w:rsidR="004858EC" w:rsidRPr="009F47CA" w:rsidRDefault="004858EC" w:rsidP="00CB2201">
      <w:pPr>
        <w:spacing w:line="360" w:lineRule="auto"/>
        <w:jc w:val="center"/>
        <w:rPr>
          <w:b/>
          <w:bCs/>
          <w:sz w:val="32"/>
          <w:szCs w:val="32"/>
        </w:rPr>
      </w:pPr>
      <w:r w:rsidRPr="009F47CA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9F47CA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9F47CA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9F47CA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9F47CA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9F47CA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9F47CA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9F47CA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9F47CA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9F47CA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9F47CA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9F47CA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9F47CA">
        <w:rPr>
          <w:b/>
          <w:bCs/>
          <w:sz w:val="32"/>
          <w:szCs w:val="32"/>
        </w:rPr>
        <w:t>Е</w:t>
      </w:r>
    </w:p>
    <w:p w:rsidR="004858EC" w:rsidRDefault="004858EC" w:rsidP="00CB2201">
      <w:pPr>
        <w:pStyle w:val="Title"/>
      </w:pPr>
    </w:p>
    <w:p w:rsidR="004858EC" w:rsidRPr="009F47CA" w:rsidRDefault="004858EC" w:rsidP="00CB2201">
      <w:pPr>
        <w:rPr>
          <w:sz w:val="28"/>
          <w:szCs w:val="28"/>
        </w:rPr>
      </w:pPr>
      <w:r w:rsidRPr="009F47CA">
        <w:rPr>
          <w:sz w:val="28"/>
          <w:szCs w:val="28"/>
        </w:rPr>
        <w:t xml:space="preserve">17 августа  2015 года                      </w:t>
      </w:r>
      <w:r>
        <w:rPr>
          <w:sz w:val="28"/>
          <w:szCs w:val="28"/>
        </w:rPr>
        <w:t xml:space="preserve">                                                       </w:t>
      </w:r>
      <w:r w:rsidRPr="009F47CA">
        <w:rPr>
          <w:sz w:val="28"/>
          <w:szCs w:val="28"/>
        </w:rPr>
        <w:t xml:space="preserve">      №    1</w:t>
      </w:r>
    </w:p>
    <w:p w:rsidR="004858EC" w:rsidRPr="002059FA" w:rsidRDefault="004858EC" w:rsidP="00CB2201">
      <w:pPr>
        <w:tabs>
          <w:tab w:val="left" w:pos="4080"/>
        </w:tabs>
        <w:rPr>
          <w:sz w:val="18"/>
          <w:szCs w:val="1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059FA">
        <w:rPr>
          <w:sz w:val="18"/>
          <w:szCs w:val="18"/>
        </w:rPr>
        <w:t>п.Ефимовский</w:t>
      </w:r>
    </w:p>
    <w:p w:rsidR="004858EC" w:rsidRPr="009F47CA" w:rsidRDefault="004858EC" w:rsidP="00CB2201">
      <w:pPr>
        <w:tabs>
          <w:tab w:val="left" w:pos="4080"/>
        </w:tabs>
        <w:rPr>
          <w:b/>
          <w:bCs/>
          <w:sz w:val="28"/>
          <w:szCs w:val="28"/>
        </w:rPr>
      </w:pPr>
    </w:p>
    <w:p w:rsidR="004858EC" w:rsidRPr="009F47CA" w:rsidRDefault="004858EC" w:rsidP="00CB2201">
      <w:pPr>
        <w:pStyle w:val="BodyText3"/>
        <w:jc w:val="center"/>
        <w:rPr>
          <w:b/>
          <w:bCs/>
        </w:rPr>
      </w:pPr>
      <w:r w:rsidRPr="009F47CA">
        <w:rPr>
          <w:b/>
          <w:bCs/>
        </w:rPr>
        <w:t>О проведении конференций граждан</w:t>
      </w:r>
    </w:p>
    <w:p w:rsidR="004858EC" w:rsidRDefault="004858EC" w:rsidP="00CB2201">
      <w:pPr>
        <w:pStyle w:val="BodyText3"/>
        <w:jc w:val="center"/>
        <w:rPr>
          <w:b/>
          <w:bCs/>
        </w:rPr>
      </w:pPr>
      <w:r w:rsidRPr="009F47CA">
        <w:rPr>
          <w:b/>
          <w:bCs/>
        </w:rPr>
        <w:t>по избранию Общественных советов</w:t>
      </w:r>
      <w:r>
        <w:rPr>
          <w:b/>
          <w:bCs/>
        </w:rPr>
        <w:t xml:space="preserve"> </w:t>
      </w:r>
    </w:p>
    <w:p w:rsidR="004858EC" w:rsidRPr="009F47CA" w:rsidRDefault="004858EC" w:rsidP="00CB2201">
      <w:pPr>
        <w:pStyle w:val="BodyText3"/>
        <w:jc w:val="center"/>
        <w:rPr>
          <w:b/>
          <w:bCs/>
        </w:rPr>
      </w:pPr>
      <w:r w:rsidRPr="009F47CA">
        <w:rPr>
          <w:b/>
          <w:bCs/>
        </w:rPr>
        <w:t xml:space="preserve"> на части территории п.Ефимовский </w:t>
      </w:r>
    </w:p>
    <w:p w:rsidR="004858EC" w:rsidRPr="009F47CA" w:rsidRDefault="004858EC" w:rsidP="00CB2201">
      <w:pPr>
        <w:tabs>
          <w:tab w:val="left" w:pos="4080"/>
        </w:tabs>
        <w:rPr>
          <w:b/>
          <w:bCs/>
          <w:sz w:val="28"/>
          <w:szCs w:val="28"/>
        </w:rPr>
      </w:pPr>
    </w:p>
    <w:p w:rsidR="004858EC" w:rsidRPr="009F47CA" w:rsidRDefault="004858EC" w:rsidP="00CB2201">
      <w:pPr>
        <w:jc w:val="both"/>
        <w:rPr>
          <w:sz w:val="28"/>
          <w:szCs w:val="28"/>
        </w:rPr>
      </w:pPr>
    </w:p>
    <w:p w:rsidR="004858EC" w:rsidRPr="009F47CA" w:rsidRDefault="004858EC" w:rsidP="00CB2201">
      <w:pPr>
        <w:ind w:right="2"/>
        <w:jc w:val="both"/>
        <w:rPr>
          <w:sz w:val="28"/>
          <w:szCs w:val="28"/>
        </w:rPr>
      </w:pPr>
      <w:r w:rsidRPr="009F47CA">
        <w:rPr>
          <w:sz w:val="28"/>
          <w:szCs w:val="28"/>
        </w:rPr>
        <w:tab/>
        <w:t>В соответствии с решениями совета депутатов Ефимовского городского поселения от 14.08. 2015 № 56 "Об утверждении Положения о порядке назначения и проведения собраний и конференций граждан (собрания делегатов) на территории Ефимовского городского поселения", от 14.08. 2015 № 57 «Об определении частей территории п.Ефимовский и избрании Общественных советов"</w:t>
      </w:r>
    </w:p>
    <w:p w:rsidR="004858EC" w:rsidRPr="009F47CA" w:rsidRDefault="004858EC" w:rsidP="00CB2201">
      <w:pPr>
        <w:ind w:right="2"/>
        <w:jc w:val="both"/>
        <w:rPr>
          <w:b/>
          <w:bCs/>
          <w:sz w:val="28"/>
          <w:szCs w:val="28"/>
        </w:rPr>
      </w:pPr>
      <w:r w:rsidRPr="009F47CA">
        <w:rPr>
          <w:b/>
          <w:bCs/>
          <w:sz w:val="28"/>
          <w:szCs w:val="28"/>
        </w:rPr>
        <w:t>ПОСТАНОВЛЯЮ:</w:t>
      </w:r>
    </w:p>
    <w:p w:rsidR="004858EC" w:rsidRPr="009F47CA" w:rsidRDefault="004858EC" w:rsidP="00CB22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4858EC" w:rsidRPr="009F47CA" w:rsidRDefault="004858EC" w:rsidP="00CB2201">
      <w:pPr>
        <w:pStyle w:val="BodyText3"/>
      </w:pPr>
      <w:r w:rsidRPr="009F47CA">
        <w:tab/>
        <w:t>1. Провести конференцию граждан по избранию Общественного совета  на части территории п.Ефимовский согласно графику:</w:t>
      </w:r>
    </w:p>
    <w:p w:rsidR="004858EC" w:rsidRPr="009F47CA" w:rsidRDefault="004858EC" w:rsidP="00CB22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tbl>
      <w:tblPr>
        <w:tblW w:w="88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6094"/>
        <w:gridCol w:w="2107"/>
      </w:tblGrid>
      <w:tr w:rsidR="004858EC" w:rsidRPr="009F47CA">
        <w:trPr>
          <w:trHeight w:val="420"/>
        </w:trPr>
        <w:tc>
          <w:tcPr>
            <w:tcW w:w="694" w:type="dxa"/>
            <w:vAlign w:val="center"/>
          </w:tcPr>
          <w:p w:rsidR="004858EC" w:rsidRPr="009F47CA" w:rsidRDefault="004858EC">
            <w:pPr>
              <w:jc w:val="center"/>
              <w:rPr>
                <w:b/>
                <w:bCs/>
                <w:sz w:val="28"/>
                <w:szCs w:val="28"/>
              </w:rPr>
            </w:pPr>
            <w:r w:rsidRPr="009F47C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94" w:type="dxa"/>
            <w:vAlign w:val="center"/>
          </w:tcPr>
          <w:p w:rsidR="004858EC" w:rsidRPr="009F47CA" w:rsidRDefault="004858EC" w:rsidP="00B72B75">
            <w:pPr>
              <w:jc w:val="center"/>
              <w:rPr>
                <w:b/>
                <w:bCs/>
                <w:sz w:val="28"/>
                <w:szCs w:val="28"/>
              </w:rPr>
            </w:pPr>
            <w:r w:rsidRPr="009F47CA">
              <w:rPr>
                <w:b/>
                <w:bCs/>
                <w:sz w:val="28"/>
                <w:szCs w:val="28"/>
              </w:rPr>
              <w:t>Наименование улиц п.Ефимовский</w:t>
            </w:r>
          </w:p>
        </w:tc>
        <w:tc>
          <w:tcPr>
            <w:tcW w:w="2107" w:type="dxa"/>
            <w:vAlign w:val="center"/>
          </w:tcPr>
          <w:p w:rsidR="004858EC" w:rsidRPr="009F47CA" w:rsidRDefault="004858EC" w:rsidP="0048418D">
            <w:pPr>
              <w:jc w:val="center"/>
              <w:rPr>
                <w:b/>
                <w:bCs/>
                <w:sz w:val="28"/>
                <w:szCs w:val="28"/>
              </w:rPr>
            </w:pPr>
            <w:r w:rsidRPr="009F47CA">
              <w:rPr>
                <w:b/>
                <w:bCs/>
                <w:sz w:val="28"/>
                <w:szCs w:val="28"/>
              </w:rPr>
              <w:t>Дата, время и место проведения конференции</w:t>
            </w:r>
          </w:p>
        </w:tc>
      </w:tr>
      <w:tr w:rsidR="004858EC" w:rsidRPr="009F47CA">
        <w:trPr>
          <w:trHeight w:val="862"/>
        </w:trPr>
        <w:tc>
          <w:tcPr>
            <w:tcW w:w="694" w:type="dxa"/>
            <w:vAlign w:val="center"/>
          </w:tcPr>
          <w:p w:rsidR="004858EC" w:rsidRPr="009F47CA" w:rsidRDefault="004858EC">
            <w:pPr>
              <w:rPr>
                <w:sz w:val="28"/>
                <w:szCs w:val="28"/>
              </w:rPr>
            </w:pPr>
            <w:r w:rsidRPr="009F47CA">
              <w:rPr>
                <w:sz w:val="28"/>
                <w:szCs w:val="28"/>
              </w:rPr>
              <w:t>1.</w:t>
            </w:r>
          </w:p>
        </w:tc>
        <w:tc>
          <w:tcPr>
            <w:tcW w:w="6094" w:type="dxa"/>
            <w:vAlign w:val="center"/>
          </w:tcPr>
          <w:p w:rsidR="004858EC" w:rsidRPr="009F47CA" w:rsidRDefault="004858EC" w:rsidP="0048418D">
            <w:pPr>
              <w:jc w:val="both"/>
              <w:rPr>
                <w:sz w:val="28"/>
                <w:szCs w:val="28"/>
              </w:rPr>
            </w:pPr>
            <w:r w:rsidRPr="009F47CA">
              <w:rPr>
                <w:sz w:val="28"/>
                <w:szCs w:val="28"/>
              </w:rPr>
              <w:t>Больничная, Быстрорецкая набережная, Горная, Кузнечная, Луговая, Метростроевская, Нижегородская, Ярославская набережная, Сенная, Северо-Западная, Гусарова, Малая Спортивная, Восточная, Ефимова, Красноармейская, Лесная, Молодежная, Песочная, Пионерская, Северная, Школьная, Тамбовский шлюз, Дальняя, Садовая, Центральная, Вокзальная, Железнодорожная, Хвойная, Спортивная, Привокзальная, Механизаторов, Комсомольская, Гагарина, Володарского, Заводская, Леспромхозовская, Лесхозовская;</w:t>
            </w:r>
          </w:p>
          <w:p w:rsidR="004858EC" w:rsidRPr="009F47CA" w:rsidRDefault="004858EC" w:rsidP="0048418D">
            <w:pPr>
              <w:jc w:val="both"/>
              <w:rPr>
                <w:sz w:val="28"/>
                <w:szCs w:val="28"/>
              </w:rPr>
            </w:pPr>
            <w:r w:rsidRPr="009F47CA">
              <w:rPr>
                <w:sz w:val="28"/>
                <w:szCs w:val="28"/>
              </w:rPr>
              <w:t>Переулки: Полевой, Старый, Школьный, Сенной,</w:t>
            </w:r>
          </w:p>
          <w:p w:rsidR="004858EC" w:rsidRPr="009F47CA" w:rsidRDefault="004858EC" w:rsidP="0048418D">
            <w:pPr>
              <w:jc w:val="both"/>
              <w:rPr>
                <w:sz w:val="28"/>
                <w:szCs w:val="28"/>
              </w:rPr>
            </w:pPr>
            <w:r w:rsidRPr="009F47CA">
              <w:rPr>
                <w:sz w:val="28"/>
                <w:szCs w:val="28"/>
              </w:rPr>
              <w:t xml:space="preserve">Брянский, Смоленский, Тамбовский, Восточный, Железнодорожный, Красноармейский, Лесной, Овражный, Пионерский, Заводской, </w:t>
            </w:r>
          </w:p>
          <w:p w:rsidR="004858EC" w:rsidRPr="009F47CA" w:rsidRDefault="004858EC" w:rsidP="0048418D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4858EC" w:rsidRPr="009F47CA" w:rsidRDefault="004858EC">
            <w:pPr>
              <w:jc w:val="center"/>
              <w:rPr>
                <w:sz w:val="28"/>
                <w:szCs w:val="28"/>
              </w:rPr>
            </w:pPr>
            <w:r w:rsidRPr="009F47CA">
              <w:rPr>
                <w:sz w:val="28"/>
                <w:szCs w:val="28"/>
              </w:rPr>
              <w:t>17.09.2015</w:t>
            </w:r>
          </w:p>
          <w:p w:rsidR="004858EC" w:rsidRPr="009F47CA" w:rsidRDefault="004858EC">
            <w:pPr>
              <w:jc w:val="center"/>
              <w:rPr>
                <w:sz w:val="28"/>
                <w:szCs w:val="28"/>
              </w:rPr>
            </w:pPr>
            <w:r w:rsidRPr="009F47CA">
              <w:rPr>
                <w:sz w:val="28"/>
                <w:szCs w:val="28"/>
              </w:rPr>
              <w:t>17-00</w:t>
            </w:r>
          </w:p>
          <w:p w:rsidR="004858EC" w:rsidRPr="009F47CA" w:rsidRDefault="004858EC">
            <w:pPr>
              <w:jc w:val="center"/>
              <w:rPr>
                <w:sz w:val="28"/>
                <w:szCs w:val="28"/>
              </w:rPr>
            </w:pPr>
            <w:r w:rsidRPr="009F47CA">
              <w:rPr>
                <w:sz w:val="28"/>
                <w:szCs w:val="28"/>
              </w:rPr>
              <w:t>Помещение</w:t>
            </w:r>
          </w:p>
          <w:p w:rsidR="004858EC" w:rsidRPr="009F47CA" w:rsidRDefault="004858EC">
            <w:pPr>
              <w:jc w:val="center"/>
              <w:rPr>
                <w:sz w:val="28"/>
                <w:szCs w:val="28"/>
              </w:rPr>
            </w:pPr>
            <w:r w:rsidRPr="009F47CA">
              <w:rPr>
                <w:sz w:val="28"/>
                <w:szCs w:val="28"/>
              </w:rPr>
              <w:t>Ефимовского ДК, 2-ой этаж</w:t>
            </w:r>
          </w:p>
        </w:tc>
      </w:tr>
    </w:tbl>
    <w:p w:rsidR="004858EC" w:rsidRPr="009F47CA" w:rsidRDefault="004858EC" w:rsidP="00CB2201">
      <w:pPr>
        <w:shd w:val="clear" w:color="auto" w:fill="FFFFFF"/>
        <w:rPr>
          <w:sz w:val="28"/>
          <w:szCs w:val="28"/>
        </w:rPr>
      </w:pPr>
    </w:p>
    <w:p w:rsidR="004858EC" w:rsidRPr="009F47CA" w:rsidRDefault="004858EC" w:rsidP="00F83BD4">
      <w:pPr>
        <w:shd w:val="clear" w:color="auto" w:fill="FFFFFF"/>
        <w:jc w:val="both"/>
        <w:rPr>
          <w:sz w:val="28"/>
          <w:szCs w:val="28"/>
        </w:rPr>
      </w:pPr>
      <w:r w:rsidRPr="009F47CA">
        <w:rPr>
          <w:sz w:val="28"/>
          <w:szCs w:val="28"/>
        </w:rPr>
        <w:tab/>
        <w:t>2. Назначить представителем, уполномоченным открыть конференцию граждан по избранию Общественного совета  на части территории п. Ефимовский,  главу администрации Ефимовского городского поселения С.И. Покровкина.</w:t>
      </w:r>
    </w:p>
    <w:p w:rsidR="004858EC" w:rsidRPr="009F47CA" w:rsidRDefault="004858EC" w:rsidP="00CB2201">
      <w:pPr>
        <w:ind w:firstLine="708"/>
        <w:jc w:val="both"/>
        <w:rPr>
          <w:sz w:val="28"/>
          <w:szCs w:val="28"/>
        </w:rPr>
      </w:pPr>
      <w:r w:rsidRPr="009F47CA">
        <w:rPr>
          <w:sz w:val="28"/>
          <w:szCs w:val="28"/>
        </w:rPr>
        <w:t xml:space="preserve">3. Утвердить состав комиссии, </w:t>
      </w:r>
      <w:r w:rsidRPr="009F47CA">
        <w:rPr>
          <w:color w:val="000000"/>
          <w:sz w:val="28"/>
          <w:szCs w:val="28"/>
        </w:rPr>
        <w:t xml:space="preserve">уполномоченной организовывать и обеспечивать проведение конференции, сбор подписей и проверку подписных листов </w:t>
      </w:r>
      <w:r w:rsidRPr="009F47CA">
        <w:rPr>
          <w:sz w:val="28"/>
          <w:szCs w:val="28"/>
        </w:rPr>
        <w:t xml:space="preserve"> согласно приложению.</w:t>
      </w:r>
    </w:p>
    <w:p w:rsidR="004858EC" w:rsidRPr="009F47CA" w:rsidRDefault="004858EC" w:rsidP="00CB2201">
      <w:pPr>
        <w:pStyle w:val="BodyText"/>
        <w:ind w:firstLine="720"/>
        <w:jc w:val="both"/>
        <w:rPr>
          <w:sz w:val="28"/>
          <w:szCs w:val="28"/>
        </w:rPr>
      </w:pPr>
      <w:r w:rsidRPr="009F47CA">
        <w:rPr>
          <w:sz w:val="28"/>
          <w:szCs w:val="28"/>
        </w:rPr>
        <w:t xml:space="preserve">4. Постановление  разместить (опубликовать) на официальном сайте Ефимовского городского поселения. </w:t>
      </w:r>
    </w:p>
    <w:p w:rsidR="004858EC" w:rsidRPr="009F47CA" w:rsidRDefault="004858EC" w:rsidP="00CB2201">
      <w:pPr>
        <w:pStyle w:val="BodyText"/>
        <w:ind w:firstLine="720"/>
        <w:rPr>
          <w:sz w:val="28"/>
          <w:szCs w:val="28"/>
        </w:rPr>
      </w:pPr>
      <w:r w:rsidRPr="009F47CA">
        <w:rPr>
          <w:sz w:val="28"/>
          <w:szCs w:val="28"/>
        </w:rPr>
        <w:t>5. Настоящее постановление вступает в силу со дня официального опубликования.</w:t>
      </w:r>
    </w:p>
    <w:p w:rsidR="004858EC" w:rsidRPr="009F47CA" w:rsidRDefault="004858EC" w:rsidP="00CB2201">
      <w:pPr>
        <w:shd w:val="clear" w:color="auto" w:fill="FFFFFF"/>
        <w:rPr>
          <w:sz w:val="28"/>
          <w:szCs w:val="28"/>
        </w:rPr>
      </w:pPr>
      <w:r w:rsidRPr="009F47CA">
        <w:rPr>
          <w:sz w:val="28"/>
          <w:szCs w:val="28"/>
        </w:rPr>
        <w:t xml:space="preserve"> </w:t>
      </w:r>
    </w:p>
    <w:p w:rsidR="004858EC" w:rsidRPr="009F47CA" w:rsidRDefault="004858EC" w:rsidP="00CB2201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9F47CA">
        <w:rPr>
          <w:sz w:val="28"/>
          <w:szCs w:val="28"/>
        </w:rPr>
        <w:t xml:space="preserve">Глава Ефимовского городского поселения                          </w:t>
      </w:r>
      <w:r>
        <w:rPr>
          <w:sz w:val="28"/>
          <w:szCs w:val="28"/>
        </w:rPr>
        <w:t xml:space="preserve">               </w:t>
      </w:r>
      <w:r w:rsidRPr="009F47CA">
        <w:rPr>
          <w:sz w:val="28"/>
          <w:szCs w:val="28"/>
        </w:rPr>
        <w:t>А.И.Жуков</w:t>
      </w:r>
    </w:p>
    <w:p w:rsidR="004858EC" w:rsidRPr="009F47CA" w:rsidRDefault="004858EC">
      <w:pPr>
        <w:rPr>
          <w:sz w:val="28"/>
          <w:szCs w:val="28"/>
        </w:rPr>
      </w:pPr>
      <w:r w:rsidRPr="009F47CA">
        <w:rPr>
          <w:sz w:val="28"/>
          <w:szCs w:val="28"/>
        </w:rPr>
        <w:t>Разослано:  оргсектору, в дело</w:t>
      </w:r>
    </w:p>
    <w:p w:rsidR="004858EC" w:rsidRPr="009F47CA" w:rsidRDefault="004858EC">
      <w:pPr>
        <w:rPr>
          <w:sz w:val="28"/>
          <w:szCs w:val="28"/>
        </w:rPr>
      </w:pPr>
    </w:p>
    <w:p w:rsidR="004858EC" w:rsidRPr="009F47CA" w:rsidRDefault="004858EC">
      <w:pPr>
        <w:rPr>
          <w:sz w:val="28"/>
          <w:szCs w:val="28"/>
        </w:rPr>
      </w:pPr>
    </w:p>
    <w:p w:rsidR="004858EC" w:rsidRPr="009F47CA" w:rsidRDefault="004858EC">
      <w:pPr>
        <w:rPr>
          <w:sz w:val="28"/>
          <w:szCs w:val="28"/>
        </w:rPr>
      </w:pPr>
    </w:p>
    <w:p w:rsidR="004858EC" w:rsidRDefault="004858EC">
      <w:pPr>
        <w:rPr>
          <w:sz w:val="24"/>
          <w:szCs w:val="24"/>
        </w:rPr>
      </w:pPr>
    </w:p>
    <w:p w:rsidR="004858EC" w:rsidRDefault="004858EC">
      <w:pPr>
        <w:rPr>
          <w:sz w:val="24"/>
          <w:szCs w:val="24"/>
        </w:rPr>
      </w:pPr>
    </w:p>
    <w:p w:rsidR="004858EC" w:rsidRDefault="004858EC">
      <w:pPr>
        <w:rPr>
          <w:sz w:val="24"/>
          <w:szCs w:val="24"/>
        </w:rPr>
      </w:pPr>
    </w:p>
    <w:p w:rsidR="004858EC" w:rsidRDefault="004858EC">
      <w:pPr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Pr="006C2506" w:rsidRDefault="004858EC" w:rsidP="00F83BD4">
      <w:pPr>
        <w:jc w:val="right"/>
        <w:rPr>
          <w:sz w:val="28"/>
          <w:szCs w:val="28"/>
        </w:rPr>
      </w:pPr>
      <w:r w:rsidRPr="006C2506">
        <w:rPr>
          <w:sz w:val="28"/>
          <w:szCs w:val="28"/>
        </w:rPr>
        <w:t>Приложение к</w:t>
      </w:r>
    </w:p>
    <w:p w:rsidR="004858EC" w:rsidRPr="006C2506" w:rsidRDefault="004858EC" w:rsidP="00F83BD4">
      <w:pPr>
        <w:jc w:val="right"/>
        <w:rPr>
          <w:sz w:val="28"/>
          <w:szCs w:val="28"/>
        </w:rPr>
      </w:pPr>
      <w:r w:rsidRPr="006C2506">
        <w:rPr>
          <w:sz w:val="28"/>
          <w:szCs w:val="28"/>
        </w:rPr>
        <w:t>постановлению главы</w:t>
      </w:r>
    </w:p>
    <w:p w:rsidR="004858EC" w:rsidRPr="006C2506" w:rsidRDefault="004858EC" w:rsidP="00F83BD4">
      <w:pPr>
        <w:jc w:val="right"/>
        <w:rPr>
          <w:sz w:val="28"/>
          <w:szCs w:val="28"/>
        </w:rPr>
      </w:pPr>
      <w:r w:rsidRPr="006C2506">
        <w:rPr>
          <w:sz w:val="28"/>
          <w:szCs w:val="28"/>
        </w:rPr>
        <w:t>Ефимовского городского</w:t>
      </w:r>
    </w:p>
    <w:p w:rsidR="004858EC" w:rsidRPr="006C2506" w:rsidRDefault="004858EC" w:rsidP="00F83BD4">
      <w:pPr>
        <w:jc w:val="right"/>
        <w:rPr>
          <w:sz w:val="28"/>
          <w:szCs w:val="28"/>
        </w:rPr>
      </w:pPr>
      <w:r w:rsidRPr="006C2506">
        <w:rPr>
          <w:sz w:val="28"/>
          <w:szCs w:val="28"/>
        </w:rPr>
        <w:t>п</w:t>
      </w:r>
      <w:bookmarkStart w:id="0" w:name="_GoBack"/>
      <w:bookmarkEnd w:id="0"/>
      <w:r w:rsidRPr="006C2506">
        <w:rPr>
          <w:sz w:val="28"/>
          <w:szCs w:val="28"/>
        </w:rPr>
        <w:t>оселения от 17.08.2015 № 1</w:t>
      </w:r>
    </w:p>
    <w:p w:rsidR="004858EC" w:rsidRDefault="004858EC" w:rsidP="00F83BD4">
      <w:pPr>
        <w:jc w:val="right"/>
        <w:rPr>
          <w:sz w:val="24"/>
          <w:szCs w:val="24"/>
        </w:rPr>
      </w:pPr>
    </w:p>
    <w:p w:rsidR="004858EC" w:rsidRDefault="004858EC" w:rsidP="00F83B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4858EC" w:rsidRPr="0086366D" w:rsidRDefault="004858EC" w:rsidP="00F83BD4">
      <w:pPr>
        <w:jc w:val="center"/>
        <w:rPr>
          <w:b/>
          <w:bCs/>
          <w:sz w:val="28"/>
          <w:szCs w:val="28"/>
        </w:rPr>
      </w:pPr>
      <w:r w:rsidRPr="0086366D">
        <w:rPr>
          <w:b/>
          <w:bCs/>
          <w:sz w:val="28"/>
          <w:szCs w:val="28"/>
        </w:rPr>
        <w:t>Состав комиссии,</w:t>
      </w:r>
      <w:r w:rsidRPr="0086366D">
        <w:rPr>
          <w:b/>
          <w:bCs/>
          <w:color w:val="000000"/>
          <w:sz w:val="28"/>
          <w:szCs w:val="28"/>
        </w:rPr>
        <w:t xml:space="preserve"> уполномоченной организовывать и обеспечивать проведение конференции, сбор подписей и проверку подписных листов </w:t>
      </w:r>
      <w:r w:rsidRPr="0086366D">
        <w:rPr>
          <w:b/>
          <w:bCs/>
          <w:sz w:val="28"/>
          <w:szCs w:val="28"/>
        </w:rPr>
        <w:t xml:space="preserve"> </w:t>
      </w:r>
    </w:p>
    <w:p w:rsidR="004858EC" w:rsidRPr="0086366D" w:rsidRDefault="004858EC" w:rsidP="00F83BD4">
      <w:pPr>
        <w:rPr>
          <w:sz w:val="28"/>
          <w:szCs w:val="28"/>
        </w:rPr>
      </w:pPr>
    </w:p>
    <w:p w:rsidR="004858EC" w:rsidRPr="0086366D" w:rsidRDefault="004858EC" w:rsidP="00F83BD4">
      <w:pPr>
        <w:rPr>
          <w:sz w:val="28"/>
          <w:szCs w:val="28"/>
        </w:rPr>
      </w:pPr>
    </w:p>
    <w:p w:rsidR="004858EC" w:rsidRPr="0086366D" w:rsidRDefault="004858EC" w:rsidP="00F83BD4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6378"/>
      </w:tblGrid>
      <w:tr w:rsidR="004858EC" w:rsidRPr="0086366D">
        <w:tc>
          <w:tcPr>
            <w:tcW w:w="851" w:type="dxa"/>
          </w:tcPr>
          <w:p w:rsidR="004858EC" w:rsidRPr="00AD7AF9" w:rsidRDefault="004858EC" w:rsidP="00F83BD4">
            <w:pPr>
              <w:rPr>
                <w:sz w:val="28"/>
                <w:szCs w:val="28"/>
              </w:rPr>
            </w:pPr>
            <w:r w:rsidRPr="00AD7AF9">
              <w:rPr>
                <w:sz w:val="28"/>
                <w:szCs w:val="28"/>
              </w:rPr>
              <w:t>№ п/п</w:t>
            </w:r>
          </w:p>
        </w:tc>
        <w:tc>
          <w:tcPr>
            <w:tcW w:w="6378" w:type="dxa"/>
          </w:tcPr>
          <w:p w:rsidR="004858EC" w:rsidRPr="00AD7AF9" w:rsidRDefault="004858EC" w:rsidP="00705B0D">
            <w:pPr>
              <w:rPr>
                <w:sz w:val="28"/>
                <w:szCs w:val="28"/>
              </w:rPr>
            </w:pPr>
            <w:r w:rsidRPr="00AD7AF9">
              <w:rPr>
                <w:sz w:val="28"/>
                <w:szCs w:val="28"/>
              </w:rPr>
              <w:t xml:space="preserve">      Фамилия, имя, отчество</w:t>
            </w:r>
          </w:p>
        </w:tc>
      </w:tr>
      <w:tr w:rsidR="004858EC" w:rsidRPr="0086366D">
        <w:tc>
          <w:tcPr>
            <w:tcW w:w="851" w:type="dxa"/>
          </w:tcPr>
          <w:p w:rsidR="004858EC" w:rsidRPr="00AD7AF9" w:rsidRDefault="004858EC" w:rsidP="00F83BD4">
            <w:pPr>
              <w:rPr>
                <w:sz w:val="28"/>
                <w:szCs w:val="28"/>
              </w:rPr>
            </w:pPr>
            <w:r w:rsidRPr="00AD7AF9">
              <w:rPr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4858EC" w:rsidRPr="00AD7AF9" w:rsidRDefault="004858EC" w:rsidP="00F83BD4">
            <w:pPr>
              <w:rPr>
                <w:sz w:val="28"/>
                <w:szCs w:val="28"/>
              </w:rPr>
            </w:pPr>
            <w:r w:rsidRPr="00AD7AF9">
              <w:rPr>
                <w:sz w:val="28"/>
                <w:szCs w:val="28"/>
              </w:rPr>
              <w:t>Блинова М.Е.</w:t>
            </w:r>
          </w:p>
        </w:tc>
      </w:tr>
      <w:tr w:rsidR="004858EC" w:rsidRPr="0086366D">
        <w:tc>
          <w:tcPr>
            <w:tcW w:w="851" w:type="dxa"/>
          </w:tcPr>
          <w:p w:rsidR="004858EC" w:rsidRPr="00AD7AF9" w:rsidRDefault="004858EC" w:rsidP="00F83BD4">
            <w:pPr>
              <w:rPr>
                <w:sz w:val="28"/>
                <w:szCs w:val="28"/>
              </w:rPr>
            </w:pPr>
            <w:r w:rsidRPr="00AD7AF9">
              <w:rPr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4858EC" w:rsidRPr="00AD7AF9" w:rsidRDefault="004858EC" w:rsidP="00F83BD4">
            <w:pPr>
              <w:rPr>
                <w:sz w:val="28"/>
                <w:szCs w:val="28"/>
              </w:rPr>
            </w:pPr>
            <w:r w:rsidRPr="00AD7AF9">
              <w:rPr>
                <w:sz w:val="28"/>
                <w:szCs w:val="28"/>
              </w:rPr>
              <w:t>Тунденкова М.В.</w:t>
            </w:r>
          </w:p>
        </w:tc>
      </w:tr>
      <w:tr w:rsidR="004858EC" w:rsidRPr="0086366D">
        <w:tc>
          <w:tcPr>
            <w:tcW w:w="851" w:type="dxa"/>
          </w:tcPr>
          <w:p w:rsidR="004858EC" w:rsidRPr="00AD7AF9" w:rsidRDefault="004858EC" w:rsidP="00F83BD4">
            <w:pPr>
              <w:rPr>
                <w:sz w:val="28"/>
                <w:szCs w:val="28"/>
              </w:rPr>
            </w:pPr>
            <w:r w:rsidRPr="00AD7AF9">
              <w:rPr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4858EC" w:rsidRPr="00AD7AF9" w:rsidRDefault="004858EC" w:rsidP="00F83BD4">
            <w:pPr>
              <w:rPr>
                <w:sz w:val="28"/>
                <w:szCs w:val="28"/>
              </w:rPr>
            </w:pPr>
            <w:r w:rsidRPr="00AD7AF9">
              <w:rPr>
                <w:sz w:val="28"/>
                <w:szCs w:val="28"/>
              </w:rPr>
              <w:t>Чеблокова Т.А.</w:t>
            </w:r>
          </w:p>
        </w:tc>
      </w:tr>
    </w:tbl>
    <w:p w:rsidR="004858EC" w:rsidRPr="0086366D" w:rsidRDefault="004858EC" w:rsidP="00F83BD4">
      <w:pPr>
        <w:rPr>
          <w:sz w:val="28"/>
          <w:szCs w:val="28"/>
        </w:rPr>
      </w:pPr>
    </w:p>
    <w:sectPr w:rsidR="004858EC" w:rsidRPr="0086366D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176"/>
    <w:rsid w:val="001C29C6"/>
    <w:rsid w:val="002059FA"/>
    <w:rsid w:val="002C5C05"/>
    <w:rsid w:val="002E053B"/>
    <w:rsid w:val="00344B56"/>
    <w:rsid w:val="00470D00"/>
    <w:rsid w:val="0048418D"/>
    <w:rsid w:val="004858EC"/>
    <w:rsid w:val="005E0E54"/>
    <w:rsid w:val="00692A55"/>
    <w:rsid w:val="006C2506"/>
    <w:rsid w:val="00705B0D"/>
    <w:rsid w:val="00850176"/>
    <w:rsid w:val="0086366D"/>
    <w:rsid w:val="009168BD"/>
    <w:rsid w:val="009F47CA"/>
    <w:rsid w:val="00AD7AF9"/>
    <w:rsid w:val="00B72B75"/>
    <w:rsid w:val="00CB2201"/>
    <w:rsid w:val="00D02CAC"/>
    <w:rsid w:val="00D34BCF"/>
    <w:rsid w:val="00F8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B2201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B22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B22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2201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CB2201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B22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83BD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3</Pages>
  <Words>404</Words>
  <Characters>2305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2015-08-24T09:32:00Z</cp:lastPrinted>
  <dcterms:created xsi:type="dcterms:W3CDTF">2015-07-14T06:09:00Z</dcterms:created>
  <dcterms:modified xsi:type="dcterms:W3CDTF">2015-08-24T09:33:00Z</dcterms:modified>
</cp:coreProperties>
</file>