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1" w:rsidRDefault="00707E61" w:rsidP="00CE0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707E61" w:rsidRDefault="00707E61" w:rsidP="00CE0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Ефимовского городского поселения </w:t>
      </w:r>
    </w:p>
    <w:p w:rsidR="00707E61" w:rsidRDefault="00707E61" w:rsidP="00DC2C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707E61" w:rsidRDefault="00707E61" w:rsidP="00CE08DC">
      <w:pPr>
        <w:spacing w:line="360" w:lineRule="auto"/>
        <w:jc w:val="center"/>
        <w:rPr>
          <w:b/>
          <w:bCs/>
          <w:sz w:val="28"/>
          <w:szCs w:val="28"/>
        </w:rPr>
      </w:pPr>
    </w:p>
    <w:p w:rsidR="00707E61" w:rsidRPr="00DC2CE0" w:rsidRDefault="00707E61" w:rsidP="00CE08D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DC2CE0">
        <w:rPr>
          <w:b/>
          <w:bCs/>
          <w:sz w:val="32"/>
          <w:szCs w:val="32"/>
        </w:rPr>
        <w:t>Р А С П О Р Я Ж Е Н И Е</w:t>
      </w:r>
    </w:p>
    <w:p w:rsidR="00707E61" w:rsidRDefault="00707E61" w:rsidP="00CE08DC">
      <w:pPr>
        <w:pStyle w:val="Title"/>
      </w:pPr>
    </w:p>
    <w:p w:rsidR="00707E61" w:rsidRPr="00DC2CE0" w:rsidRDefault="00707E61" w:rsidP="00CE08DC">
      <w:pPr>
        <w:rPr>
          <w:sz w:val="28"/>
          <w:szCs w:val="28"/>
        </w:rPr>
      </w:pPr>
      <w:r>
        <w:t xml:space="preserve">  </w:t>
      </w:r>
      <w:r w:rsidRPr="00DC2CE0">
        <w:rPr>
          <w:sz w:val="28"/>
          <w:szCs w:val="28"/>
        </w:rPr>
        <w:t>17 августа 2015 года                                                                                       №  11</w:t>
      </w:r>
      <w:bookmarkStart w:id="0" w:name="_GoBack"/>
      <w:bookmarkEnd w:id="0"/>
    </w:p>
    <w:p w:rsidR="00707E61" w:rsidRPr="00DC2CE0" w:rsidRDefault="00707E61" w:rsidP="00CE08DC">
      <w:pPr>
        <w:tabs>
          <w:tab w:val="left" w:pos="4080"/>
        </w:tabs>
        <w:rPr>
          <w:b/>
          <w:bCs/>
          <w:sz w:val="18"/>
          <w:szCs w:val="18"/>
        </w:rPr>
      </w:pPr>
      <w:r w:rsidRPr="00DC2CE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</w:t>
      </w:r>
      <w:r w:rsidRPr="00DC2CE0">
        <w:rPr>
          <w:sz w:val="28"/>
          <w:szCs w:val="28"/>
        </w:rPr>
        <w:t xml:space="preserve"> </w:t>
      </w:r>
      <w:r w:rsidRPr="00DC2CE0">
        <w:rPr>
          <w:sz w:val="18"/>
          <w:szCs w:val="18"/>
        </w:rPr>
        <w:t xml:space="preserve">п.Ефимовский                                                     </w:t>
      </w:r>
    </w:p>
    <w:p w:rsidR="00707E61" w:rsidRPr="00DC2CE0" w:rsidRDefault="00707E61" w:rsidP="00CE08DC">
      <w:pPr>
        <w:tabs>
          <w:tab w:val="left" w:pos="4080"/>
        </w:tabs>
        <w:rPr>
          <w:b/>
          <w:bCs/>
          <w:sz w:val="28"/>
          <w:szCs w:val="28"/>
        </w:rPr>
      </w:pPr>
    </w:p>
    <w:p w:rsidR="00707E61" w:rsidRPr="00DC2CE0" w:rsidRDefault="00707E61" w:rsidP="00CE08DC">
      <w:pPr>
        <w:pStyle w:val="BodyText3"/>
        <w:jc w:val="center"/>
        <w:rPr>
          <w:b/>
          <w:bCs/>
        </w:rPr>
      </w:pPr>
      <w:r w:rsidRPr="00DC2CE0">
        <w:rPr>
          <w:b/>
          <w:bCs/>
        </w:rPr>
        <w:t>О бланке удостоверения председателя Общественного совета</w:t>
      </w:r>
    </w:p>
    <w:p w:rsidR="00707E61" w:rsidRPr="00DC2CE0" w:rsidRDefault="00707E61" w:rsidP="00CE08DC">
      <w:pPr>
        <w:pStyle w:val="BodyText3"/>
        <w:jc w:val="center"/>
        <w:rPr>
          <w:b/>
          <w:bCs/>
        </w:rPr>
      </w:pPr>
      <w:r w:rsidRPr="00DC2CE0">
        <w:rPr>
          <w:b/>
          <w:bCs/>
        </w:rPr>
        <w:t xml:space="preserve">части территории п.Ефимовский </w:t>
      </w:r>
    </w:p>
    <w:p w:rsidR="00707E61" w:rsidRPr="00DC2CE0" w:rsidRDefault="00707E61" w:rsidP="00CE08DC">
      <w:pPr>
        <w:pStyle w:val="BodyText3"/>
        <w:jc w:val="center"/>
        <w:rPr>
          <w:b/>
          <w:bCs/>
        </w:rPr>
      </w:pPr>
    </w:p>
    <w:p w:rsidR="00707E61" w:rsidRPr="00DC2CE0" w:rsidRDefault="00707E61" w:rsidP="00CE08DC">
      <w:pPr>
        <w:shd w:val="clear" w:color="auto" w:fill="FFFFFF"/>
        <w:tabs>
          <w:tab w:val="left" w:pos="540"/>
        </w:tabs>
        <w:ind w:left="29" w:right="5" w:firstLine="533"/>
        <w:jc w:val="both"/>
        <w:rPr>
          <w:sz w:val="28"/>
          <w:szCs w:val="28"/>
        </w:rPr>
      </w:pPr>
      <w:r w:rsidRPr="00DC2CE0">
        <w:rPr>
          <w:sz w:val="28"/>
          <w:szCs w:val="28"/>
        </w:rPr>
        <w:tab/>
        <w:t>В соответствии областным законом Ленинградской области от 12.05.2015</w:t>
      </w:r>
      <w:r w:rsidRPr="00DC2CE0">
        <w:rPr>
          <w:spacing w:val="-3"/>
          <w:sz w:val="28"/>
          <w:szCs w:val="28"/>
        </w:rPr>
        <w:t xml:space="preserve"> 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поселений", </w:t>
      </w:r>
      <w:r w:rsidRPr="00DC2CE0">
        <w:rPr>
          <w:sz w:val="28"/>
          <w:szCs w:val="28"/>
        </w:rPr>
        <w:t>решением совета депутатов Ефимовского городского поселения от 14.08. 2015 № 57 «Об определении частей территории п.Ефимовский и избрании Общественных советов":</w:t>
      </w:r>
    </w:p>
    <w:p w:rsidR="00707E61" w:rsidRDefault="00707E61" w:rsidP="00CE08DC">
      <w:pPr>
        <w:pStyle w:val="BodyText3"/>
      </w:pPr>
      <w:r w:rsidRPr="00DC2CE0">
        <w:tab/>
        <w:t xml:space="preserve">1. Утвердить бланк удостоверения председателя Общественного совета части территории п.Ефимовский: </w:t>
      </w:r>
    </w:p>
    <w:p w:rsidR="00707E61" w:rsidRPr="00DC2CE0" w:rsidRDefault="00707E61" w:rsidP="00CE08DC">
      <w:pPr>
        <w:pStyle w:val="BodyText3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07E61">
        <w:tc>
          <w:tcPr>
            <w:tcW w:w="9571" w:type="dxa"/>
          </w:tcPr>
          <w:p w:rsidR="00707E61" w:rsidRPr="00D9693F" w:rsidRDefault="00707E61" w:rsidP="00D9693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9693F">
              <w:rPr>
                <w:b/>
                <w:bCs/>
              </w:rPr>
              <w:t>УДОСТОВЕРЕНИЕ № ___</w:t>
            </w:r>
          </w:p>
          <w:p w:rsidR="00707E61" w:rsidRDefault="00707E61" w:rsidP="00D9693F">
            <w:pPr>
              <w:tabs>
                <w:tab w:val="left" w:pos="0"/>
              </w:tabs>
            </w:pPr>
            <w:r w:rsidRPr="00D9693F">
              <w:rPr>
                <w:b/>
                <w:bCs/>
              </w:rPr>
              <w:t xml:space="preserve">      </w:t>
            </w:r>
            <w:r>
              <w:t>МЕСТО</w:t>
            </w:r>
          </w:p>
          <w:p w:rsidR="00707E61" w:rsidRDefault="00707E61" w:rsidP="00D9693F">
            <w:pPr>
              <w:tabs>
                <w:tab w:val="left" w:pos="0"/>
              </w:tabs>
            </w:pPr>
            <w:r>
              <w:t xml:space="preserve">           для                                    __________________________________________________</w:t>
            </w:r>
          </w:p>
          <w:p w:rsidR="00707E61" w:rsidRDefault="00707E61" w:rsidP="00D9693F">
            <w:pPr>
              <w:tabs>
                <w:tab w:val="left" w:pos="0"/>
              </w:tabs>
            </w:pPr>
            <w:r>
              <w:t xml:space="preserve">     ФОТО                                    __________________________________________________</w:t>
            </w:r>
          </w:p>
          <w:p w:rsidR="00707E61" w:rsidRDefault="00707E61" w:rsidP="00D9693F">
            <w:pPr>
              <w:tabs>
                <w:tab w:val="left" w:pos="0"/>
              </w:tabs>
            </w:pPr>
            <w:r>
              <w:t xml:space="preserve">                                                                                    </w:t>
            </w:r>
            <w:r w:rsidRPr="00D9693F">
              <w:rPr>
                <w:sz w:val="20"/>
                <w:szCs w:val="20"/>
              </w:rPr>
              <w:t>Фамилия, Имя, Отчество</w:t>
            </w:r>
            <w:r>
              <w:t xml:space="preserve">           </w:t>
            </w:r>
          </w:p>
          <w:p w:rsidR="00707E61" w:rsidRDefault="00707E61" w:rsidP="00D9693F">
            <w:pPr>
              <w:ind w:left="3060"/>
            </w:pPr>
            <w:r>
              <w:t xml:space="preserve"> является председателем Общественного совета части территории п.Ефимовский</w:t>
            </w:r>
          </w:p>
          <w:p w:rsidR="00707E61" w:rsidRDefault="00707E61" w:rsidP="00D9693F">
            <w:pPr>
              <w:tabs>
                <w:tab w:val="left" w:pos="0"/>
              </w:tabs>
            </w:pPr>
            <w:r>
              <w:t xml:space="preserve">                                                    __________________________________________________</w:t>
            </w:r>
          </w:p>
          <w:p w:rsidR="00707E61" w:rsidRDefault="00707E61" w:rsidP="00D9693F">
            <w:pPr>
              <w:tabs>
                <w:tab w:val="left" w:pos="0"/>
              </w:tabs>
              <w:jc w:val="both"/>
            </w:pPr>
            <w:r>
              <w:t xml:space="preserve">Ефимовского городского поселения Бокситогорского муниципального района Ленинградской области </w:t>
            </w:r>
          </w:p>
          <w:p w:rsidR="00707E61" w:rsidRDefault="00707E61" w:rsidP="00D9693F">
            <w:pPr>
              <w:tabs>
                <w:tab w:val="left" w:pos="0"/>
              </w:tabs>
            </w:pPr>
            <w:r>
              <w:t xml:space="preserve"> </w:t>
            </w:r>
          </w:p>
          <w:p w:rsidR="00707E61" w:rsidRDefault="00707E61" w:rsidP="00D9693F">
            <w:pPr>
              <w:tabs>
                <w:tab w:val="left" w:pos="0"/>
              </w:tabs>
            </w:pPr>
            <w:r>
              <w:t xml:space="preserve">Глава Ефимовского </w:t>
            </w:r>
          </w:p>
          <w:p w:rsidR="00707E61" w:rsidRDefault="00707E61" w:rsidP="00D9693F">
            <w:pPr>
              <w:tabs>
                <w:tab w:val="left" w:pos="0"/>
              </w:tabs>
            </w:pPr>
            <w:r>
              <w:t>городского поселения            _____________  ______________________________</w:t>
            </w:r>
          </w:p>
          <w:p w:rsidR="00707E61" w:rsidRDefault="00707E61" w:rsidP="00D9693F">
            <w:pPr>
              <w:tabs>
                <w:tab w:val="left" w:pos="0"/>
              </w:tabs>
            </w:pPr>
            <w:r w:rsidRPr="00D9693F">
              <w:rPr>
                <w:sz w:val="20"/>
                <w:szCs w:val="20"/>
              </w:rPr>
              <w:t xml:space="preserve">                                                                 подпись                            расшифровка подписи</w:t>
            </w:r>
            <w:r>
              <w:t xml:space="preserve">    </w:t>
            </w:r>
          </w:p>
          <w:p w:rsidR="00707E61" w:rsidRDefault="00707E61" w:rsidP="00D9693F">
            <w:pPr>
              <w:tabs>
                <w:tab w:val="left" w:pos="0"/>
              </w:tabs>
            </w:pPr>
          </w:p>
          <w:p w:rsidR="00707E61" w:rsidRPr="00D9693F" w:rsidRDefault="00707E61" w:rsidP="00D9693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693F">
              <w:rPr>
                <w:sz w:val="20"/>
                <w:szCs w:val="20"/>
              </w:rPr>
              <w:t xml:space="preserve">Действительно                                                                          МП                                              </w:t>
            </w:r>
          </w:p>
          <w:p w:rsidR="00707E61" w:rsidRPr="00D9693F" w:rsidRDefault="00707E61" w:rsidP="00D9693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693F">
              <w:rPr>
                <w:sz w:val="20"/>
                <w:szCs w:val="20"/>
              </w:rPr>
              <w:t>с ___________________ 20___ года</w:t>
            </w:r>
          </w:p>
          <w:p w:rsidR="00707E61" w:rsidRPr="00D9693F" w:rsidRDefault="00707E61" w:rsidP="00D9693F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D9693F">
              <w:rPr>
                <w:sz w:val="20"/>
                <w:szCs w:val="20"/>
              </w:rPr>
              <w:t>до __________________ 20 ___ года</w:t>
            </w:r>
          </w:p>
          <w:p w:rsidR="00707E61" w:rsidRPr="00D9693F" w:rsidRDefault="00707E61" w:rsidP="00D9693F">
            <w:pPr>
              <w:tabs>
                <w:tab w:val="left" w:pos="0"/>
              </w:tabs>
              <w:jc w:val="right"/>
              <w:rPr>
                <w:b/>
                <w:bCs/>
              </w:rPr>
            </w:pPr>
          </w:p>
        </w:tc>
      </w:tr>
    </w:tbl>
    <w:p w:rsidR="00707E61" w:rsidRDefault="00707E61" w:rsidP="00CE08DC">
      <w:pPr>
        <w:shd w:val="clear" w:color="auto" w:fill="FFFFFF"/>
        <w:tabs>
          <w:tab w:val="left" w:pos="0"/>
        </w:tabs>
        <w:jc w:val="both"/>
      </w:pPr>
      <w:r>
        <w:t xml:space="preserve"> </w:t>
      </w:r>
    </w:p>
    <w:p w:rsidR="00707E61" w:rsidRPr="00DC2CE0" w:rsidRDefault="00707E61" w:rsidP="00CE08DC">
      <w:pPr>
        <w:jc w:val="both"/>
        <w:rPr>
          <w:sz w:val="28"/>
          <w:szCs w:val="28"/>
        </w:rPr>
      </w:pPr>
      <w:r>
        <w:tab/>
      </w:r>
      <w:r w:rsidRPr="00DC2CE0">
        <w:rPr>
          <w:sz w:val="28"/>
          <w:szCs w:val="28"/>
        </w:rPr>
        <w:t>2. Администрации Ефимовского городского поселения изготовить необходимое количество удостоверений и вручить их председателям Общественного совета частей территории п.Ефимовский.</w:t>
      </w:r>
    </w:p>
    <w:p w:rsidR="00707E61" w:rsidRDefault="00707E61" w:rsidP="00CE08DC">
      <w:pPr>
        <w:jc w:val="both"/>
        <w:rPr>
          <w:sz w:val="28"/>
          <w:szCs w:val="28"/>
        </w:rPr>
      </w:pPr>
    </w:p>
    <w:p w:rsidR="00707E61" w:rsidRDefault="00707E61" w:rsidP="00CE08DC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07E61" w:rsidRPr="00DC2CE0" w:rsidRDefault="00707E61" w:rsidP="00CE08DC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DC2CE0">
        <w:rPr>
          <w:sz w:val="28"/>
          <w:szCs w:val="28"/>
        </w:rPr>
        <w:t xml:space="preserve">Глава Ефимовского городского поселения                   </w:t>
      </w:r>
      <w:r>
        <w:rPr>
          <w:sz w:val="28"/>
          <w:szCs w:val="28"/>
        </w:rPr>
        <w:t xml:space="preserve">                       </w:t>
      </w:r>
      <w:r w:rsidRPr="00DC2CE0">
        <w:rPr>
          <w:sz w:val="28"/>
          <w:szCs w:val="28"/>
        </w:rPr>
        <w:t>А.И.Жуков</w:t>
      </w:r>
    </w:p>
    <w:p w:rsidR="00707E61" w:rsidRPr="00DC2CE0" w:rsidRDefault="00707E61">
      <w:pPr>
        <w:rPr>
          <w:sz w:val="28"/>
          <w:szCs w:val="28"/>
        </w:rPr>
      </w:pPr>
      <w:r w:rsidRPr="00DC2CE0">
        <w:rPr>
          <w:sz w:val="28"/>
          <w:szCs w:val="28"/>
        </w:rPr>
        <w:t>Разослано:  оргсектору, в дело</w:t>
      </w:r>
    </w:p>
    <w:sectPr w:rsidR="00707E61" w:rsidRPr="00DC2CE0" w:rsidSect="00DC2CE0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EF5"/>
    <w:rsid w:val="001E7BD5"/>
    <w:rsid w:val="002541B5"/>
    <w:rsid w:val="00390C9E"/>
    <w:rsid w:val="003D4F51"/>
    <w:rsid w:val="004E2558"/>
    <w:rsid w:val="00707E61"/>
    <w:rsid w:val="00971EF5"/>
    <w:rsid w:val="00B66502"/>
    <w:rsid w:val="00CE08DC"/>
    <w:rsid w:val="00D9693F"/>
    <w:rsid w:val="00DC2CE0"/>
    <w:rsid w:val="00E8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08D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E08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CE08DC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E08DC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E08D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346</Words>
  <Characters>1976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2015-08-24T06:36:00Z</cp:lastPrinted>
  <dcterms:created xsi:type="dcterms:W3CDTF">2015-07-14T06:17:00Z</dcterms:created>
  <dcterms:modified xsi:type="dcterms:W3CDTF">2015-08-24T06:38:00Z</dcterms:modified>
</cp:coreProperties>
</file>